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955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Jitka </w:t>
            </w:r>
            <w:proofErr w:type="spellStart"/>
            <w:r>
              <w:rPr>
                <w:sz w:val="22"/>
                <w:szCs w:val="22"/>
              </w:rPr>
              <w:t>Špoková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955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Systematická podpora a pomoc pověřených osob očima pěstounů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0955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0955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955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A923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Autorka, Jitka </w:t>
            </w:r>
            <w:proofErr w:type="spellStart"/>
            <w:r>
              <w:rPr>
                <w:sz w:val="22"/>
                <w:szCs w:val="22"/>
              </w:rPr>
              <w:t>Špoková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="00980E90">
              <w:rPr>
                <w:sz w:val="22"/>
                <w:szCs w:val="22"/>
              </w:rPr>
              <w:t xml:space="preserve">se zabývá tématem Systematická podpora a pomoc </w:t>
            </w:r>
            <w:r>
              <w:rPr>
                <w:sz w:val="22"/>
                <w:szCs w:val="22"/>
              </w:rPr>
              <w:t>pověřených osob očima pěstounů, což je téma</w:t>
            </w:r>
            <w:r w:rsidR="00980E90">
              <w:rPr>
                <w:sz w:val="22"/>
                <w:szCs w:val="22"/>
              </w:rPr>
              <w:t xml:space="preserve"> aktuální a zajímavé.</w:t>
            </w:r>
          </w:p>
          <w:p w:rsidR="00B411DB" w:rsidRDefault="00980E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východiska čerpají z adekvátní odborné literatury a mají logickou strukturu. </w:t>
            </w:r>
          </w:p>
          <w:p w:rsidR="00B411DB" w:rsidRDefault="00343C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Design výzkumu je vzhledem k tématu vhodně zvolen, metodologie je podrobně popsána a autorka prokázala znalost analýzy kvalitativních dat. </w:t>
            </w:r>
          </w:p>
          <w:p w:rsidR="00B411DB" w:rsidRPr="00C50B27" w:rsidRDefault="00343C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výzkumu jsou přehledně </w:t>
            </w:r>
            <w:r w:rsidR="0096360B">
              <w:rPr>
                <w:sz w:val="22"/>
                <w:szCs w:val="22"/>
              </w:rPr>
              <w:t xml:space="preserve">prezentované, </w:t>
            </w:r>
            <w:r w:rsidR="00AD4FC1">
              <w:rPr>
                <w:sz w:val="22"/>
                <w:szCs w:val="22"/>
              </w:rPr>
              <w:t>autorka se ve svých výsledcích</w:t>
            </w:r>
            <w:r w:rsidR="00A9234B">
              <w:rPr>
                <w:sz w:val="22"/>
                <w:szCs w:val="22"/>
              </w:rPr>
              <w:t xml:space="preserve"> výzkumu velmi dobře orientuje, dokázala propojit </w:t>
            </w:r>
            <w:r w:rsidR="007B131A">
              <w:rPr>
                <w:sz w:val="22"/>
                <w:szCs w:val="22"/>
              </w:rPr>
              <w:t xml:space="preserve">zkušenosti jednotlivých respondentů.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343C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Default="00AD4F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Témata „Průvodce systémem i pěstounstvím“, „Ztracená v systému pomoci“ a „Průvodce systémem pomoci“</w:t>
            </w:r>
            <w:r w:rsidR="00A9234B">
              <w:rPr>
                <w:sz w:val="22"/>
                <w:szCs w:val="22"/>
              </w:rPr>
              <w:t xml:space="preserve"> vnímáte jako samostatná</w:t>
            </w:r>
            <w:r w:rsidR="00F8370B">
              <w:rPr>
                <w:sz w:val="22"/>
                <w:szCs w:val="22"/>
              </w:rPr>
              <w:t xml:space="preserve">, mezi nimiž je zásadní rozdíl? </w:t>
            </w:r>
          </w:p>
          <w:p w:rsidR="00B411DB" w:rsidRPr="00C50B27" w:rsidRDefault="00F837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Daly se některé </w:t>
            </w:r>
            <w:r w:rsidR="001D3701">
              <w:rPr>
                <w:sz w:val="22"/>
                <w:szCs w:val="22"/>
              </w:rPr>
              <w:t xml:space="preserve">výsledky předpokládat i bez realizace výzkumu?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43C74">
              <w:rPr>
                <w:sz w:val="22"/>
                <w:szCs w:val="22"/>
              </w:rPr>
              <w:t xml:space="preserve"> </w:t>
            </w:r>
            <w:proofErr w:type="gramStart"/>
            <w:r w:rsidR="00343C74">
              <w:rPr>
                <w:sz w:val="22"/>
                <w:szCs w:val="22"/>
              </w:rPr>
              <w:t>9.5.2022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43C74">
              <w:rPr>
                <w:sz w:val="22"/>
                <w:szCs w:val="22"/>
              </w:rPr>
              <w:t xml:space="preserve"> </w:t>
            </w:r>
            <w:r w:rsidR="007B131A">
              <w:rPr>
                <w:sz w:val="22"/>
                <w:szCs w:val="22"/>
              </w:rPr>
              <w:t xml:space="preserve">Mgr. Michaela </w:t>
            </w:r>
            <w:bookmarkStart w:id="0" w:name="_GoBack"/>
            <w:bookmarkEnd w:id="0"/>
            <w:r w:rsidR="00343C74">
              <w:rPr>
                <w:sz w:val="22"/>
                <w:szCs w:val="22"/>
              </w:rPr>
              <w:t>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06B" w:rsidRDefault="0000506B">
      <w:r>
        <w:separator/>
      </w:r>
    </w:p>
  </w:endnote>
  <w:endnote w:type="continuationSeparator" w:id="0">
    <w:p w:rsidR="0000506B" w:rsidRDefault="0000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06B" w:rsidRDefault="0000506B">
      <w:r>
        <w:separator/>
      </w:r>
    </w:p>
  </w:footnote>
  <w:footnote w:type="continuationSeparator" w:id="0">
    <w:p w:rsidR="0000506B" w:rsidRDefault="0000506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40"/>
    <w:rsid w:val="0000506B"/>
    <w:rsid w:val="0009554D"/>
    <w:rsid w:val="00154F27"/>
    <w:rsid w:val="001D3701"/>
    <w:rsid w:val="0021256F"/>
    <w:rsid w:val="00343C74"/>
    <w:rsid w:val="00362AB0"/>
    <w:rsid w:val="003F5DA2"/>
    <w:rsid w:val="004F4140"/>
    <w:rsid w:val="00512982"/>
    <w:rsid w:val="00526D47"/>
    <w:rsid w:val="0055255D"/>
    <w:rsid w:val="005C219A"/>
    <w:rsid w:val="006847E2"/>
    <w:rsid w:val="007553A2"/>
    <w:rsid w:val="007B131A"/>
    <w:rsid w:val="008614B3"/>
    <w:rsid w:val="0096360B"/>
    <w:rsid w:val="00980E90"/>
    <w:rsid w:val="009A27D5"/>
    <w:rsid w:val="00A9234B"/>
    <w:rsid w:val="00AD4FC1"/>
    <w:rsid w:val="00B411DB"/>
    <w:rsid w:val="00B7789B"/>
    <w:rsid w:val="00BA3203"/>
    <w:rsid w:val="00C50B27"/>
    <w:rsid w:val="00CA7D64"/>
    <w:rsid w:val="00D05C79"/>
    <w:rsid w:val="00DC1BF5"/>
    <w:rsid w:val="00E709EA"/>
    <w:rsid w:val="00ED2FBE"/>
    <w:rsid w:val="00F1326B"/>
    <w:rsid w:val="00F8370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3B6F2"/>
  <w15:chartTrackingRefBased/>
  <w15:docId w15:val="{C5B183A9-337A-4001-9280-61AF32DB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14</TotalTime>
  <Pages>1</Pages>
  <Words>274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3</cp:revision>
  <cp:lastPrinted>2012-04-25T08:21:00Z</cp:lastPrinted>
  <dcterms:created xsi:type="dcterms:W3CDTF">2022-05-09T08:31:00Z</dcterms:created>
  <dcterms:modified xsi:type="dcterms:W3CDTF">2022-05-11T11:43:00Z</dcterms:modified>
</cp:coreProperties>
</file>