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B6F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Gavendová,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6F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sociálních pracovníků OSPOD na práci s dětmi umístěnými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B6F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B6F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B6F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B6F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AB6F5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AB6F5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AB6F5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B6F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problematice velmi zajímavé a pro praxi důležité. Autorka si téma vybrala na základě vlastní praxe, která se do teoretické i praktické části značně promítá. </w:t>
            </w:r>
          </w:p>
          <w:p w:rsidR="00AB6F5E" w:rsidRPr="00AB6F5E" w:rsidRDefault="00AB6F5E" w:rsidP="00362AB0">
            <w:pPr>
              <w:rPr>
                <w:b/>
                <w:sz w:val="22"/>
                <w:szCs w:val="22"/>
              </w:rPr>
            </w:pPr>
            <w:r w:rsidRPr="00AB6F5E">
              <w:rPr>
                <w:b/>
                <w:sz w:val="22"/>
                <w:szCs w:val="22"/>
              </w:rPr>
              <w:t>Silné a slabé stránky práce:</w:t>
            </w:r>
          </w:p>
          <w:p w:rsidR="00AB6F5E" w:rsidRDefault="00AB6F5E" w:rsidP="00AB6F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obsahuje vymezení stěžejních pojmů, které korespondují s praktickou částí.</w:t>
            </w:r>
          </w:p>
          <w:p w:rsidR="00AB6F5E" w:rsidRDefault="00AB6F5E" w:rsidP="00AB6F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Bohužel se v teorii objevují delší pasáže přímých citací, které obecně autorka v textu značně využívá.</w:t>
            </w:r>
          </w:p>
          <w:p w:rsidR="00AB6F5E" w:rsidRDefault="00AB6F5E" w:rsidP="00AB6F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znalosti a orientaci autorky v legislativě.</w:t>
            </w:r>
          </w:p>
          <w:p w:rsidR="00AB6F5E" w:rsidRDefault="00AB6F5E" w:rsidP="00AB6F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nejsou adekvátně citované internetové zdroje a v některých pasážích se objevují sekundární citace.</w:t>
            </w:r>
          </w:p>
          <w:p w:rsidR="00AB6F5E" w:rsidRDefault="00AB6F5E" w:rsidP="00AB6F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na sebe poněkud méně navazují, ale oceňuji, že autorka zpracovala vždy stručné shrnutí za každou kapitolou.</w:t>
            </w:r>
          </w:p>
          <w:p w:rsidR="00AB6F5E" w:rsidRDefault="00AB6F5E" w:rsidP="00AB6F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nabízí pohled sociálních pracovníků a dětí na zkoumanou problematiku, což je zajímavé a přináší důležité informace.</w:t>
            </w:r>
          </w:p>
          <w:p w:rsidR="00AB6F5E" w:rsidRDefault="00AB6F5E" w:rsidP="00AB6F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analýzu dat zpracovat obsáhleji. Není zcela jasné,</w:t>
            </w:r>
            <w:r w:rsidR="009374D8">
              <w:rPr>
                <w:sz w:val="22"/>
                <w:szCs w:val="22"/>
              </w:rPr>
              <w:t xml:space="preserve"> jakým způsobem jsou výsledky popsány (rozdělení kódů z rozhovorů s pracovníky a s dětmi).</w:t>
            </w:r>
          </w:p>
          <w:p w:rsidR="009374D8" w:rsidRDefault="009374D8" w:rsidP="00AB6F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interpretace i způsob vedení rozhovorů byl poněkud ovlivněn zkušeností autorky.</w:t>
            </w:r>
          </w:p>
          <w:p w:rsidR="009374D8" w:rsidRDefault="009374D8" w:rsidP="009374D8">
            <w:pPr>
              <w:pStyle w:val="Odstavecseseznamem"/>
              <w:rPr>
                <w:sz w:val="22"/>
                <w:szCs w:val="22"/>
              </w:rPr>
            </w:pPr>
          </w:p>
          <w:p w:rsidR="00B411DB" w:rsidRPr="009374D8" w:rsidRDefault="009374D8" w:rsidP="00362AB0">
            <w:pPr>
              <w:rPr>
                <w:b/>
                <w:sz w:val="22"/>
                <w:szCs w:val="22"/>
              </w:rPr>
            </w:pPr>
            <w:r w:rsidRPr="009374D8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B6F5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374D8" w:rsidRDefault="00AB6F5E" w:rsidP="00362AB0">
            <w:pPr>
              <w:rPr>
                <w:sz w:val="22"/>
                <w:szCs w:val="22"/>
              </w:rPr>
            </w:pPr>
            <w:r w:rsidRPr="009374D8">
              <w:rPr>
                <w:sz w:val="22"/>
                <w:szCs w:val="22"/>
              </w:rPr>
              <w:t>Jaké další kódy jste vytvořila</w:t>
            </w:r>
            <w:r w:rsidR="009374D8" w:rsidRPr="009374D8">
              <w:rPr>
                <w:sz w:val="22"/>
                <w:szCs w:val="22"/>
              </w:rPr>
              <w:t xml:space="preserve"> na základě kódování rozhovorů</w:t>
            </w:r>
            <w:r w:rsidRPr="009374D8">
              <w:rPr>
                <w:sz w:val="22"/>
                <w:szCs w:val="22"/>
              </w:rPr>
              <w:t>?</w:t>
            </w:r>
          </w:p>
          <w:p w:rsidR="009374D8" w:rsidRPr="009374D8" w:rsidRDefault="009374D8" w:rsidP="00362AB0">
            <w:pPr>
              <w:rPr>
                <w:sz w:val="22"/>
                <w:szCs w:val="22"/>
              </w:rPr>
            </w:pPr>
            <w:r w:rsidRPr="009374D8">
              <w:rPr>
                <w:sz w:val="22"/>
                <w:szCs w:val="22"/>
              </w:rPr>
              <w:t>Nebylo možné najít více knižních zdrojů o dané problematice?</w:t>
            </w:r>
          </w:p>
          <w:p w:rsidR="009374D8" w:rsidRPr="009374D8" w:rsidRDefault="009374D8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B6F5E">
              <w:rPr>
                <w:sz w:val="22"/>
                <w:szCs w:val="22"/>
              </w:rPr>
              <w:t xml:space="preserve"> 9. 5. 2022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374D8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C4E" w:rsidRDefault="00E30C4E">
      <w:r>
        <w:separator/>
      </w:r>
    </w:p>
  </w:endnote>
  <w:endnote w:type="continuationSeparator" w:id="0">
    <w:p w:rsidR="00E30C4E" w:rsidRDefault="00E3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C4E" w:rsidRDefault="00E30C4E">
      <w:r>
        <w:separator/>
      </w:r>
    </w:p>
  </w:footnote>
  <w:footnote w:type="continuationSeparator" w:id="0">
    <w:p w:rsidR="00E30C4E" w:rsidRDefault="00E30C4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508B"/>
    <w:multiLevelType w:val="hybridMultilevel"/>
    <w:tmpl w:val="32684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5E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9374D8"/>
    <w:rsid w:val="00AB6F5E"/>
    <w:rsid w:val="00B411DB"/>
    <w:rsid w:val="00BA3203"/>
    <w:rsid w:val="00C03D7D"/>
    <w:rsid w:val="00C50B27"/>
    <w:rsid w:val="00D62416"/>
    <w:rsid w:val="00DC1BF5"/>
    <w:rsid w:val="00E30C4E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33087"/>
  <w15:chartTrackingRefBased/>
  <w15:docId w15:val="{23A29162-EAD9-4619-8EBF-CFFDF2CF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B6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22%20(3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(3)</Template>
  <TotalTime>15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2022-05-09T11:58:00Z</cp:lastPrinted>
  <dcterms:created xsi:type="dcterms:W3CDTF">2022-05-09T11:43:00Z</dcterms:created>
  <dcterms:modified xsi:type="dcterms:W3CDTF">2022-05-09T11:58:00Z</dcterms:modified>
</cp:coreProperties>
</file>