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7116D3B" w14:textId="77777777" w:rsidTr="00C50B27">
        <w:tc>
          <w:tcPr>
            <w:tcW w:w="9828" w:type="dxa"/>
            <w:gridSpan w:val="9"/>
          </w:tcPr>
          <w:p w14:paraId="28CB3733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854996" w14:textId="77777777" w:rsidTr="00C50B27">
        <w:tc>
          <w:tcPr>
            <w:tcW w:w="2808" w:type="dxa"/>
          </w:tcPr>
          <w:p w14:paraId="129831C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3BA3B63" w14:textId="77777777" w:rsidR="006847E2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Erika Kapitánová</w:t>
            </w:r>
          </w:p>
        </w:tc>
      </w:tr>
      <w:tr w:rsidR="006847E2" w:rsidRPr="00C50B27" w14:paraId="0E657D56" w14:textId="77777777" w:rsidTr="00C50B27">
        <w:tc>
          <w:tcPr>
            <w:tcW w:w="2808" w:type="dxa"/>
          </w:tcPr>
          <w:p w14:paraId="7664ECC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8DDC1EE" w14:textId="77777777" w:rsidR="006847E2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vztahy ve školní třídě</w:t>
            </w:r>
          </w:p>
        </w:tc>
      </w:tr>
      <w:tr w:rsidR="006847E2" w:rsidRPr="00C50B27" w14:paraId="638E28C6" w14:textId="77777777" w:rsidTr="00C50B27">
        <w:tc>
          <w:tcPr>
            <w:tcW w:w="2808" w:type="dxa"/>
          </w:tcPr>
          <w:p w14:paraId="668616B8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41227FD0" w14:textId="77777777" w:rsidR="006847E2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08E70EA1" w14:textId="77777777" w:rsidTr="00C50B27">
        <w:tc>
          <w:tcPr>
            <w:tcW w:w="2808" w:type="dxa"/>
          </w:tcPr>
          <w:p w14:paraId="5FBF2871" w14:textId="77777777"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437F6233" w14:textId="77777777" w:rsidR="006847E2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E736B13" w14:textId="77777777" w:rsidTr="00C50B27">
        <w:tc>
          <w:tcPr>
            <w:tcW w:w="2808" w:type="dxa"/>
          </w:tcPr>
          <w:p w14:paraId="2328F0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4A44EE4" w14:textId="77777777" w:rsidR="006847E2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0B0CFF99" w14:textId="77777777" w:rsidTr="00C50B27">
        <w:tc>
          <w:tcPr>
            <w:tcW w:w="2808" w:type="dxa"/>
            <w:vAlign w:val="center"/>
          </w:tcPr>
          <w:p w14:paraId="0CDFA7A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B2E51E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B0A092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76C2479" w14:textId="77777777" w:rsidTr="00C50B27">
        <w:tc>
          <w:tcPr>
            <w:tcW w:w="9828" w:type="dxa"/>
            <w:gridSpan w:val="9"/>
            <w:shd w:val="clear" w:color="auto" w:fill="A6A6A6"/>
          </w:tcPr>
          <w:p w14:paraId="0CB6447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7A434A28" w14:textId="77777777" w:rsidTr="00C50B27">
        <w:tc>
          <w:tcPr>
            <w:tcW w:w="6791" w:type="dxa"/>
            <w:gridSpan w:val="3"/>
          </w:tcPr>
          <w:p w14:paraId="1AC0211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7C2D8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081C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4549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1E9E7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B2C4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25769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599DDE0" w14:textId="77777777" w:rsidTr="00C50B27">
        <w:tc>
          <w:tcPr>
            <w:tcW w:w="6791" w:type="dxa"/>
            <w:gridSpan w:val="3"/>
          </w:tcPr>
          <w:p w14:paraId="0280CF6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2A25BD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9AA3FB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5C377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3C78E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A8B01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7885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2912FB7" w14:textId="77777777" w:rsidTr="00C50B27">
        <w:tc>
          <w:tcPr>
            <w:tcW w:w="6791" w:type="dxa"/>
            <w:gridSpan w:val="3"/>
          </w:tcPr>
          <w:p w14:paraId="7AE19BA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C1C9E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E8FB1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F4B5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373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9D17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8BAD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65F810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E04FB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51BAE9F" w14:textId="77777777" w:rsidTr="00C50B27">
        <w:tc>
          <w:tcPr>
            <w:tcW w:w="6791" w:type="dxa"/>
            <w:gridSpan w:val="3"/>
          </w:tcPr>
          <w:p w14:paraId="18E5464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2EC4F04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44189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4169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5884D7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1159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9921AD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B65155B" w14:textId="77777777" w:rsidTr="00C50B27">
        <w:tc>
          <w:tcPr>
            <w:tcW w:w="6791" w:type="dxa"/>
            <w:gridSpan w:val="3"/>
          </w:tcPr>
          <w:p w14:paraId="4206FCC7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11C313E" w14:textId="77777777" w:rsidR="006847E2" w:rsidRPr="00C50B27" w:rsidRDefault="004F17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199CDE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7DAB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2E119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666A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10D9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C364799" w14:textId="77777777" w:rsidTr="00C50B27">
        <w:tc>
          <w:tcPr>
            <w:tcW w:w="6791" w:type="dxa"/>
            <w:gridSpan w:val="3"/>
          </w:tcPr>
          <w:p w14:paraId="4FF1214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096436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FA4E9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AB96B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C22B3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4FFFDE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BC272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C1BC37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965A94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6F393D55" w14:textId="77777777" w:rsidTr="00C50B27">
        <w:tc>
          <w:tcPr>
            <w:tcW w:w="6791" w:type="dxa"/>
            <w:gridSpan w:val="3"/>
          </w:tcPr>
          <w:p w14:paraId="6026686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C7FE5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914E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75D9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2BDB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87CCB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C582D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D7DB37B" w14:textId="77777777" w:rsidTr="00C50B27">
        <w:tc>
          <w:tcPr>
            <w:tcW w:w="6791" w:type="dxa"/>
            <w:gridSpan w:val="3"/>
          </w:tcPr>
          <w:p w14:paraId="01F2CDC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ACE2F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F88F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AC213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A82CD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1D88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0CCF6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F312AEE" w14:textId="77777777" w:rsidTr="00C50B27">
        <w:tc>
          <w:tcPr>
            <w:tcW w:w="6791" w:type="dxa"/>
            <w:gridSpan w:val="3"/>
          </w:tcPr>
          <w:p w14:paraId="6A5B425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4A0CB01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CD1E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1155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0B142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10FC8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B4912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68BDD02" w14:textId="77777777" w:rsidTr="00C50B27">
        <w:tc>
          <w:tcPr>
            <w:tcW w:w="6791" w:type="dxa"/>
            <w:gridSpan w:val="3"/>
          </w:tcPr>
          <w:p w14:paraId="7C48DB4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21125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D5E9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79BB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41F91A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23E47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E01CF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6009EFA" w14:textId="77777777" w:rsidTr="00B411DB">
        <w:tc>
          <w:tcPr>
            <w:tcW w:w="9828" w:type="dxa"/>
            <w:gridSpan w:val="9"/>
            <w:shd w:val="clear" w:color="auto" w:fill="A6A6A6"/>
          </w:tcPr>
          <w:p w14:paraId="5EAA4AB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022ECA6" w14:textId="77777777" w:rsidTr="00C50B27">
        <w:tc>
          <w:tcPr>
            <w:tcW w:w="6791" w:type="dxa"/>
            <w:gridSpan w:val="3"/>
          </w:tcPr>
          <w:p w14:paraId="20DFB08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0838DA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1DED18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19244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91716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B8BD2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3CA21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CDD420" w14:textId="77777777" w:rsidTr="00C50B27">
        <w:tc>
          <w:tcPr>
            <w:tcW w:w="6791" w:type="dxa"/>
            <w:gridSpan w:val="3"/>
          </w:tcPr>
          <w:p w14:paraId="06DD81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AB0C84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FF2E9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AB54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9C4B15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D54E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4088D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9FB939" w14:textId="77777777" w:rsidTr="00C50B27">
        <w:tc>
          <w:tcPr>
            <w:tcW w:w="9828" w:type="dxa"/>
            <w:gridSpan w:val="9"/>
          </w:tcPr>
          <w:p w14:paraId="304FC8C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FD695D7" w14:textId="77777777" w:rsidR="00B411DB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663F5C9A" w14:textId="77777777" w:rsidR="00B411DB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většího množství zdrojů.</w:t>
            </w:r>
          </w:p>
          <w:p w14:paraId="27D077C2" w14:textId="77777777" w:rsidR="00A96786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tematicky kompaktní, směřují k výzkumnému problému.</w:t>
            </w:r>
          </w:p>
          <w:p w14:paraId="038F11F7" w14:textId="77777777" w:rsidR="00A96786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souboru nástrojů.</w:t>
            </w:r>
          </w:p>
          <w:p w14:paraId="22B0E4F5" w14:textId="77777777" w:rsidR="00A96786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Pečlivě vedený výzkum. </w:t>
            </w:r>
          </w:p>
          <w:p w14:paraId="774C55A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67DFE65" w14:textId="77777777" w:rsidR="00B411DB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6A953ABC" w14:textId="04E5193E" w:rsidR="00B411DB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Zaměření výzkumu na žáky 4. ročníků by mělo mít lepší vysvětlení než to, že autorka chtěla právě pro tuto sk</w:t>
            </w:r>
            <w:r w:rsidR="00082571">
              <w:rPr>
                <w:sz w:val="22"/>
                <w:szCs w:val="22"/>
              </w:rPr>
              <w:t>upinu použít daný dotazník (</w:t>
            </w:r>
            <w:bookmarkStart w:id="0" w:name="_GoBack"/>
            <w:bookmarkEnd w:id="0"/>
            <w:r>
              <w:rPr>
                <w:sz w:val="22"/>
                <w:szCs w:val="22"/>
              </w:rPr>
              <w:t>cíl si neurčuji podle metody).</w:t>
            </w:r>
          </w:p>
          <w:p w14:paraId="79FB3A8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6012D07" w14:textId="77777777" w:rsidR="00B411DB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6629333E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F8ED14E" w14:textId="77777777" w:rsidTr="00C50B27">
        <w:tc>
          <w:tcPr>
            <w:tcW w:w="9828" w:type="dxa"/>
            <w:gridSpan w:val="9"/>
          </w:tcPr>
          <w:p w14:paraId="6B91A88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DFB47AA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3BF93214" w14:textId="77777777" w:rsidR="00A96786" w:rsidRPr="00C50B27" w:rsidRDefault="00A96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část práce metodou SOCIOKLIMA byla nejobtížnější?</w:t>
            </w:r>
          </w:p>
          <w:p w14:paraId="620303A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8AF139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7C5CF35" w14:textId="77777777" w:rsidTr="00C50B27">
        <w:tc>
          <w:tcPr>
            <w:tcW w:w="6791" w:type="dxa"/>
            <w:gridSpan w:val="3"/>
          </w:tcPr>
          <w:p w14:paraId="050094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24F98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2937D5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F3C86F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012951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3EE414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064B74A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92E9D1E" w14:textId="77777777" w:rsidTr="00C50B27">
        <w:tc>
          <w:tcPr>
            <w:tcW w:w="4068" w:type="dxa"/>
            <w:gridSpan w:val="2"/>
            <w:vAlign w:val="center"/>
          </w:tcPr>
          <w:p w14:paraId="1AAAD6C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96786">
              <w:rPr>
                <w:sz w:val="22"/>
                <w:szCs w:val="22"/>
              </w:rPr>
              <w:t xml:space="preserve"> 8. 5. 2022</w:t>
            </w:r>
          </w:p>
        </w:tc>
        <w:tc>
          <w:tcPr>
            <w:tcW w:w="5760" w:type="dxa"/>
            <w:gridSpan w:val="7"/>
            <w:vAlign w:val="center"/>
          </w:tcPr>
          <w:p w14:paraId="26FD944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96786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3C4E779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A8293" w14:textId="77777777" w:rsidR="00A96786" w:rsidRDefault="00A96786">
      <w:r>
        <w:separator/>
      </w:r>
    </w:p>
  </w:endnote>
  <w:endnote w:type="continuationSeparator" w:id="0">
    <w:p w14:paraId="4009DEAB" w14:textId="77777777" w:rsidR="00A96786" w:rsidRDefault="00A9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DEC99" w14:textId="77777777" w:rsidR="00A96786" w:rsidRDefault="00A96786">
      <w:r>
        <w:separator/>
      </w:r>
    </w:p>
  </w:footnote>
  <w:footnote w:type="continuationSeparator" w:id="0">
    <w:p w14:paraId="22D0DE60" w14:textId="77777777" w:rsidR="00A96786" w:rsidRDefault="00A96786">
      <w:r>
        <w:continuationSeparator/>
      </w:r>
    </w:p>
  </w:footnote>
  <w:footnote w:id="1">
    <w:p w14:paraId="6EF1A974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86"/>
    <w:rsid w:val="00082571"/>
    <w:rsid w:val="00154F27"/>
    <w:rsid w:val="0021256F"/>
    <w:rsid w:val="00362AB0"/>
    <w:rsid w:val="003F5DA2"/>
    <w:rsid w:val="004F17F4"/>
    <w:rsid w:val="00512982"/>
    <w:rsid w:val="00526D47"/>
    <w:rsid w:val="0055255D"/>
    <w:rsid w:val="005C219A"/>
    <w:rsid w:val="006847E2"/>
    <w:rsid w:val="007553A2"/>
    <w:rsid w:val="008614B3"/>
    <w:rsid w:val="009A27D5"/>
    <w:rsid w:val="00A96786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BB418"/>
  <w15:chartTrackingRefBased/>
  <w15:docId w15:val="{05605B22-D7C0-41EE-9318-0EF5A1E2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58EC2-9FFB-4DDD-86DD-4C465995FDE7}">
  <ds:schemaRefs>
    <ds:schemaRef ds:uri="http://schemas.microsoft.com/office/infopath/2007/PartnerControls"/>
    <ds:schemaRef ds:uri="3c67291b-3338-4090-b772-f9ab6bebea61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C203F7-8353-43F8-A439-A16A84D5A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B8F66-F895-45FE-A200-0088595F4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12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2022-05-09T16:54:00Z</dcterms:created>
  <dcterms:modified xsi:type="dcterms:W3CDTF">2022-05-10T09:59:00Z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