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84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Dymáková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84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osob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84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84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84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84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B23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23AF" w:rsidRDefault="005B23AF" w:rsidP="00362AB0">
            <w:pPr>
              <w:rPr>
                <w:sz w:val="22"/>
                <w:szCs w:val="22"/>
              </w:rPr>
            </w:pPr>
          </w:p>
          <w:p w:rsidR="00B411DB" w:rsidRPr="005B23AF" w:rsidRDefault="009E4269" w:rsidP="005B23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B23AF">
              <w:rPr>
                <w:sz w:val="22"/>
                <w:szCs w:val="22"/>
              </w:rPr>
              <w:t>Bakalářská práce se zaměřuje na vzdělávání osob ve výkonu trestu.</w:t>
            </w:r>
          </w:p>
          <w:p w:rsidR="009E4269" w:rsidRPr="005B23AF" w:rsidRDefault="009E4269" w:rsidP="005B23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B23AF">
              <w:rPr>
                <w:sz w:val="22"/>
                <w:szCs w:val="22"/>
              </w:rPr>
              <w:t xml:space="preserve">Cíl práce je v Úvodu vymezen následovně: „…analyzovat </w:t>
            </w:r>
            <w:r w:rsidRPr="005B23AF">
              <w:rPr>
                <w:sz w:val="22"/>
                <w:szCs w:val="22"/>
              </w:rPr>
              <w:t>poskytované vzdělávání dospělým osobám ve výkonu trestu odnětí svobody, charakterizovat</w:t>
            </w:r>
            <w:r w:rsidRPr="005B23AF">
              <w:rPr>
                <w:sz w:val="22"/>
                <w:szCs w:val="22"/>
              </w:rPr>
              <w:t xml:space="preserve"> </w:t>
            </w:r>
            <w:r w:rsidRPr="005B23AF">
              <w:rPr>
                <w:sz w:val="22"/>
                <w:szCs w:val="22"/>
              </w:rPr>
              <w:t>osoby, které se ve výkonu trestu vzdělávají a v jakém stupni, zda jim vyhovuje současná</w:t>
            </w:r>
            <w:r w:rsidRPr="005B23AF">
              <w:rPr>
                <w:sz w:val="22"/>
                <w:szCs w:val="22"/>
              </w:rPr>
              <w:t xml:space="preserve"> </w:t>
            </w:r>
            <w:r w:rsidRPr="005B23AF">
              <w:rPr>
                <w:sz w:val="22"/>
                <w:szCs w:val="22"/>
              </w:rPr>
              <w:t xml:space="preserve">nabídka vzdělávacích oborů a jak jsou </w:t>
            </w:r>
            <w:r w:rsidRPr="005B23AF">
              <w:rPr>
                <w:sz w:val="22"/>
                <w:szCs w:val="22"/>
              </w:rPr>
              <w:t>spokojeni s poskytovanou výukou“.</w:t>
            </w:r>
          </w:p>
          <w:p w:rsidR="009E4269" w:rsidRPr="005B23AF" w:rsidRDefault="009E4269" w:rsidP="005B23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B23AF">
              <w:rPr>
                <w:sz w:val="22"/>
                <w:szCs w:val="22"/>
              </w:rPr>
              <w:t>Teoretická práce obsahuje popis vědního oboru penologie, dále pak vězeňství a jeho negativní vli</w:t>
            </w:r>
            <w:r w:rsidRPr="005B23AF">
              <w:rPr>
                <w:sz w:val="22"/>
                <w:szCs w:val="22"/>
              </w:rPr>
              <w:t xml:space="preserve">vy a v neposlední řadě sociální </w:t>
            </w:r>
            <w:r w:rsidRPr="005B23AF">
              <w:rPr>
                <w:sz w:val="22"/>
                <w:szCs w:val="22"/>
              </w:rPr>
              <w:t>podmínky a programy zacházení.</w:t>
            </w:r>
          </w:p>
          <w:p w:rsidR="005B23AF" w:rsidRPr="005B23AF" w:rsidRDefault="005B23AF" w:rsidP="005B23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B23AF">
              <w:rPr>
                <w:sz w:val="22"/>
                <w:szCs w:val="22"/>
              </w:rPr>
              <w:t xml:space="preserve">Praktická část bakalářské práce popisuje metodologii výzkumu. </w:t>
            </w:r>
          </w:p>
          <w:p w:rsidR="00B411DB" w:rsidRPr="005B23AF" w:rsidRDefault="009E4269" w:rsidP="005B23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B23AF">
              <w:rPr>
                <w:sz w:val="22"/>
                <w:szCs w:val="22"/>
              </w:rPr>
              <w:t>Výzkumné otázky jsou formulovány na str. 33. jejich rozdělení do „tří oblastí“ se jeví jak nadbytečné.</w:t>
            </w:r>
          </w:p>
          <w:p w:rsidR="00B411DB" w:rsidRPr="005B23AF" w:rsidRDefault="009E4269" w:rsidP="005B23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B23AF">
              <w:rPr>
                <w:sz w:val="22"/>
                <w:szCs w:val="22"/>
              </w:rPr>
              <w:t>Design výzkumu je nastaven kvantitativně. Pro sběr dat autorka konstruovala vlastní dotazník.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B2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E42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možné osoby ve výkonu trestu motivovat ke vzdělávání?</w:t>
            </w:r>
          </w:p>
          <w:p w:rsidR="00B411DB" w:rsidRPr="00C50B27" w:rsidRDefault="005B2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Vnímáte zpětně nějaké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4DA1">
              <w:rPr>
                <w:sz w:val="22"/>
                <w:szCs w:val="22"/>
              </w:rPr>
              <w:t xml:space="preserve"> </w:t>
            </w:r>
            <w:proofErr w:type="gramStart"/>
            <w:r w:rsidR="00884DA1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4DA1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C9" w:rsidRDefault="00992EC9">
      <w:r>
        <w:separator/>
      </w:r>
    </w:p>
  </w:endnote>
  <w:endnote w:type="continuationSeparator" w:id="0">
    <w:p w:rsidR="00992EC9" w:rsidRDefault="0099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C9" w:rsidRDefault="00992EC9">
      <w:r>
        <w:separator/>
      </w:r>
    </w:p>
  </w:footnote>
  <w:footnote w:type="continuationSeparator" w:id="0">
    <w:p w:rsidR="00992EC9" w:rsidRDefault="00992E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487A"/>
    <w:multiLevelType w:val="hybridMultilevel"/>
    <w:tmpl w:val="8106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29"/>
    <w:rsid w:val="000E2C47"/>
    <w:rsid w:val="00362AB0"/>
    <w:rsid w:val="003F5DA2"/>
    <w:rsid w:val="00512982"/>
    <w:rsid w:val="00514664"/>
    <w:rsid w:val="00526D47"/>
    <w:rsid w:val="00532829"/>
    <w:rsid w:val="0055255D"/>
    <w:rsid w:val="005B23AF"/>
    <w:rsid w:val="005C219A"/>
    <w:rsid w:val="006847E2"/>
    <w:rsid w:val="006C23D5"/>
    <w:rsid w:val="00730C1A"/>
    <w:rsid w:val="00884DA1"/>
    <w:rsid w:val="00992EC9"/>
    <w:rsid w:val="009E4269"/>
    <w:rsid w:val="00B411DB"/>
    <w:rsid w:val="00BA3203"/>
    <w:rsid w:val="00C03D7D"/>
    <w:rsid w:val="00C50B27"/>
    <w:rsid w:val="00D62416"/>
    <w:rsid w:val="00DC1BF5"/>
    <w:rsid w:val="00E709EA"/>
    <w:rsid w:val="00F0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92831-14DE-4CB5-BE27-AEAF8020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Dym&#225;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Dymáková_V</Template>
  <TotalTime>42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2022-05-02T09:53:00Z</dcterms:created>
  <dcterms:modified xsi:type="dcterms:W3CDTF">2022-05-08T08:18:00Z</dcterms:modified>
</cp:coreProperties>
</file>