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24AC7" w:rsidP="00362AB0">
            <w:pPr>
              <w:rPr>
                <w:sz w:val="22"/>
                <w:szCs w:val="22"/>
              </w:rPr>
            </w:pPr>
            <w:r w:rsidRPr="00D24AC7">
              <w:rPr>
                <w:sz w:val="22"/>
                <w:szCs w:val="22"/>
              </w:rPr>
              <w:t>Lada Kouřilová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986215" w:rsidRDefault="00D24AC7" w:rsidP="00D24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D24AC7">
              <w:rPr>
                <w:sz w:val="22"/>
                <w:szCs w:val="22"/>
              </w:rPr>
              <w:t>ozice sociálního pedagoga na základních školách pohledem učitelů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77B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38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754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754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38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838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838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492D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54F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492D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492D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54FF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FC71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854F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63587" w:rsidRDefault="00963587" w:rsidP="009635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63587" w:rsidRDefault="00963587" w:rsidP="009635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  <w:r w:rsidR="003F67BF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se ve své závěrečné práci zabývá </w:t>
            </w:r>
            <w:r w:rsidR="00D24AC7">
              <w:rPr>
                <w:sz w:val="22"/>
                <w:szCs w:val="22"/>
              </w:rPr>
              <w:t>působností</w:t>
            </w:r>
            <w:r w:rsidR="00D24AC7" w:rsidRPr="00D24AC7">
              <w:rPr>
                <w:sz w:val="22"/>
                <w:szCs w:val="22"/>
              </w:rPr>
              <w:t xml:space="preserve"> sociálního pedagoga na základních školách pohledem učitelů</w:t>
            </w:r>
            <w:r w:rsidR="00F7547F">
              <w:rPr>
                <w:sz w:val="22"/>
                <w:szCs w:val="22"/>
              </w:rPr>
              <w:t>.</w:t>
            </w:r>
            <w:r w:rsidR="00EB36B8">
              <w:rPr>
                <w:sz w:val="22"/>
                <w:szCs w:val="22"/>
              </w:rPr>
              <w:t xml:space="preserve"> </w:t>
            </w:r>
            <w:r w:rsidR="00230C0B">
              <w:rPr>
                <w:sz w:val="22"/>
                <w:szCs w:val="22"/>
              </w:rPr>
              <w:t xml:space="preserve">Téma je </w:t>
            </w:r>
            <w:r w:rsidR="00D24AC7">
              <w:rPr>
                <w:sz w:val="22"/>
                <w:szCs w:val="22"/>
              </w:rPr>
              <w:t>jasně vztažné ke studovanému oboru a vysoce aktuální.</w:t>
            </w:r>
            <w:r w:rsidR="00230C0B">
              <w:rPr>
                <w:sz w:val="22"/>
                <w:szCs w:val="22"/>
              </w:rPr>
              <w:t xml:space="preserve"> Práci h</w:t>
            </w:r>
            <w:r w:rsidR="00854FFE">
              <w:rPr>
                <w:sz w:val="22"/>
                <w:szCs w:val="22"/>
              </w:rPr>
              <w:t xml:space="preserve">odnotím </w:t>
            </w:r>
            <w:r w:rsidR="0062276A">
              <w:rPr>
                <w:sz w:val="22"/>
                <w:szCs w:val="22"/>
              </w:rPr>
              <w:t xml:space="preserve">jako </w:t>
            </w:r>
            <w:r w:rsidR="00F7547F">
              <w:rPr>
                <w:sz w:val="22"/>
                <w:szCs w:val="22"/>
              </w:rPr>
              <w:t>velmi zdařilou, s</w:t>
            </w:r>
            <w:r w:rsidR="003F67BF">
              <w:rPr>
                <w:sz w:val="22"/>
                <w:szCs w:val="22"/>
              </w:rPr>
              <w:t>ilné a slabé stránky</w:t>
            </w:r>
            <w:r>
              <w:rPr>
                <w:sz w:val="22"/>
                <w:szCs w:val="22"/>
              </w:rPr>
              <w:t xml:space="preserve"> uvádím na výčtu níže.</w:t>
            </w:r>
            <w:r>
              <w:rPr>
                <w:sz w:val="23"/>
                <w:szCs w:val="23"/>
              </w:rPr>
              <w:t xml:space="preserve"> </w:t>
            </w:r>
          </w:p>
          <w:p w:rsidR="00963587" w:rsidRDefault="00963587" w:rsidP="009635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Silné stránky práce: </w:t>
            </w:r>
          </w:p>
          <w:p w:rsidR="00D24AC7" w:rsidRDefault="00D24AC7" w:rsidP="0023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vztažné ke studovanému oboru;</w:t>
            </w:r>
          </w:p>
          <w:p w:rsidR="005D5F07" w:rsidRPr="005D5F07" w:rsidRDefault="00F7547F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jazykovou úroveň textu;</w:t>
            </w:r>
          </w:p>
          <w:p w:rsidR="00C24F9B" w:rsidRPr="00983858" w:rsidRDefault="00983858" w:rsidP="0023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83858">
              <w:rPr>
                <w:sz w:val="22"/>
                <w:szCs w:val="22"/>
              </w:rPr>
              <w:t>jasně nastavené výzkumné cíle;</w:t>
            </w:r>
          </w:p>
          <w:p w:rsidR="00983858" w:rsidRPr="00983858" w:rsidRDefault="00983858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83858">
              <w:rPr>
                <w:sz w:val="22"/>
                <w:szCs w:val="22"/>
              </w:rPr>
              <w:t>snaha o co největší zapojení respondentů do dotazníkového šetření (oslovení 230 ředitelů škol a 1 180 učitelů);</w:t>
            </w:r>
          </w:p>
          <w:p w:rsidR="00C24F9B" w:rsidRPr="00983858" w:rsidRDefault="009E5CFB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83858">
              <w:rPr>
                <w:sz w:val="22"/>
                <w:szCs w:val="22"/>
              </w:rPr>
              <w:t>a</w:t>
            </w:r>
            <w:r w:rsidR="00983858" w:rsidRPr="00983858">
              <w:rPr>
                <w:sz w:val="22"/>
                <w:szCs w:val="22"/>
              </w:rPr>
              <w:t>na</w:t>
            </w:r>
            <w:r w:rsidRPr="00983858">
              <w:rPr>
                <w:sz w:val="22"/>
                <w:szCs w:val="22"/>
              </w:rPr>
              <w:t xml:space="preserve">lýza </w:t>
            </w:r>
            <w:r w:rsidR="00C24F9B" w:rsidRPr="00983858">
              <w:rPr>
                <w:sz w:val="22"/>
                <w:szCs w:val="22"/>
              </w:rPr>
              <w:t>dat přehledně zpracovaná vzhledem k</w:t>
            </w:r>
            <w:r w:rsidR="00230C0B" w:rsidRPr="00983858">
              <w:rPr>
                <w:sz w:val="22"/>
                <w:szCs w:val="22"/>
              </w:rPr>
              <w:t xml:space="preserve"> nastaveným výzkumným </w:t>
            </w:r>
            <w:r w:rsidR="00983858" w:rsidRPr="00983858">
              <w:rPr>
                <w:sz w:val="22"/>
                <w:szCs w:val="22"/>
              </w:rPr>
              <w:t>otázkám</w:t>
            </w:r>
            <w:r w:rsidR="00C24F9B" w:rsidRPr="00983858">
              <w:rPr>
                <w:sz w:val="22"/>
                <w:szCs w:val="22"/>
              </w:rPr>
              <w:t>;</w:t>
            </w:r>
          </w:p>
          <w:p w:rsidR="00DB4D96" w:rsidRPr="00983858" w:rsidRDefault="00983858" w:rsidP="009635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83858">
              <w:rPr>
                <w:sz w:val="22"/>
                <w:szCs w:val="22"/>
              </w:rPr>
              <w:t>srozumitelné interpretace dat.</w:t>
            </w:r>
          </w:p>
          <w:p w:rsidR="00963587" w:rsidRDefault="00963587" w:rsidP="0096358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D24AC7" w:rsidRDefault="00D24AC7" w:rsidP="00DB4D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nadbytečné považuji téma historie SP, místo toho bych uvítala mapování snah zařadit pozici sociálního pedago</w:t>
            </w:r>
            <w:r w:rsidR="00FC7186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 do platné školské legislativy (rok 2020-2022);</w:t>
            </w:r>
          </w:p>
          <w:p w:rsidR="00F7547F" w:rsidRDefault="00D24AC7" w:rsidP="00DB4D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F7547F">
              <w:rPr>
                <w:sz w:val="22"/>
                <w:szCs w:val="22"/>
              </w:rPr>
              <w:t xml:space="preserve">vítala bych </w:t>
            </w:r>
            <w:r w:rsidR="00983858">
              <w:rPr>
                <w:sz w:val="22"/>
                <w:szCs w:val="22"/>
              </w:rPr>
              <w:t xml:space="preserve">pečlivější </w:t>
            </w:r>
            <w:r w:rsidR="00F7547F">
              <w:rPr>
                <w:sz w:val="22"/>
                <w:szCs w:val="22"/>
              </w:rPr>
              <w:t xml:space="preserve">práci </w:t>
            </w:r>
            <w:r w:rsidR="00983858">
              <w:rPr>
                <w:sz w:val="22"/>
                <w:szCs w:val="22"/>
              </w:rPr>
              <w:t xml:space="preserve">s odbornými </w:t>
            </w:r>
            <w:r w:rsidR="00983858" w:rsidRPr="00983858">
              <w:rPr>
                <w:sz w:val="22"/>
                <w:szCs w:val="22"/>
              </w:rPr>
              <w:t>aktuálními</w:t>
            </w:r>
            <w:r w:rsidR="00983858" w:rsidRPr="00983858">
              <w:rPr>
                <w:b/>
                <w:sz w:val="22"/>
                <w:szCs w:val="22"/>
              </w:rPr>
              <w:t xml:space="preserve"> </w:t>
            </w:r>
            <w:r w:rsidR="00983858">
              <w:rPr>
                <w:sz w:val="22"/>
                <w:szCs w:val="22"/>
              </w:rPr>
              <w:t xml:space="preserve">zdroji i práci s </w:t>
            </w:r>
            <w:r w:rsidR="00F7547F">
              <w:rPr>
                <w:sz w:val="22"/>
                <w:szCs w:val="22"/>
              </w:rPr>
              <w:t>databázemi;</w:t>
            </w:r>
          </w:p>
          <w:p w:rsidR="00EB3AD7" w:rsidRPr="00983858" w:rsidRDefault="00EB3AD7" w:rsidP="00DB4D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83858">
              <w:rPr>
                <w:sz w:val="22"/>
                <w:szCs w:val="22"/>
              </w:rPr>
              <w:t>příliš obecná doporučení.</w:t>
            </w:r>
          </w:p>
          <w:p w:rsidR="00BF339E" w:rsidRDefault="00BF339E" w:rsidP="00362AB0">
            <w:pPr>
              <w:rPr>
                <w:sz w:val="22"/>
                <w:szCs w:val="22"/>
              </w:rPr>
            </w:pPr>
          </w:p>
          <w:p w:rsidR="00B411DB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871819" w:rsidRPr="00C50B27" w:rsidRDefault="00871819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71819" w:rsidRDefault="00871819" w:rsidP="00871819">
            <w:pPr>
              <w:rPr>
                <w:sz w:val="22"/>
                <w:szCs w:val="22"/>
              </w:rPr>
            </w:pPr>
          </w:p>
          <w:p w:rsidR="00EB3AD7" w:rsidRDefault="00103BD8" w:rsidP="00622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FC7186">
              <w:rPr>
                <w:sz w:val="22"/>
                <w:szCs w:val="22"/>
              </w:rPr>
              <w:t>Pokuste se o diskuzi dat a srovnejte některá Vaše výzkumná zjištění s výsledky jiných realizovaných studií.</w:t>
            </w:r>
          </w:p>
          <w:p w:rsidR="00B411DB" w:rsidRPr="00C50B27" w:rsidRDefault="00871819" w:rsidP="00622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C71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0465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3DD8">
              <w:rPr>
                <w:sz w:val="22"/>
                <w:szCs w:val="22"/>
              </w:rPr>
              <w:t xml:space="preserve"> </w:t>
            </w:r>
            <w:r w:rsidR="00904658">
              <w:rPr>
                <w:sz w:val="22"/>
                <w:szCs w:val="22"/>
              </w:rPr>
              <w:t>9</w:t>
            </w:r>
            <w:r w:rsidR="00983DD8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3DD8">
              <w:rPr>
                <w:sz w:val="22"/>
                <w:szCs w:val="22"/>
              </w:rPr>
              <w:t xml:space="preserve"> Iva Staňková,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CD1" w:rsidRDefault="00494CD1">
      <w:r>
        <w:separator/>
      </w:r>
    </w:p>
  </w:endnote>
  <w:endnote w:type="continuationSeparator" w:id="0">
    <w:p w:rsidR="00494CD1" w:rsidRDefault="0049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CD1" w:rsidRDefault="00494CD1">
      <w:r>
        <w:separator/>
      </w:r>
    </w:p>
  </w:footnote>
  <w:footnote w:type="continuationSeparator" w:id="0">
    <w:p w:rsidR="00494CD1" w:rsidRDefault="00494CD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87"/>
    <w:rsid w:val="000E2C47"/>
    <w:rsid w:val="00103BD8"/>
    <w:rsid w:val="00177B71"/>
    <w:rsid w:val="00230C0B"/>
    <w:rsid w:val="002517E7"/>
    <w:rsid w:val="002F7E33"/>
    <w:rsid w:val="00362AB0"/>
    <w:rsid w:val="003F5DA2"/>
    <w:rsid w:val="003F67BF"/>
    <w:rsid w:val="00492D3D"/>
    <w:rsid w:val="00494CD1"/>
    <w:rsid w:val="00512982"/>
    <w:rsid w:val="00512FE0"/>
    <w:rsid w:val="00514664"/>
    <w:rsid w:val="00526D47"/>
    <w:rsid w:val="0055255D"/>
    <w:rsid w:val="00573CCB"/>
    <w:rsid w:val="005C219A"/>
    <w:rsid w:val="005D5F07"/>
    <w:rsid w:val="0060122F"/>
    <w:rsid w:val="0062276A"/>
    <w:rsid w:val="006847E2"/>
    <w:rsid w:val="00730C1A"/>
    <w:rsid w:val="00834807"/>
    <w:rsid w:val="00854FFE"/>
    <w:rsid w:val="00871819"/>
    <w:rsid w:val="008A292F"/>
    <w:rsid w:val="008E428D"/>
    <w:rsid w:val="00904658"/>
    <w:rsid w:val="00960A21"/>
    <w:rsid w:val="00963587"/>
    <w:rsid w:val="00983858"/>
    <w:rsid w:val="00983DD8"/>
    <w:rsid w:val="00986215"/>
    <w:rsid w:val="009E5CFB"/>
    <w:rsid w:val="00A76569"/>
    <w:rsid w:val="00AC1E1C"/>
    <w:rsid w:val="00AD4AE3"/>
    <w:rsid w:val="00B411DB"/>
    <w:rsid w:val="00B95DAA"/>
    <w:rsid w:val="00BA3203"/>
    <w:rsid w:val="00BF339E"/>
    <w:rsid w:val="00C03D7D"/>
    <w:rsid w:val="00C24F9B"/>
    <w:rsid w:val="00C50B27"/>
    <w:rsid w:val="00C962E4"/>
    <w:rsid w:val="00CE0B0D"/>
    <w:rsid w:val="00D24AC7"/>
    <w:rsid w:val="00D62416"/>
    <w:rsid w:val="00DB4D96"/>
    <w:rsid w:val="00DC1BF5"/>
    <w:rsid w:val="00E66D9A"/>
    <w:rsid w:val="00E709EA"/>
    <w:rsid w:val="00E87FCF"/>
    <w:rsid w:val="00EB36B8"/>
    <w:rsid w:val="00EB3AD7"/>
    <w:rsid w:val="00EC1644"/>
    <w:rsid w:val="00F11F65"/>
    <w:rsid w:val="00F7547F"/>
    <w:rsid w:val="00FC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3FE35"/>
  <w15:chartTrackingRefBased/>
  <w15:docId w15:val="{D6FDEDFA-C3E8-4E76-BB90-9768C4E2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3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VEDOUC&#205;HO%20BAKAL&#193;&#344;SK&#201;%20PR&#193;CE_2022%5b19400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PRÁCE_2022[19400]</Template>
  <TotalTime>0</TotalTime>
  <Pages>2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2</cp:revision>
  <cp:lastPrinted>2012-04-25T08:21:00Z</cp:lastPrinted>
  <dcterms:created xsi:type="dcterms:W3CDTF">2022-05-08T18:16:00Z</dcterms:created>
  <dcterms:modified xsi:type="dcterms:W3CDTF">2022-05-08T18:16:00Z</dcterms:modified>
</cp:coreProperties>
</file>