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10FCD" w:rsidP="00362AB0">
            <w:pPr>
              <w:rPr>
                <w:sz w:val="22"/>
                <w:szCs w:val="22"/>
              </w:rPr>
            </w:pPr>
            <w:r w:rsidRPr="00B10FCD">
              <w:rPr>
                <w:sz w:val="22"/>
                <w:szCs w:val="22"/>
              </w:rPr>
              <w:t xml:space="preserve">Kateřina </w:t>
            </w:r>
            <w:proofErr w:type="spellStart"/>
            <w:r w:rsidRPr="00B10FCD">
              <w:rPr>
                <w:sz w:val="22"/>
                <w:szCs w:val="22"/>
              </w:rPr>
              <w:t>Kostrhunová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10FCD" w:rsidP="00B10FCD">
            <w:pPr>
              <w:rPr>
                <w:sz w:val="22"/>
                <w:szCs w:val="22"/>
              </w:rPr>
            </w:pPr>
            <w:r w:rsidRPr="00B10FCD">
              <w:rPr>
                <w:sz w:val="22"/>
                <w:szCs w:val="22"/>
              </w:rPr>
              <w:t>Moder</w:t>
            </w:r>
            <w:r>
              <w:rPr>
                <w:sz w:val="22"/>
                <w:szCs w:val="22"/>
              </w:rPr>
              <w:t xml:space="preserve">ní technologie a sociální sítě </w:t>
            </w:r>
            <w:r w:rsidRPr="00B10FCD">
              <w:rPr>
                <w:sz w:val="22"/>
                <w:szCs w:val="22"/>
              </w:rPr>
              <w:t>v životě dospívajících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262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262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262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E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262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34B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34B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6D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34B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34B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34B2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34B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10FCD" w:rsidRPr="00BE35BC" w:rsidRDefault="00B10FCD" w:rsidP="00B10FCD">
            <w:pPr>
              <w:jc w:val="both"/>
              <w:rPr>
                <w:sz w:val="22"/>
                <w:szCs w:val="22"/>
              </w:rPr>
            </w:pPr>
            <w:r w:rsidRPr="00BE35BC">
              <w:rPr>
                <w:sz w:val="22"/>
                <w:szCs w:val="22"/>
              </w:rPr>
              <w:t xml:space="preserve">Studentka se ve své závěrečné práci </w:t>
            </w:r>
            <w:r>
              <w:rPr>
                <w:sz w:val="22"/>
                <w:szCs w:val="22"/>
              </w:rPr>
              <w:t xml:space="preserve">věnuje aktuálnímu tématu sociálních sítí. Práci hodnotím jako </w:t>
            </w:r>
            <w:r w:rsidRPr="00BE35BC">
              <w:rPr>
                <w:sz w:val="22"/>
                <w:szCs w:val="22"/>
              </w:rPr>
              <w:t>zdařilou,</w:t>
            </w:r>
            <w:r>
              <w:rPr>
                <w:sz w:val="22"/>
                <w:szCs w:val="22"/>
              </w:rPr>
              <w:t xml:space="preserve"> </w:t>
            </w:r>
            <w:r w:rsidRPr="00BE35BC">
              <w:rPr>
                <w:sz w:val="22"/>
                <w:szCs w:val="22"/>
              </w:rPr>
              <w:t xml:space="preserve">silné a slabé stránky uvádím na výčtu níže. </w:t>
            </w:r>
          </w:p>
          <w:p w:rsidR="00B10FCD" w:rsidRDefault="00B10FCD" w:rsidP="00B10FCD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10FCD" w:rsidRDefault="00B10FCD" w:rsidP="00B10FC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B1F64">
              <w:rPr>
                <w:sz w:val="22"/>
                <w:szCs w:val="22"/>
              </w:rPr>
              <w:t>Aktuální téma vz</w:t>
            </w:r>
            <w:r w:rsidR="002E35FB">
              <w:rPr>
                <w:sz w:val="22"/>
                <w:szCs w:val="22"/>
              </w:rPr>
              <w:t>tažné k ohrožené cílové skupině;</w:t>
            </w:r>
          </w:p>
          <w:p w:rsidR="002E35FB" w:rsidRDefault="00F262F6" w:rsidP="00B10FC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výsledná zjištění jsou velmi zajímavá;</w:t>
            </w:r>
          </w:p>
          <w:p w:rsidR="00F262F6" w:rsidRDefault="00F262F6" w:rsidP="00B10FC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jasné nastavení cílů výzkumu a srozumitelné formulace výzkumných otázek;</w:t>
            </w:r>
          </w:p>
          <w:p w:rsidR="00F262F6" w:rsidRPr="00FB1F64" w:rsidRDefault="00F262F6" w:rsidP="00B10FC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kvituji diskuzi dat.</w:t>
            </w:r>
          </w:p>
          <w:p w:rsidR="00B10FCD" w:rsidRDefault="00B10FCD" w:rsidP="00B10FCD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B10FCD" w:rsidRDefault="00B10FCD" w:rsidP="00B10F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Nedostatečná analýza témat vztažných k názvu práce, např. sociální komunikace v kyberprostoru,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F94455">
              <w:rPr>
                <w:sz w:val="22"/>
                <w:szCs w:val="22"/>
              </w:rPr>
              <w:t>isinhibiční</w:t>
            </w:r>
            <w:proofErr w:type="spellEnd"/>
            <w:r w:rsidRPr="00F94455">
              <w:rPr>
                <w:sz w:val="22"/>
                <w:szCs w:val="22"/>
              </w:rPr>
              <w:t xml:space="preserve"> efekt </w:t>
            </w:r>
            <w:r>
              <w:rPr>
                <w:sz w:val="22"/>
                <w:szCs w:val="22"/>
              </w:rPr>
              <w:t>apod.;</w:t>
            </w:r>
          </w:p>
          <w:p w:rsidR="00B10FCD" w:rsidRDefault="00B10FCD" w:rsidP="00B10F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moderní technologie </w:t>
            </w:r>
            <w:r w:rsidR="005E04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letmo rozebírané ve 2. kapitole</w:t>
            </w:r>
            <w:r w:rsidR="005E049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je </w:t>
            </w:r>
            <w:r w:rsidR="00F262F6">
              <w:rPr>
                <w:sz w:val="22"/>
                <w:szCs w:val="22"/>
              </w:rPr>
              <w:t xml:space="preserve">de facto </w:t>
            </w:r>
            <w:r>
              <w:rPr>
                <w:sz w:val="22"/>
                <w:szCs w:val="22"/>
              </w:rPr>
              <w:t xml:space="preserve">nadbytečné, fakta by se dala zapracovat </w:t>
            </w:r>
            <w:r w:rsidRPr="00B10FCD">
              <w:rPr>
                <w:sz w:val="22"/>
                <w:szCs w:val="22"/>
              </w:rPr>
              <w:t>do úvodu či do 1. kapitoly;</w:t>
            </w:r>
          </w:p>
          <w:p w:rsidR="00F262F6" w:rsidRPr="00B10FCD" w:rsidRDefault="00F262F6" w:rsidP="00B10F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základna odborných zdrojů není příliš široká, uvítala bych práci s databázemi;</w:t>
            </w:r>
          </w:p>
          <w:p w:rsidR="00B10FCD" w:rsidRDefault="00B10FCD" w:rsidP="00B10F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0FCD">
              <w:rPr>
                <w:sz w:val="22"/>
                <w:szCs w:val="22"/>
              </w:rPr>
              <w:t xml:space="preserve">text práce je místy heslovitý a </w:t>
            </w:r>
            <w:proofErr w:type="spellStart"/>
            <w:r w:rsidRPr="00B10FCD">
              <w:rPr>
                <w:sz w:val="22"/>
                <w:szCs w:val="22"/>
              </w:rPr>
              <w:t>odstavcovitý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B10FCD">
              <w:rPr>
                <w:sz w:val="22"/>
                <w:szCs w:val="22"/>
              </w:rPr>
              <w:t>chybí propojení jednotlivých témat;</w:t>
            </w:r>
          </w:p>
          <w:p w:rsidR="00F262F6" w:rsidRDefault="005E049E" w:rsidP="00B10F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precizněji mohl</w:t>
            </w:r>
            <w:r w:rsidR="00F262F6">
              <w:rPr>
                <w:sz w:val="22"/>
                <w:szCs w:val="22"/>
              </w:rPr>
              <w:t xml:space="preserve"> být konstruován výzkumný nástroj;</w:t>
            </w:r>
            <w:bookmarkStart w:id="0" w:name="_GoBack"/>
            <w:bookmarkEnd w:id="0"/>
          </w:p>
          <w:p w:rsidR="00F262F6" w:rsidRPr="00B10FCD" w:rsidRDefault="00F262F6" w:rsidP="00B10F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do praxe jsou spíše obecná.</w:t>
            </w:r>
          </w:p>
          <w:p w:rsidR="00435E28" w:rsidRDefault="00435E28" w:rsidP="00435E28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E1D05" w:rsidRDefault="00275F2F" w:rsidP="003E1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E1D05">
              <w:rPr>
                <w:sz w:val="22"/>
                <w:szCs w:val="22"/>
              </w:rPr>
              <w:t xml:space="preserve">Jaká konkrétní doporučení byste  na základě Vašich výsledků navrhla do sociálně pedagogické praxe? </w:t>
            </w:r>
          </w:p>
          <w:p w:rsidR="00A92852" w:rsidRPr="00C50B27" w:rsidRDefault="00A92852" w:rsidP="00A9285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34B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86D8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5F2F">
              <w:rPr>
                <w:sz w:val="22"/>
                <w:szCs w:val="22"/>
              </w:rPr>
              <w:t xml:space="preserve"> </w:t>
            </w:r>
            <w:r w:rsidR="00686D81">
              <w:rPr>
                <w:sz w:val="22"/>
                <w:szCs w:val="22"/>
              </w:rPr>
              <w:t>6</w:t>
            </w:r>
            <w:r w:rsidR="00275F2F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5F2F">
              <w:rPr>
                <w:sz w:val="22"/>
                <w:szCs w:val="22"/>
              </w:rPr>
              <w:t xml:space="preserve"> Iva Staňková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787" w:rsidRDefault="00DC1787">
      <w:r>
        <w:separator/>
      </w:r>
    </w:p>
  </w:endnote>
  <w:endnote w:type="continuationSeparator" w:id="0">
    <w:p w:rsidR="00DC1787" w:rsidRDefault="00DC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787" w:rsidRDefault="00DC1787">
      <w:r>
        <w:separator/>
      </w:r>
    </w:p>
  </w:footnote>
  <w:footnote w:type="continuationSeparator" w:id="0">
    <w:p w:rsidR="00DC1787" w:rsidRDefault="00DC178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28"/>
    <w:rsid w:val="00034B20"/>
    <w:rsid w:val="000604A5"/>
    <w:rsid w:val="00154F27"/>
    <w:rsid w:val="001866E4"/>
    <w:rsid w:val="0021256F"/>
    <w:rsid w:val="00275F2F"/>
    <w:rsid w:val="002E35FB"/>
    <w:rsid w:val="002E45E7"/>
    <w:rsid w:val="00362AB0"/>
    <w:rsid w:val="003E1D05"/>
    <w:rsid w:val="003F5DA2"/>
    <w:rsid w:val="00435E28"/>
    <w:rsid w:val="00512982"/>
    <w:rsid w:val="00526D47"/>
    <w:rsid w:val="005522DA"/>
    <w:rsid w:val="0055255D"/>
    <w:rsid w:val="005706AF"/>
    <w:rsid w:val="005C219A"/>
    <w:rsid w:val="005D4975"/>
    <w:rsid w:val="005E049E"/>
    <w:rsid w:val="006847E2"/>
    <w:rsid w:val="00686D81"/>
    <w:rsid w:val="007553A2"/>
    <w:rsid w:val="008614B3"/>
    <w:rsid w:val="00864923"/>
    <w:rsid w:val="00884B64"/>
    <w:rsid w:val="008F0AE4"/>
    <w:rsid w:val="00987C9B"/>
    <w:rsid w:val="009A27D5"/>
    <w:rsid w:val="009D52BD"/>
    <w:rsid w:val="00A92852"/>
    <w:rsid w:val="00AE7EBC"/>
    <w:rsid w:val="00B10FCD"/>
    <w:rsid w:val="00B411DB"/>
    <w:rsid w:val="00BA3203"/>
    <w:rsid w:val="00C043B0"/>
    <w:rsid w:val="00C50B27"/>
    <w:rsid w:val="00CA7D64"/>
    <w:rsid w:val="00CC7564"/>
    <w:rsid w:val="00D05C79"/>
    <w:rsid w:val="00D244B3"/>
    <w:rsid w:val="00DC1787"/>
    <w:rsid w:val="00DC1BF5"/>
    <w:rsid w:val="00DF1CE2"/>
    <w:rsid w:val="00E46E0D"/>
    <w:rsid w:val="00E709EA"/>
    <w:rsid w:val="00ED2FBE"/>
    <w:rsid w:val="00EE5983"/>
    <w:rsid w:val="00F1326B"/>
    <w:rsid w:val="00F25462"/>
    <w:rsid w:val="00F262F6"/>
    <w:rsid w:val="00F82EB9"/>
    <w:rsid w:val="00FA3BCC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FCD89"/>
  <w15:chartTrackingRefBased/>
  <w15:docId w15:val="{2B4C363B-01B6-4D78-94D4-4DB9171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22%5b11964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PRÁCE_2022[11964]</Template>
  <TotalTime>2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2022-05-07T05:17:00Z</dcterms:created>
  <dcterms:modified xsi:type="dcterms:W3CDTF">2022-05-11T16:24:00Z</dcterms:modified>
</cp:coreProperties>
</file>