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04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04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genderu pohledem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171109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3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E1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B411DB">
        <w:tc>
          <w:tcPr>
            <w:tcW w:w="9828" w:type="dxa"/>
            <w:gridSpan w:val="9"/>
            <w:shd w:val="clear" w:color="auto" w:fill="A6A6A6"/>
          </w:tcPr>
          <w:p w:rsidR="00562B7B" w:rsidRPr="00B411DB" w:rsidRDefault="00562B7B" w:rsidP="00562B7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9828" w:type="dxa"/>
            <w:gridSpan w:val="9"/>
          </w:tcPr>
          <w:p w:rsidR="00562B7B" w:rsidRPr="00C50B27" w:rsidRDefault="00562B7B" w:rsidP="00562B7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62B7B" w:rsidRPr="00C50B27" w:rsidRDefault="00562B7B" w:rsidP="00562B7B">
            <w:pPr>
              <w:rPr>
                <w:sz w:val="22"/>
                <w:szCs w:val="22"/>
              </w:rPr>
            </w:pPr>
          </w:p>
          <w:p w:rsidR="00562B7B" w:rsidRDefault="00562B7B" w:rsidP="00562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problematikou genderu pohledem dětí základních škol. Přináší velmi zajímavá zjištění týkající se postojů vybraných žáků k této problematice. Teoretická část práce poskytuje relevantní informace o problematice. Ocenit lze návaznost teoretické části práce na část praktickou (teoretická část práce je strukturovaná s ohledem na výzkumné zaměření) a také doplňující informace vycházející ze Strategie 2021+. V praktické části lze ocenit především kvalitu zpracování dat a skutečnost, že jsou výsledky srozumitelně popsány. Je patrné, že studentka si s náročným zpracováním dokázala poradit a výsledkům výzkumu rozumí. Shrnutí výsledků je srozumitelné a přehledné, je formulováno s ohledem na výzkumné otázky. V metodologické části mohlo být zřetelněji vysvětleno, proč jsou žáci vybíráni pouze ze dvou krajů (na str. 47 je výběr popsán jako náhodný a zároveň dostupný). Grafy by měly být opatřeny legendou, aby se čtenář mohl lépe orientovat ve výsledcích. Diplomová práce přináší řadu zajímavých zjištění, lze ji považovat za přínosnou. </w:t>
            </w:r>
          </w:p>
          <w:p w:rsidR="00562B7B" w:rsidRDefault="00562B7B" w:rsidP="00562B7B">
            <w:pPr>
              <w:jc w:val="both"/>
              <w:rPr>
                <w:sz w:val="22"/>
                <w:szCs w:val="22"/>
              </w:rPr>
            </w:pPr>
          </w:p>
          <w:p w:rsidR="00562B7B" w:rsidRDefault="00562B7B" w:rsidP="00562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výbornou a doporučuji k obhajobě. </w:t>
            </w:r>
          </w:p>
          <w:p w:rsidR="00562B7B" w:rsidRPr="00C50B27" w:rsidRDefault="00562B7B" w:rsidP="00562B7B">
            <w:pPr>
              <w:jc w:val="both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9828" w:type="dxa"/>
            <w:gridSpan w:val="9"/>
          </w:tcPr>
          <w:p w:rsidR="00562B7B" w:rsidRDefault="00562B7B" w:rsidP="00562B7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62B7B" w:rsidRDefault="00562B7B" w:rsidP="00562B7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výběr výzkumného souboru. </w:t>
            </w:r>
          </w:p>
          <w:p w:rsidR="00562B7B" w:rsidRDefault="00562B7B" w:rsidP="00562B7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které výsledky výzkumu považujete za překvapivé? Jak je lze interpretovat?</w:t>
            </w:r>
          </w:p>
          <w:p w:rsidR="00562B7B" w:rsidRPr="00615160" w:rsidRDefault="00562B7B" w:rsidP="00562B7B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6791" w:type="dxa"/>
            <w:gridSpan w:val="3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562B7B" w:rsidRPr="00C50B27" w:rsidRDefault="00562B7B" w:rsidP="00562B7B">
            <w:pPr>
              <w:jc w:val="center"/>
              <w:rPr>
                <w:sz w:val="22"/>
                <w:szCs w:val="22"/>
              </w:rPr>
            </w:pPr>
          </w:p>
        </w:tc>
      </w:tr>
      <w:tr w:rsidR="00562B7B" w:rsidRPr="00C50B27" w:rsidTr="00C50B27">
        <w:tc>
          <w:tcPr>
            <w:tcW w:w="4068" w:type="dxa"/>
            <w:gridSpan w:val="2"/>
            <w:vAlign w:val="center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562B7B" w:rsidRPr="00C50B27" w:rsidRDefault="00562B7B" w:rsidP="00562B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1E7A5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D4" w:rsidRDefault="000555D4">
      <w:r>
        <w:separator/>
      </w:r>
    </w:p>
  </w:endnote>
  <w:endnote w:type="continuationSeparator" w:id="0">
    <w:p w:rsidR="000555D4" w:rsidRDefault="0005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D4" w:rsidRDefault="000555D4">
      <w:r>
        <w:separator/>
      </w:r>
    </w:p>
  </w:footnote>
  <w:footnote w:type="continuationSeparator" w:id="0">
    <w:p w:rsidR="000555D4" w:rsidRDefault="000555D4">
      <w:r>
        <w:continuationSeparator/>
      </w:r>
    </w:p>
  </w:footnote>
  <w:footnote w:id="1">
    <w:p w:rsidR="00562B7B" w:rsidRDefault="00562B7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0555D4"/>
    <w:rsid w:val="00134EC0"/>
    <w:rsid w:val="00171109"/>
    <w:rsid w:val="001E7A50"/>
    <w:rsid w:val="0025482E"/>
    <w:rsid w:val="0036077F"/>
    <w:rsid w:val="00362AB0"/>
    <w:rsid w:val="003E174F"/>
    <w:rsid w:val="003E6DF8"/>
    <w:rsid w:val="003F5DA2"/>
    <w:rsid w:val="00512982"/>
    <w:rsid w:val="00514664"/>
    <w:rsid w:val="00526D47"/>
    <w:rsid w:val="0055255D"/>
    <w:rsid w:val="00562B7B"/>
    <w:rsid w:val="005C219A"/>
    <w:rsid w:val="00615160"/>
    <w:rsid w:val="006279AD"/>
    <w:rsid w:val="006847E2"/>
    <w:rsid w:val="006C5621"/>
    <w:rsid w:val="0070056B"/>
    <w:rsid w:val="00803D01"/>
    <w:rsid w:val="00840157"/>
    <w:rsid w:val="008523E3"/>
    <w:rsid w:val="008D4952"/>
    <w:rsid w:val="009113BC"/>
    <w:rsid w:val="00A47950"/>
    <w:rsid w:val="00A72E5D"/>
    <w:rsid w:val="00AE1C16"/>
    <w:rsid w:val="00B411DB"/>
    <w:rsid w:val="00B96769"/>
    <w:rsid w:val="00BA3203"/>
    <w:rsid w:val="00C3162E"/>
    <w:rsid w:val="00C50B27"/>
    <w:rsid w:val="00C60FF2"/>
    <w:rsid w:val="00CA04A5"/>
    <w:rsid w:val="00CA37C6"/>
    <w:rsid w:val="00CC557C"/>
    <w:rsid w:val="00CD5C43"/>
    <w:rsid w:val="00CF6FC7"/>
    <w:rsid w:val="00D4652A"/>
    <w:rsid w:val="00D808D6"/>
    <w:rsid w:val="00DC1BF5"/>
    <w:rsid w:val="00E709EA"/>
    <w:rsid w:val="00E83040"/>
    <w:rsid w:val="00E93B71"/>
    <w:rsid w:val="00F15D36"/>
    <w:rsid w:val="00F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A770E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967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9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271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2022-04-27T11:20:00Z</cp:lastPrinted>
  <dcterms:created xsi:type="dcterms:W3CDTF">2022-04-27T06:48:00Z</dcterms:created>
  <dcterms:modified xsi:type="dcterms:W3CDTF">2022-05-02T13:03:00Z</dcterms:modified>
</cp:coreProperties>
</file>