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22C1" w:rsidP="00362AB0">
            <w:pPr>
              <w:rPr>
                <w:sz w:val="22"/>
                <w:szCs w:val="22"/>
              </w:rPr>
            </w:pPr>
            <w:r w:rsidRPr="001D22C1">
              <w:rPr>
                <w:sz w:val="22"/>
                <w:szCs w:val="22"/>
              </w:rPr>
              <w:t>Michaela Kulhánková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1D22C1" w:rsidP="00D24AC7">
            <w:pPr>
              <w:rPr>
                <w:sz w:val="22"/>
                <w:szCs w:val="22"/>
              </w:rPr>
            </w:pPr>
            <w:r w:rsidRPr="001D22C1">
              <w:rPr>
                <w:sz w:val="22"/>
                <w:szCs w:val="22"/>
              </w:rPr>
              <w:t>Životní příběhy mladých dospělých vyrůstajících v 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92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334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334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056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ve své závěrečné práci z</w:t>
            </w:r>
            <w:r w:rsidR="00E415E5">
              <w:rPr>
                <w:sz w:val="22"/>
                <w:szCs w:val="22"/>
              </w:rPr>
              <w:t xml:space="preserve">pracovává životní příběhy dospělých jedinců, kteří vyrůstali v dětském domově. </w:t>
            </w:r>
            <w:r w:rsidR="00230C0B">
              <w:rPr>
                <w:sz w:val="22"/>
                <w:szCs w:val="22"/>
              </w:rPr>
              <w:t xml:space="preserve">Téma je </w:t>
            </w:r>
            <w:r w:rsidR="00D24AC7">
              <w:rPr>
                <w:sz w:val="22"/>
                <w:szCs w:val="22"/>
              </w:rPr>
              <w:t>jasně vztažné ke studovanému oboru</w:t>
            </w:r>
            <w:r w:rsidR="00E415E5">
              <w:rPr>
                <w:sz w:val="22"/>
                <w:szCs w:val="22"/>
              </w:rPr>
              <w:t>, originální</w:t>
            </w:r>
            <w:r w:rsidR="00D24AC7">
              <w:rPr>
                <w:sz w:val="22"/>
                <w:szCs w:val="22"/>
              </w:rPr>
              <w:t xml:space="preserve"> a </w:t>
            </w:r>
            <w:r w:rsidR="00E415E5">
              <w:rPr>
                <w:sz w:val="22"/>
                <w:szCs w:val="22"/>
              </w:rPr>
              <w:t>stále</w:t>
            </w:r>
            <w:r w:rsidR="00D24AC7">
              <w:rPr>
                <w:sz w:val="22"/>
                <w:szCs w:val="22"/>
              </w:rPr>
              <w:t xml:space="preserve"> aktuální.</w:t>
            </w:r>
            <w:r w:rsidR="00230C0B">
              <w:rPr>
                <w:sz w:val="22"/>
                <w:szCs w:val="22"/>
              </w:rPr>
              <w:t xml:space="preserve"> Práci </w:t>
            </w:r>
            <w:r w:rsidR="003A6A2B">
              <w:rPr>
                <w:sz w:val="22"/>
                <w:szCs w:val="22"/>
              </w:rPr>
              <w:t xml:space="preserve">celkově </w:t>
            </w:r>
            <w:r w:rsidR="00230C0B">
              <w:rPr>
                <w:sz w:val="22"/>
                <w:szCs w:val="22"/>
              </w:rPr>
              <w:t>h</w:t>
            </w:r>
            <w:r w:rsidR="00854FFE">
              <w:rPr>
                <w:sz w:val="22"/>
                <w:szCs w:val="22"/>
              </w:rPr>
              <w:t xml:space="preserve">odnotím </w:t>
            </w:r>
            <w:r w:rsidR="0062276A">
              <w:rPr>
                <w:sz w:val="22"/>
                <w:szCs w:val="22"/>
              </w:rPr>
              <w:t xml:space="preserve">jako </w:t>
            </w:r>
            <w:r w:rsidR="00F7547F">
              <w:rPr>
                <w:sz w:val="22"/>
                <w:szCs w:val="22"/>
              </w:rPr>
              <w:t>zdařilou, s</w:t>
            </w:r>
            <w:r w:rsidR="003F67BF">
              <w:rPr>
                <w:sz w:val="22"/>
                <w:szCs w:val="22"/>
              </w:rPr>
              <w:t>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D24AC7" w:rsidRDefault="00E415E5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 zacílení teoretické části práce a úhel pohledu, jakým se autorka na problematiku dívá (1 Význam rodiny v životě jedince, 1.1 Rodina jako rizikový faktor…);</w:t>
            </w:r>
            <w:bookmarkStart w:id="0" w:name="_GoBack"/>
            <w:bookmarkEnd w:id="0"/>
          </w:p>
          <w:p w:rsidR="00C33456" w:rsidRPr="00C33456" w:rsidRDefault="00C33456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3456">
              <w:rPr>
                <w:sz w:val="22"/>
                <w:szCs w:val="22"/>
              </w:rPr>
              <w:t>dostatečný počet odborný</w:t>
            </w:r>
            <w:r w:rsidR="003A6A2B">
              <w:rPr>
                <w:sz w:val="22"/>
                <w:szCs w:val="22"/>
              </w:rPr>
              <w:t>ch</w:t>
            </w:r>
            <w:r w:rsidRPr="00C33456">
              <w:rPr>
                <w:sz w:val="22"/>
                <w:szCs w:val="22"/>
              </w:rPr>
              <w:t xml:space="preserve"> zdrojů, včetně zahraničních i cizojazyčných;</w:t>
            </w:r>
          </w:p>
          <w:p w:rsidR="00C33456" w:rsidRDefault="00C33456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3456">
              <w:rPr>
                <w:sz w:val="22"/>
                <w:szCs w:val="22"/>
              </w:rPr>
              <w:t>obsahově nasycená teoretická část práce;</w:t>
            </w:r>
          </w:p>
          <w:p w:rsidR="003A6A2B" w:rsidRPr="00C33456" w:rsidRDefault="003A6A2B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následování techniky narativně orientované analýzy (NOI);</w:t>
            </w:r>
          </w:p>
          <w:p w:rsidR="00870561" w:rsidRPr="00870561" w:rsidRDefault="00870561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0561">
              <w:rPr>
                <w:sz w:val="22"/>
                <w:szCs w:val="22"/>
              </w:rPr>
              <w:t>zajímavá výzkumná zjištění vztažná k VO 4</w:t>
            </w:r>
            <w:r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C33456" w:rsidRDefault="00C33456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33456">
              <w:rPr>
                <w:sz w:val="22"/>
                <w:szCs w:val="22"/>
              </w:rPr>
              <w:t>některá témata p</w:t>
            </w:r>
            <w:r w:rsidR="00D24AC7" w:rsidRPr="00C33456">
              <w:rPr>
                <w:sz w:val="22"/>
                <w:szCs w:val="22"/>
              </w:rPr>
              <w:t xml:space="preserve">ovažuji </w:t>
            </w:r>
            <w:r w:rsidRPr="00C33456">
              <w:rPr>
                <w:sz w:val="22"/>
                <w:szCs w:val="22"/>
              </w:rPr>
              <w:t>za nadbytečná (např. Ústavní péče v historickém kontextu);</w:t>
            </w:r>
          </w:p>
          <w:p w:rsidR="00870561" w:rsidRPr="00C33456" w:rsidRDefault="00870561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studentka používá neodborný jazyk</w:t>
            </w:r>
            <w:r w:rsidR="003A6A2B">
              <w:rPr>
                <w:sz w:val="22"/>
                <w:szCs w:val="22"/>
              </w:rPr>
              <w:t>, ocenila bych přesnější formulace</w:t>
            </w:r>
            <w:r>
              <w:rPr>
                <w:sz w:val="22"/>
                <w:szCs w:val="22"/>
              </w:rPr>
              <w:t>;</w:t>
            </w:r>
          </w:p>
          <w:p w:rsidR="00F7547F" w:rsidRPr="00870561" w:rsidRDefault="00870561" w:rsidP="008705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narativnímu designu </w:t>
            </w:r>
            <w:r w:rsidR="003A6A2B">
              <w:rPr>
                <w:sz w:val="22"/>
                <w:szCs w:val="22"/>
              </w:rPr>
              <w:t xml:space="preserve">bych </w:t>
            </w:r>
            <w:r w:rsidR="00C33456" w:rsidRPr="00C33456">
              <w:rPr>
                <w:sz w:val="22"/>
                <w:szCs w:val="22"/>
              </w:rPr>
              <w:t xml:space="preserve">ocenila preciznější formulace </w:t>
            </w:r>
            <w:r w:rsidR="00C33456">
              <w:rPr>
                <w:sz w:val="22"/>
                <w:szCs w:val="22"/>
              </w:rPr>
              <w:t xml:space="preserve">výzkumných otázek a </w:t>
            </w:r>
            <w:r w:rsidR="00C33456" w:rsidRPr="00C33456">
              <w:rPr>
                <w:sz w:val="22"/>
                <w:szCs w:val="22"/>
              </w:rPr>
              <w:t>výzkumných cílů</w:t>
            </w:r>
            <w:r w:rsidR="004927DB">
              <w:rPr>
                <w:sz w:val="22"/>
                <w:szCs w:val="22"/>
              </w:rPr>
              <w:t>,</w:t>
            </w:r>
            <w:r w:rsidR="00C33456" w:rsidRPr="00C33456">
              <w:rPr>
                <w:sz w:val="22"/>
                <w:szCs w:val="22"/>
              </w:rPr>
              <w:t xml:space="preserve"> včetně jejich popisu v úvodu praktické části;</w:t>
            </w:r>
          </w:p>
          <w:p w:rsidR="00EB3AD7" w:rsidRDefault="00870561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0561">
              <w:rPr>
                <w:sz w:val="22"/>
                <w:szCs w:val="22"/>
              </w:rPr>
              <w:t>očekávala bych hlubší analýzu v modu kategoriálně-obsahov</w:t>
            </w:r>
            <w:r w:rsidR="003A6A2B">
              <w:rPr>
                <w:sz w:val="22"/>
                <w:szCs w:val="22"/>
              </w:rPr>
              <w:t>ém;</w:t>
            </w:r>
          </w:p>
          <w:p w:rsidR="003A6A2B" w:rsidRPr="003A6A2B" w:rsidRDefault="003A6A2B" w:rsidP="003A6A2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obecná doporučení do praxe.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71819" w:rsidRDefault="00871819" w:rsidP="00871819">
            <w:pPr>
              <w:rPr>
                <w:sz w:val="22"/>
                <w:szCs w:val="22"/>
              </w:rPr>
            </w:pPr>
          </w:p>
          <w:p w:rsidR="00EB3AD7" w:rsidRDefault="00103BD8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33456">
              <w:rPr>
                <w:sz w:val="22"/>
                <w:szCs w:val="22"/>
              </w:rPr>
              <w:t xml:space="preserve">Formulujte vhodněji hlavní výzkumnou otázku. </w:t>
            </w:r>
          </w:p>
          <w:p w:rsidR="00DD48FE" w:rsidRDefault="00DD48FE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Narativní analýza umožňuje </w:t>
            </w:r>
            <w:r w:rsidR="00C5508A">
              <w:rPr>
                <w:sz w:val="22"/>
                <w:szCs w:val="22"/>
              </w:rPr>
              <w:t xml:space="preserve">práci i </w:t>
            </w:r>
            <w:r>
              <w:rPr>
                <w:sz w:val="22"/>
                <w:szCs w:val="22"/>
              </w:rPr>
              <w:t xml:space="preserve">s formální </w:t>
            </w:r>
            <w:r w:rsidR="00C5508A">
              <w:rPr>
                <w:sz w:val="22"/>
                <w:szCs w:val="22"/>
              </w:rPr>
              <w:t>stránkou</w:t>
            </w:r>
            <w:r>
              <w:rPr>
                <w:sz w:val="22"/>
                <w:szCs w:val="22"/>
              </w:rPr>
              <w:t xml:space="preserve"> textu</w:t>
            </w:r>
            <w:r w:rsidR="00C5508A">
              <w:rPr>
                <w:sz w:val="22"/>
                <w:szCs w:val="22"/>
              </w:rPr>
              <w:t xml:space="preserve"> výpovědí informantů (nejen s tou obsahovou). Mohla byste interpretovat některé významné momenty životních příběhů dle žánrové </w:t>
            </w:r>
            <w:r w:rsidR="00C5508A" w:rsidRPr="00C5508A">
              <w:rPr>
                <w:sz w:val="22"/>
                <w:szCs w:val="22"/>
              </w:rPr>
              <w:t xml:space="preserve">typologie </w:t>
            </w:r>
            <w:r w:rsidR="00C5508A">
              <w:rPr>
                <w:sz w:val="22"/>
                <w:szCs w:val="22"/>
              </w:rPr>
              <w:t>(např. M</w:t>
            </w:r>
            <w:r w:rsidR="00C5508A" w:rsidRPr="00C5508A">
              <w:rPr>
                <w:sz w:val="22"/>
                <w:szCs w:val="22"/>
              </w:rPr>
              <w:t>urray</w:t>
            </w:r>
            <w:r w:rsidR="00C5508A">
              <w:rPr>
                <w:sz w:val="22"/>
                <w:szCs w:val="22"/>
              </w:rPr>
              <w:t>, 1</w:t>
            </w:r>
            <w:r w:rsidR="00C5508A" w:rsidRPr="00C5508A">
              <w:rPr>
                <w:sz w:val="22"/>
                <w:szCs w:val="22"/>
              </w:rPr>
              <w:t>985)</w:t>
            </w:r>
            <w:r w:rsidR="00C5508A">
              <w:rPr>
                <w:sz w:val="22"/>
                <w:szCs w:val="22"/>
              </w:rPr>
              <w:t xml:space="preserve"> a nalézt tak další souvislosti vztažné k sociální pedagogice/práci?</w:t>
            </w:r>
          </w:p>
          <w:p w:rsidR="00B411DB" w:rsidRPr="00C50B27" w:rsidRDefault="00871819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70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9C" w:rsidRDefault="00FF179C">
      <w:r>
        <w:separator/>
      </w:r>
    </w:p>
  </w:endnote>
  <w:endnote w:type="continuationSeparator" w:id="0">
    <w:p w:rsidR="00FF179C" w:rsidRDefault="00FF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9C" w:rsidRDefault="00FF179C">
      <w:r>
        <w:separator/>
      </w:r>
    </w:p>
  </w:footnote>
  <w:footnote w:type="continuationSeparator" w:id="0">
    <w:p w:rsidR="00FF179C" w:rsidRDefault="00FF17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77B71"/>
    <w:rsid w:val="001A18E4"/>
    <w:rsid w:val="001D22C1"/>
    <w:rsid w:val="00230C0B"/>
    <w:rsid w:val="002517E7"/>
    <w:rsid w:val="0029449F"/>
    <w:rsid w:val="002F7E33"/>
    <w:rsid w:val="00362AB0"/>
    <w:rsid w:val="003A6A2B"/>
    <w:rsid w:val="003F5DA2"/>
    <w:rsid w:val="003F67BF"/>
    <w:rsid w:val="004927DB"/>
    <w:rsid w:val="00492D3D"/>
    <w:rsid w:val="00494CD1"/>
    <w:rsid w:val="00512982"/>
    <w:rsid w:val="00512FE0"/>
    <w:rsid w:val="00514664"/>
    <w:rsid w:val="00526D47"/>
    <w:rsid w:val="0055255D"/>
    <w:rsid w:val="00573CCB"/>
    <w:rsid w:val="005C219A"/>
    <w:rsid w:val="005D5F07"/>
    <w:rsid w:val="0060122F"/>
    <w:rsid w:val="0062276A"/>
    <w:rsid w:val="006847E2"/>
    <w:rsid w:val="00730C1A"/>
    <w:rsid w:val="00834807"/>
    <w:rsid w:val="00854FFE"/>
    <w:rsid w:val="00870561"/>
    <w:rsid w:val="00871819"/>
    <w:rsid w:val="008A292F"/>
    <w:rsid w:val="008E428D"/>
    <w:rsid w:val="00904658"/>
    <w:rsid w:val="00960A21"/>
    <w:rsid w:val="00963587"/>
    <w:rsid w:val="00983858"/>
    <w:rsid w:val="00983DD8"/>
    <w:rsid w:val="00986215"/>
    <w:rsid w:val="009E5CFB"/>
    <w:rsid w:val="00A76569"/>
    <w:rsid w:val="00AC1E1C"/>
    <w:rsid w:val="00AD4AE3"/>
    <w:rsid w:val="00B411DB"/>
    <w:rsid w:val="00B95DAA"/>
    <w:rsid w:val="00BA3203"/>
    <w:rsid w:val="00BF339E"/>
    <w:rsid w:val="00C03D7D"/>
    <w:rsid w:val="00C24F9B"/>
    <w:rsid w:val="00C33456"/>
    <w:rsid w:val="00C50B27"/>
    <w:rsid w:val="00C5508A"/>
    <w:rsid w:val="00C962E4"/>
    <w:rsid w:val="00CE0B0D"/>
    <w:rsid w:val="00D24AC7"/>
    <w:rsid w:val="00D60AF2"/>
    <w:rsid w:val="00D62416"/>
    <w:rsid w:val="00DB4D96"/>
    <w:rsid w:val="00DC1BF5"/>
    <w:rsid w:val="00DD48FE"/>
    <w:rsid w:val="00E415E5"/>
    <w:rsid w:val="00E66D9A"/>
    <w:rsid w:val="00E709EA"/>
    <w:rsid w:val="00E87FCF"/>
    <w:rsid w:val="00EB36B8"/>
    <w:rsid w:val="00EB3AD7"/>
    <w:rsid w:val="00EC1644"/>
    <w:rsid w:val="00F11F65"/>
    <w:rsid w:val="00F7547F"/>
    <w:rsid w:val="00FC7186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5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2022-05-09T09:25:00Z</dcterms:created>
  <dcterms:modified xsi:type="dcterms:W3CDTF">2022-05-11T16:05:00Z</dcterms:modified>
</cp:coreProperties>
</file>