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39575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Marek </w:t>
            </w:r>
            <w:proofErr w:type="spellStart"/>
            <w:r>
              <w:rPr>
                <w:sz w:val="22"/>
                <w:szCs w:val="22"/>
              </w:rPr>
              <w:t>Gabrhelík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9575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Vzdělávání seniorů v domově pro seniory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39575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Michaela Lukešová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39575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39575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395759" w:rsidRDefault="00395759" w:rsidP="00362AB0">
            <w:r>
              <w:rPr>
                <w:sz w:val="22"/>
                <w:szCs w:val="22"/>
              </w:rPr>
              <w:t xml:space="preserve"> Autor se věnuje tématu Vzdělávání seniorů v domově pro seniory. V </w:t>
            </w:r>
            <w:r>
              <w:t xml:space="preserve">teoretické části nejsou podrobně popsány základní pojmy vztahující se k vzdělávání seniorů a možnosti vzdělávání seniorů v domovech pro seniory. Autor čerpá z malého množství odborné literatury, není použita jednotná citační norma a v textu práce absentují citace. </w:t>
            </w:r>
            <w:r w:rsidR="001218A8">
              <w:t xml:space="preserve">Rozsah bakalářské práce je limitní. </w:t>
            </w:r>
          </w:p>
          <w:p w:rsidR="00B411DB" w:rsidRDefault="001218A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empirické části práce je metodologie velmi vágně popsaná. Pro sběr dat byla použita metoda dotazníku, který ale není kvalitně sestaven.</w:t>
            </w:r>
          </w:p>
          <w:p w:rsidR="00B411DB" w:rsidRDefault="001218A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Výsledky výzkumu jsou prezent</w:t>
            </w:r>
            <w:r w:rsidR="00FF007A">
              <w:rPr>
                <w:sz w:val="22"/>
                <w:szCs w:val="22"/>
              </w:rPr>
              <w:t xml:space="preserve">ovány velmi vágně, </w:t>
            </w:r>
            <w:r>
              <w:rPr>
                <w:sz w:val="22"/>
                <w:szCs w:val="22"/>
              </w:rPr>
              <w:t>na základ</w:t>
            </w:r>
            <w:r w:rsidR="00FF007A">
              <w:rPr>
                <w:sz w:val="22"/>
                <w:szCs w:val="22"/>
              </w:rPr>
              <w:t>ně základní popisné statistiky, absentuje rozsáhlejší interpretace výsledků výzkumu.</w:t>
            </w:r>
          </w:p>
          <w:p w:rsidR="00FF007A" w:rsidRPr="00C50B27" w:rsidRDefault="00FF007A" w:rsidP="00362AB0">
            <w:pPr>
              <w:rPr>
                <w:sz w:val="22"/>
                <w:szCs w:val="22"/>
              </w:rPr>
            </w:pPr>
          </w:p>
          <w:p w:rsidR="00B411DB" w:rsidRPr="00C50B27" w:rsidRDefault="0039575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1218A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Definujte Váš základní a výběrový soubor.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proofErr w:type="gramStart"/>
            <w:r w:rsidR="00FF007A">
              <w:rPr>
                <w:sz w:val="22"/>
                <w:szCs w:val="22"/>
              </w:rPr>
              <w:t>10.5.2022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FF007A">
              <w:rPr>
                <w:sz w:val="22"/>
                <w:szCs w:val="22"/>
              </w:rPr>
              <w:t xml:space="preserve"> </w:t>
            </w:r>
            <w:r w:rsidR="00F04A34">
              <w:rPr>
                <w:sz w:val="22"/>
                <w:szCs w:val="22"/>
              </w:rPr>
              <w:t xml:space="preserve">Mgr. Michaela </w:t>
            </w:r>
            <w:bookmarkStart w:id="0" w:name="_GoBack"/>
            <w:bookmarkEnd w:id="0"/>
            <w:r w:rsidR="00FF007A">
              <w:rPr>
                <w:sz w:val="22"/>
                <w:szCs w:val="22"/>
              </w:rPr>
              <w:t>Lukešová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EDC" w:rsidRDefault="00742EDC">
      <w:r>
        <w:separator/>
      </w:r>
    </w:p>
  </w:endnote>
  <w:endnote w:type="continuationSeparator" w:id="0">
    <w:p w:rsidR="00742EDC" w:rsidRDefault="00742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EDC" w:rsidRDefault="00742EDC">
      <w:r>
        <w:separator/>
      </w:r>
    </w:p>
  </w:footnote>
  <w:footnote w:type="continuationSeparator" w:id="0">
    <w:p w:rsidR="00742EDC" w:rsidRDefault="00742ED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B80"/>
    <w:rsid w:val="000E2C47"/>
    <w:rsid w:val="001218A8"/>
    <w:rsid w:val="00362AB0"/>
    <w:rsid w:val="00395759"/>
    <w:rsid w:val="003A1BA7"/>
    <w:rsid w:val="003F5DA2"/>
    <w:rsid w:val="00512982"/>
    <w:rsid w:val="00514664"/>
    <w:rsid w:val="00526D47"/>
    <w:rsid w:val="0055255D"/>
    <w:rsid w:val="005C219A"/>
    <w:rsid w:val="006847E2"/>
    <w:rsid w:val="00730C1A"/>
    <w:rsid w:val="00742EDC"/>
    <w:rsid w:val="00834807"/>
    <w:rsid w:val="008F306A"/>
    <w:rsid w:val="00B411DB"/>
    <w:rsid w:val="00BA3203"/>
    <w:rsid w:val="00C03D7D"/>
    <w:rsid w:val="00C50B27"/>
    <w:rsid w:val="00D62416"/>
    <w:rsid w:val="00DC1BF5"/>
    <w:rsid w:val="00E709EA"/>
    <w:rsid w:val="00E87FCF"/>
    <w:rsid w:val="00EC4B80"/>
    <w:rsid w:val="00F04A34"/>
    <w:rsid w:val="00FF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2D9266"/>
  <w15:chartTrackingRefBased/>
  <w15:docId w15:val="{7EC38F7C-C2EA-4AED-8BDE-DEC543F64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esova\Downloads\POSUDEK%20VEDOUC&#205;HO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</Template>
  <TotalTime>2</TotalTime>
  <Pages>1</Pages>
  <Words>270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Michaela Lukešová</dc:creator>
  <cp:keywords/>
  <cp:lastModifiedBy>Michaela Lukešová</cp:lastModifiedBy>
  <cp:revision>3</cp:revision>
  <cp:lastPrinted>2012-04-25T08:21:00Z</cp:lastPrinted>
  <dcterms:created xsi:type="dcterms:W3CDTF">2022-05-10T10:58:00Z</dcterms:created>
  <dcterms:modified xsi:type="dcterms:W3CDTF">2022-05-11T12:13:00Z</dcterms:modified>
</cp:coreProperties>
</file>