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F0D0D" w:rsidP="00362AB0">
            <w:pPr>
              <w:rPr>
                <w:sz w:val="22"/>
                <w:szCs w:val="22"/>
              </w:rPr>
            </w:pPr>
            <w:r w:rsidRPr="00BF0D0D">
              <w:rPr>
                <w:sz w:val="22"/>
                <w:szCs w:val="22"/>
              </w:rPr>
              <w:t>Marek Gabrhelík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F0D0D" w:rsidP="00CC7564">
            <w:pPr>
              <w:rPr>
                <w:sz w:val="22"/>
                <w:szCs w:val="22"/>
              </w:rPr>
            </w:pPr>
            <w:r w:rsidRPr="00BF0D0D">
              <w:rPr>
                <w:sz w:val="22"/>
                <w:szCs w:val="22"/>
              </w:rPr>
              <w:t>Vzdělávání seniorů v 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35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35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062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D644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252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252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D644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D0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D644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252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644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644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644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6440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644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35E28" w:rsidRPr="00435E28" w:rsidRDefault="00435E28" w:rsidP="00F82EB9">
            <w:pPr>
              <w:jc w:val="both"/>
              <w:rPr>
                <w:sz w:val="22"/>
                <w:szCs w:val="22"/>
              </w:rPr>
            </w:pPr>
            <w:r w:rsidRPr="00435E28">
              <w:rPr>
                <w:sz w:val="22"/>
                <w:szCs w:val="22"/>
              </w:rPr>
              <w:t>Student</w:t>
            </w:r>
            <w:r>
              <w:rPr>
                <w:sz w:val="22"/>
                <w:szCs w:val="22"/>
              </w:rPr>
              <w:t xml:space="preserve"> se ve své závěrečné práci zabývá</w:t>
            </w:r>
            <w:r w:rsidR="00C043B0">
              <w:rPr>
                <w:sz w:val="22"/>
                <w:szCs w:val="22"/>
              </w:rPr>
              <w:t xml:space="preserve"> </w:t>
            </w:r>
            <w:r w:rsidR="00BF0D0D">
              <w:rPr>
                <w:sz w:val="22"/>
                <w:szCs w:val="22"/>
              </w:rPr>
              <w:t>tématem v</w:t>
            </w:r>
            <w:r w:rsidR="00BF0D0D" w:rsidRPr="00BF0D0D">
              <w:rPr>
                <w:sz w:val="22"/>
                <w:szCs w:val="22"/>
              </w:rPr>
              <w:t>zdělávání seniorů</w:t>
            </w:r>
            <w:r w:rsidR="00BF0D0D">
              <w:rPr>
                <w:sz w:val="22"/>
                <w:szCs w:val="22"/>
              </w:rPr>
              <w:t>.</w:t>
            </w:r>
            <w:r w:rsidR="003C52E3">
              <w:rPr>
                <w:sz w:val="22"/>
                <w:szCs w:val="22"/>
              </w:rPr>
              <w:t xml:space="preserve"> </w:t>
            </w:r>
            <w:r w:rsidR="00D244B3">
              <w:rPr>
                <w:sz w:val="22"/>
                <w:szCs w:val="22"/>
              </w:rPr>
              <w:t>Prác</w:t>
            </w:r>
            <w:r w:rsidR="0022529F">
              <w:rPr>
                <w:sz w:val="22"/>
                <w:szCs w:val="22"/>
              </w:rPr>
              <w:t>e žel vykazuje mnohé nedostatky, z nichž nejzásadnější u</w:t>
            </w:r>
            <w:r w:rsidR="00D244B3">
              <w:rPr>
                <w:sz w:val="22"/>
                <w:szCs w:val="22"/>
              </w:rPr>
              <w:t>vádím na výčtu níže.</w:t>
            </w:r>
            <w:r>
              <w:rPr>
                <w:sz w:val="23"/>
                <w:szCs w:val="23"/>
              </w:rPr>
              <w:t xml:space="preserve"> </w:t>
            </w:r>
          </w:p>
          <w:p w:rsidR="00435E28" w:rsidRDefault="00435E28" w:rsidP="00435E28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22529F" w:rsidRDefault="0022529F" w:rsidP="00A652B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vztažné ke studovanému oboru;</w:t>
            </w:r>
          </w:p>
          <w:p w:rsidR="00BF0D0D" w:rsidRDefault="0022529F" w:rsidP="00A652B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BF0D0D">
              <w:rPr>
                <w:sz w:val="22"/>
                <w:szCs w:val="22"/>
              </w:rPr>
              <w:t>asné zacílení teoretické části</w:t>
            </w:r>
            <w:r>
              <w:rPr>
                <w:sz w:val="22"/>
                <w:szCs w:val="22"/>
              </w:rPr>
              <w:t>.</w:t>
            </w:r>
          </w:p>
          <w:p w:rsidR="005D4975" w:rsidRDefault="00435E28" w:rsidP="00435E28">
            <w:pPr>
              <w:rPr>
                <w:sz w:val="22"/>
                <w:szCs w:val="22"/>
              </w:rPr>
            </w:pPr>
            <w:r w:rsidRPr="00444FDF">
              <w:rPr>
                <w:b/>
                <w:sz w:val="22"/>
                <w:szCs w:val="22"/>
              </w:rPr>
              <w:t>Slabé stránky práce</w:t>
            </w:r>
            <w:r w:rsidRPr="00444FDF">
              <w:rPr>
                <w:sz w:val="22"/>
                <w:szCs w:val="22"/>
              </w:rPr>
              <w:t xml:space="preserve">: </w:t>
            </w:r>
          </w:p>
          <w:p w:rsidR="008D00EE" w:rsidRPr="008D00EE" w:rsidRDefault="008D00EE" w:rsidP="00F82E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BF0D0D" w:rsidRPr="008D00EE">
              <w:rPr>
                <w:sz w:val="22"/>
                <w:szCs w:val="22"/>
              </w:rPr>
              <w:t>nohé pasáže textu neodkazují na zdroje;</w:t>
            </w:r>
          </w:p>
          <w:p w:rsidR="008D00EE" w:rsidRPr="008D00EE" w:rsidRDefault="008D00EE" w:rsidP="00F82E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D00EE">
              <w:rPr>
                <w:sz w:val="22"/>
                <w:szCs w:val="22"/>
              </w:rPr>
              <w:t>ocenila bych hlubší analýzu témat v teoretické části;</w:t>
            </w:r>
          </w:p>
          <w:p w:rsidR="008D00EE" w:rsidRPr="008D00EE" w:rsidRDefault="008D00EE" w:rsidP="00F82E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D00EE">
              <w:rPr>
                <w:sz w:val="22"/>
                <w:szCs w:val="22"/>
              </w:rPr>
              <w:t>výzkum je nedostatečně</w:t>
            </w:r>
            <w:r>
              <w:rPr>
                <w:sz w:val="22"/>
                <w:szCs w:val="22"/>
              </w:rPr>
              <w:t xml:space="preserve"> popsán, velké výhrady mám k formulacím výzkumných otázek;</w:t>
            </w:r>
          </w:p>
          <w:p w:rsidR="0022529F" w:rsidRDefault="0022529F" w:rsidP="002252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2529F">
              <w:rPr>
                <w:sz w:val="22"/>
                <w:szCs w:val="22"/>
              </w:rPr>
              <w:t xml:space="preserve">student uvádí, že zvolil tzv. „kriteriální vzorkování“ k výběru respondentů do </w:t>
            </w:r>
            <w:proofErr w:type="spellStart"/>
            <w:r>
              <w:rPr>
                <w:sz w:val="22"/>
                <w:szCs w:val="22"/>
              </w:rPr>
              <w:t>výzk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22529F">
              <w:rPr>
                <w:sz w:val="22"/>
                <w:szCs w:val="22"/>
              </w:rPr>
              <w:t>souboru (</w:t>
            </w:r>
            <w:r>
              <w:rPr>
                <w:sz w:val="22"/>
                <w:szCs w:val="22"/>
              </w:rPr>
              <w:t xml:space="preserve">s. </w:t>
            </w:r>
            <w:r w:rsidRPr="0022529F">
              <w:rPr>
                <w:sz w:val="22"/>
                <w:szCs w:val="22"/>
              </w:rPr>
              <w:t>29), avšak nejenže se tato metoda užívá v kvalitativním výzkumu, navíc si ji student značně zjednodušil („V Domovech pro seniory je 150 respondentů, 93 z nich s dotazníkem souhlasilo. Ty tedy tvoří základní soubor.“ s. 29);</w:t>
            </w:r>
          </w:p>
          <w:p w:rsidR="00A758AA" w:rsidRPr="0022529F" w:rsidRDefault="00A758AA" w:rsidP="002252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nedostatečná konstrukce výzkumného nástroje;</w:t>
            </w:r>
          </w:p>
          <w:p w:rsidR="0022529F" w:rsidRPr="0022529F" w:rsidRDefault="0022529F" w:rsidP="002252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nedostatečná analýza dat;</w:t>
            </w:r>
          </w:p>
          <w:p w:rsidR="0022529F" w:rsidRDefault="0022529F" w:rsidP="002252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2529F">
              <w:rPr>
                <w:sz w:val="22"/>
                <w:szCs w:val="22"/>
              </w:rPr>
              <w:t xml:space="preserve">chybí </w:t>
            </w:r>
            <w:r w:rsidR="00A758AA">
              <w:rPr>
                <w:sz w:val="22"/>
                <w:szCs w:val="22"/>
              </w:rPr>
              <w:t>pasáž odpovědí</w:t>
            </w:r>
            <w:r w:rsidRPr="0022529F">
              <w:rPr>
                <w:sz w:val="22"/>
                <w:szCs w:val="22"/>
              </w:rPr>
              <w:t xml:space="preserve"> na výzkumné otázky</w:t>
            </w:r>
            <w:r w:rsidR="00A758AA">
              <w:rPr>
                <w:sz w:val="22"/>
                <w:szCs w:val="22"/>
              </w:rPr>
              <w:t xml:space="preserve"> (část je zpracována v textu shrnutí, část v závěru práce a část dokonce v diskuzi)</w:t>
            </w:r>
            <w:r w:rsidRPr="0022529F">
              <w:rPr>
                <w:sz w:val="22"/>
                <w:szCs w:val="22"/>
              </w:rPr>
              <w:t>;</w:t>
            </w:r>
          </w:p>
          <w:p w:rsidR="0022529F" w:rsidRPr="0022529F" w:rsidRDefault="00A758AA" w:rsidP="002252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intepretace</w:t>
            </w:r>
            <w:r w:rsidR="0022529F">
              <w:rPr>
                <w:sz w:val="22"/>
                <w:szCs w:val="22"/>
              </w:rPr>
              <w:t xml:space="preserve"> v závěru práce </w:t>
            </w:r>
            <w:r>
              <w:rPr>
                <w:sz w:val="22"/>
                <w:szCs w:val="22"/>
              </w:rPr>
              <w:t xml:space="preserve">(např. </w:t>
            </w:r>
            <w:r w:rsidR="0022529F">
              <w:rPr>
                <w:sz w:val="22"/>
                <w:szCs w:val="22"/>
              </w:rPr>
              <w:t>s. 40</w:t>
            </w:r>
            <w:r>
              <w:rPr>
                <w:sz w:val="22"/>
                <w:szCs w:val="22"/>
              </w:rPr>
              <w:t>)</w:t>
            </w:r>
            <w:r w:rsidR="0022529F">
              <w:rPr>
                <w:sz w:val="22"/>
                <w:szCs w:val="22"/>
              </w:rPr>
              <w:t xml:space="preserve"> nenavazují na vlastní výzkumné </w:t>
            </w:r>
            <w:r>
              <w:rPr>
                <w:sz w:val="22"/>
                <w:szCs w:val="22"/>
              </w:rPr>
              <w:t xml:space="preserve">výsledky; </w:t>
            </w:r>
          </w:p>
          <w:p w:rsidR="00A758AA" w:rsidRDefault="00A758AA" w:rsidP="002252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758AA">
              <w:rPr>
                <w:sz w:val="22"/>
                <w:szCs w:val="22"/>
              </w:rPr>
              <w:t>nevhodně zpracovaná diskuze dat;</w:t>
            </w:r>
          </w:p>
          <w:p w:rsidR="00A758AA" w:rsidRPr="00D64409" w:rsidRDefault="00A758AA" w:rsidP="00D644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64409">
              <w:rPr>
                <w:sz w:val="22"/>
                <w:szCs w:val="22"/>
              </w:rPr>
              <w:t>cíle, které si student kladl</w:t>
            </w:r>
            <w:r w:rsidR="00D64409">
              <w:rPr>
                <w:sz w:val="22"/>
                <w:szCs w:val="22"/>
              </w:rPr>
              <w:t>,</w:t>
            </w:r>
            <w:r w:rsidRPr="00D64409">
              <w:rPr>
                <w:sz w:val="22"/>
                <w:szCs w:val="22"/>
              </w:rPr>
              <w:t xml:space="preserve"> nebyly naplněny, především kvůli n</w:t>
            </w:r>
            <w:r w:rsidR="00D64409">
              <w:rPr>
                <w:sz w:val="22"/>
                <w:szCs w:val="22"/>
              </w:rPr>
              <w:t>astavení výzkumu a n</w:t>
            </w:r>
            <w:r w:rsidRPr="00D64409">
              <w:rPr>
                <w:sz w:val="22"/>
                <w:szCs w:val="22"/>
              </w:rPr>
              <w:t xml:space="preserve">edostatečné konstrukci dotazníku (např. </w:t>
            </w:r>
            <w:r w:rsidR="00D64409" w:rsidRPr="00D64409">
              <w:rPr>
                <w:sz w:val="22"/>
                <w:szCs w:val="22"/>
              </w:rPr>
              <w:t>VO</w:t>
            </w:r>
            <w:r w:rsidRPr="00D64409">
              <w:rPr>
                <w:sz w:val="22"/>
                <w:szCs w:val="22"/>
              </w:rPr>
              <w:t xml:space="preserve"> </w:t>
            </w:r>
            <w:r w:rsidR="00D64409" w:rsidRPr="00D64409">
              <w:rPr>
                <w:sz w:val="22"/>
                <w:szCs w:val="22"/>
              </w:rPr>
              <w:t>2: Jakým způsobem ovlivnilo vzdělávání vaše psychické a fyzické změny</w:t>
            </w:r>
            <w:r w:rsidR="00D64409">
              <w:rPr>
                <w:sz w:val="22"/>
                <w:szCs w:val="22"/>
              </w:rPr>
              <w:t xml:space="preserve">? Student ji sleduje položkou dotazníku </w:t>
            </w:r>
            <w:r w:rsidR="00D64409" w:rsidRPr="00D64409">
              <w:rPr>
                <w:sz w:val="22"/>
                <w:szCs w:val="22"/>
              </w:rPr>
              <w:t>č.</w:t>
            </w:r>
            <w:r w:rsidR="00D64409">
              <w:rPr>
                <w:sz w:val="22"/>
                <w:szCs w:val="22"/>
              </w:rPr>
              <w:t xml:space="preserve"> </w:t>
            </w:r>
            <w:r w:rsidR="00D64409" w:rsidRPr="00D64409">
              <w:rPr>
                <w:sz w:val="22"/>
                <w:szCs w:val="22"/>
              </w:rPr>
              <w:t>11</w:t>
            </w:r>
            <w:r w:rsidR="00D64409">
              <w:rPr>
                <w:sz w:val="22"/>
                <w:szCs w:val="22"/>
              </w:rPr>
              <w:t xml:space="preserve"> - </w:t>
            </w:r>
            <w:r w:rsidR="00D64409" w:rsidRPr="00D64409">
              <w:rPr>
                <w:sz w:val="22"/>
                <w:szCs w:val="22"/>
              </w:rPr>
              <w:t>Jste přesvědčen/na, že vzdělávání ovlivnilo vaše psychické a fyzické změny?</w:t>
            </w:r>
            <w:r w:rsidRPr="00D64409">
              <w:rPr>
                <w:sz w:val="22"/>
                <w:szCs w:val="22"/>
              </w:rPr>
              <w:t xml:space="preserve"> </w:t>
            </w:r>
            <w:r w:rsidR="00D64409">
              <w:rPr>
                <w:sz w:val="22"/>
                <w:szCs w:val="22"/>
              </w:rPr>
              <w:t>ANO/NE).</w:t>
            </w:r>
          </w:p>
          <w:p w:rsidR="00435E28" w:rsidRDefault="00435E28" w:rsidP="00435E28">
            <w:pPr>
              <w:pStyle w:val="Odstavecseseznamem"/>
              <w:rPr>
                <w:sz w:val="22"/>
                <w:szCs w:val="22"/>
              </w:rPr>
            </w:pPr>
          </w:p>
          <w:p w:rsidR="00F1326B" w:rsidRPr="00C50B27" w:rsidRDefault="00435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32A0A" w:rsidRPr="00C50B27" w:rsidRDefault="00A32A0A" w:rsidP="00362AB0">
            <w:pPr>
              <w:rPr>
                <w:b/>
                <w:sz w:val="22"/>
                <w:szCs w:val="22"/>
              </w:rPr>
            </w:pPr>
          </w:p>
          <w:p w:rsidR="00D64409" w:rsidRDefault="00A32A0A" w:rsidP="00012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D64409">
              <w:rPr>
                <w:sz w:val="22"/>
                <w:szCs w:val="22"/>
              </w:rPr>
              <w:t>Jak byste nazval metodu výběru respondentů do Vašeho výzkumu?</w:t>
            </w:r>
          </w:p>
          <w:p w:rsidR="00D64409" w:rsidRDefault="00D64409" w:rsidP="00012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Vhodně formulujte výzkumné otázky.</w:t>
            </w:r>
          </w:p>
          <w:p w:rsidR="00A92852" w:rsidRPr="00C50B27" w:rsidRDefault="00A92852" w:rsidP="00D6440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644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A32A0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75F2F">
              <w:rPr>
                <w:sz w:val="22"/>
                <w:szCs w:val="22"/>
              </w:rPr>
              <w:t xml:space="preserve"> </w:t>
            </w:r>
            <w:r w:rsidR="00A32A0A">
              <w:rPr>
                <w:sz w:val="22"/>
                <w:szCs w:val="22"/>
              </w:rPr>
              <w:t>6</w:t>
            </w:r>
            <w:r w:rsidR="00275F2F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75F2F">
              <w:rPr>
                <w:sz w:val="22"/>
                <w:szCs w:val="22"/>
              </w:rPr>
              <w:t xml:space="preserve"> Iva Staňková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C7" w:rsidRDefault="006010C7">
      <w:r>
        <w:separator/>
      </w:r>
    </w:p>
  </w:endnote>
  <w:endnote w:type="continuationSeparator" w:id="0">
    <w:p w:rsidR="006010C7" w:rsidRDefault="006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C7" w:rsidRDefault="006010C7">
      <w:r>
        <w:separator/>
      </w:r>
    </w:p>
  </w:footnote>
  <w:footnote w:type="continuationSeparator" w:id="0">
    <w:p w:rsidR="006010C7" w:rsidRDefault="006010C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28"/>
    <w:rsid w:val="00012A4A"/>
    <w:rsid w:val="00034B20"/>
    <w:rsid w:val="000604A5"/>
    <w:rsid w:val="00154F27"/>
    <w:rsid w:val="001866E4"/>
    <w:rsid w:val="0021256F"/>
    <w:rsid w:val="0022529F"/>
    <w:rsid w:val="00244014"/>
    <w:rsid w:val="00252680"/>
    <w:rsid w:val="002657A7"/>
    <w:rsid w:val="00275F2F"/>
    <w:rsid w:val="002E45E7"/>
    <w:rsid w:val="002F267E"/>
    <w:rsid w:val="00362AB0"/>
    <w:rsid w:val="003C2864"/>
    <w:rsid w:val="003C52E3"/>
    <w:rsid w:val="003F5DA2"/>
    <w:rsid w:val="00435E28"/>
    <w:rsid w:val="00512982"/>
    <w:rsid w:val="00526D47"/>
    <w:rsid w:val="005522DA"/>
    <w:rsid w:val="0055255D"/>
    <w:rsid w:val="005706AF"/>
    <w:rsid w:val="00585BC3"/>
    <w:rsid w:val="005C219A"/>
    <w:rsid w:val="005D4975"/>
    <w:rsid w:val="006010C7"/>
    <w:rsid w:val="006062FF"/>
    <w:rsid w:val="006067AD"/>
    <w:rsid w:val="0065050D"/>
    <w:rsid w:val="006847E2"/>
    <w:rsid w:val="0070499B"/>
    <w:rsid w:val="007553A2"/>
    <w:rsid w:val="007B0480"/>
    <w:rsid w:val="008614B3"/>
    <w:rsid w:val="00864923"/>
    <w:rsid w:val="0087338C"/>
    <w:rsid w:val="00884B64"/>
    <w:rsid w:val="008D00EE"/>
    <w:rsid w:val="008F0AE4"/>
    <w:rsid w:val="009135B4"/>
    <w:rsid w:val="00914433"/>
    <w:rsid w:val="00987C9B"/>
    <w:rsid w:val="009A27D5"/>
    <w:rsid w:val="009D52BD"/>
    <w:rsid w:val="00A32A0A"/>
    <w:rsid w:val="00A758AA"/>
    <w:rsid w:val="00A92852"/>
    <w:rsid w:val="00AE7EBC"/>
    <w:rsid w:val="00B411DB"/>
    <w:rsid w:val="00BA3203"/>
    <w:rsid w:val="00BF0D0D"/>
    <w:rsid w:val="00C043B0"/>
    <w:rsid w:val="00C42531"/>
    <w:rsid w:val="00C50B27"/>
    <w:rsid w:val="00C85B1D"/>
    <w:rsid w:val="00CA7D64"/>
    <w:rsid w:val="00CC7564"/>
    <w:rsid w:val="00D05C79"/>
    <w:rsid w:val="00D244B3"/>
    <w:rsid w:val="00D64409"/>
    <w:rsid w:val="00DC1BF5"/>
    <w:rsid w:val="00DF1CE2"/>
    <w:rsid w:val="00E709EA"/>
    <w:rsid w:val="00ED2FBE"/>
    <w:rsid w:val="00EE5983"/>
    <w:rsid w:val="00F1326B"/>
    <w:rsid w:val="00F25462"/>
    <w:rsid w:val="00F82EB9"/>
    <w:rsid w:val="00FA3BCC"/>
    <w:rsid w:val="00FB628A"/>
    <w:rsid w:val="00FC04EE"/>
    <w:rsid w:val="00FD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68799"/>
  <w15:chartTrackingRefBased/>
  <w15:docId w15:val="{2B4C363B-01B6-4D78-94D4-4DB91713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35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BAKAL&#193;&#344;SK&#201;%20PR&#193;CE_2022%5b11964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PRÁCE_2022[11964]</Template>
  <TotalTime>0</TotalTime>
  <Pages>2</Pages>
  <Words>394</Words>
  <Characters>2398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Petra Cejnarová</cp:lastModifiedBy>
  <cp:revision>2</cp:revision>
  <cp:lastPrinted>2012-04-25T08:21:00Z</cp:lastPrinted>
  <dcterms:created xsi:type="dcterms:W3CDTF">2022-05-12T07:56:00Z</dcterms:created>
  <dcterms:modified xsi:type="dcterms:W3CDTF">2022-05-12T07:56:00Z</dcterms:modified>
</cp:coreProperties>
</file>