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E31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Anna Nováková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E31FC" w:rsidP="00362AB0">
            <w:pPr>
              <w:rPr>
                <w:sz w:val="22"/>
                <w:szCs w:val="22"/>
              </w:rPr>
            </w:pPr>
            <w:r w:rsidRPr="007E31FC">
              <w:rPr>
                <w:sz w:val="22"/>
                <w:szCs w:val="22"/>
              </w:rPr>
              <w:t>Sebehodnocení dětí v dětských domovech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E31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E31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E31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96E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7E31FC" w:rsidP="007E31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7E31FC" w:rsidP="007E31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je zajímavé a zasluhuje výzkumnou pozornost.</w:t>
            </w:r>
          </w:p>
          <w:p w:rsidR="007E31FC" w:rsidRDefault="007E31FC" w:rsidP="007E31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Využití existujícího výzkumného nástroje. </w:t>
            </w:r>
          </w:p>
          <w:p w:rsidR="007E31FC" w:rsidRDefault="007E31FC" w:rsidP="007E31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popsaná metoda.</w:t>
            </w:r>
          </w:p>
          <w:p w:rsidR="00196EA2" w:rsidRPr="00C50B27" w:rsidRDefault="00196EA2" w:rsidP="007E31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Pečlivá analýza dat.</w:t>
            </w:r>
          </w:p>
          <w:p w:rsidR="00196EA2" w:rsidRDefault="00196EA2" w:rsidP="007E31FC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7E31FC" w:rsidP="007E31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7E31FC" w:rsidP="007E31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</w:t>
            </w:r>
            <w:r>
              <w:rPr>
                <w:sz w:val="22"/>
                <w:szCs w:val="22"/>
              </w:rPr>
              <w:t xml:space="preserve">eoretická východiska </w:t>
            </w:r>
            <w:r w:rsidR="00FB37AB">
              <w:rPr>
                <w:sz w:val="22"/>
                <w:szCs w:val="22"/>
              </w:rPr>
              <w:t xml:space="preserve">jsou </w:t>
            </w:r>
            <w:bookmarkStart w:id="0" w:name="_GoBack"/>
            <w:bookmarkEnd w:id="0"/>
            <w:r>
              <w:rPr>
                <w:sz w:val="22"/>
                <w:szCs w:val="22"/>
              </w:rPr>
              <w:t>popisována zbytečně ze široka</w:t>
            </w:r>
            <w:r>
              <w:rPr>
                <w:sz w:val="22"/>
                <w:szCs w:val="22"/>
              </w:rPr>
              <w:t xml:space="preserve">. Zejména některé části druhé kap. pokládám </w:t>
            </w:r>
            <w:r w:rsidR="00FB37A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za nadbytečné. Autorka se měla více soustředit na samotné dětské domovy, které jsou pro výzkumný problém klíčové. Vždy nelze postupovat metodou „všechno souvisí se vším“.</w:t>
            </w:r>
          </w:p>
          <w:p w:rsidR="00196EA2" w:rsidRPr="00C50B27" w:rsidRDefault="00196EA2" w:rsidP="007E31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Prezentace výsledků je trochu zdlouhavá. Nejpodstatnější informace (tzn. ty související s cíli) jsou až od strany 62.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196E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96EA2" w:rsidRDefault="00196E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Kolik </w:t>
            </w:r>
            <w:proofErr w:type="spellStart"/>
            <w:r>
              <w:rPr>
                <w:sz w:val="22"/>
                <w:szCs w:val="22"/>
              </w:rPr>
              <w:t>stat</w:t>
            </w:r>
            <w:proofErr w:type="spellEnd"/>
            <w:r>
              <w:rPr>
                <w:sz w:val="22"/>
                <w:szCs w:val="22"/>
              </w:rPr>
              <w:t>. významných rozdílů mezi dívkami a chlapci by se podle vašeho názoru mělo v t-testu ukázat, abyste mohla odmítnout nulovou hypotézu? (s. 66). Dala by se v tomto případě testovat suma odpovědí a ne jednotlivé položky?</w:t>
            </w:r>
          </w:p>
          <w:p w:rsidR="00196EA2" w:rsidRDefault="00196EA2" w:rsidP="00362AB0">
            <w:pPr>
              <w:rPr>
                <w:sz w:val="22"/>
                <w:szCs w:val="22"/>
              </w:rPr>
            </w:pPr>
          </w:p>
          <w:p w:rsidR="00B411DB" w:rsidRPr="00C50B27" w:rsidRDefault="00196E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Jsou výsledky něčím překvapující?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6EA2">
              <w:rPr>
                <w:sz w:val="22"/>
                <w:szCs w:val="22"/>
              </w:rPr>
              <w:t xml:space="preserve"> 28. 4. 2022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6EA2">
              <w:rPr>
                <w:sz w:val="22"/>
                <w:szCs w:val="22"/>
              </w:rPr>
              <w:t xml:space="preserve"> Jakub Hladík </w:t>
            </w:r>
            <w:proofErr w:type="gramStart"/>
            <w:r w:rsidR="00196EA2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75" w:rsidRDefault="009B7575">
      <w:r>
        <w:separator/>
      </w:r>
    </w:p>
  </w:endnote>
  <w:endnote w:type="continuationSeparator" w:id="0">
    <w:p w:rsidR="009B7575" w:rsidRDefault="009B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75" w:rsidRDefault="009B7575">
      <w:r>
        <w:separator/>
      </w:r>
    </w:p>
  </w:footnote>
  <w:footnote w:type="continuationSeparator" w:id="0">
    <w:p w:rsidR="009B7575" w:rsidRDefault="009B757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FC"/>
    <w:rsid w:val="00196EA2"/>
    <w:rsid w:val="00362AB0"/>
    <w:rsid w:val="003F5DA2"/>
    <w:rsid w:val="00512982"/>
    <w:rsid w:val="00526D47"/>
    <w:rsid w:val="0055255D"/>
    <w:rsid w:val="005C219A"/>
    <w:rsid w:val="006847E2"/>
    <w:rsid w:val="007E31FC"/>
    <w:rsid w:val="008614B3"/>
    <w:rsid w:val="009B2248"/>
    <w:rsid w:val="009B7575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  <w:rsid w:val="00FB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3C376"/>
  <w15:chartTrackingRefBased/>
  <w15:docId w15:val="{1F03688D-6A55-4BE7-A911-C9502280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34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2022-04-28T06:50:00Z</dcterms:created>
  <dcterms:modified xsi:type="dcterms:W3CDTF">2022-04-28T07:24:00Z</dcterms:modified>
</cp:coreProperties>
</file>