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119AA" w:rsidP="00362AB0">
            <w:pPr>
              <w:rPr>
                <w:sz w:val="22"/>
                <w:szCs w:val="22"/>
              </w:rPr>
            </w:pPr>
            <w:r>
              <w:t>D</w:t>
            </w:r>
            <w:r>
              <w:t>aniela Pagáčová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119AA" w:rsidP="00CC7564">
            <w:pPr>
              <w:rPr>
                <w:sz w:val="22"/>
                <w:szCs w:val="22"/>
              </w:rPr>
            </w:pPr>
            <w:r>
              <w:t>Spolupráce asistenta pedagoga s učitelem v 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35E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35E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35E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9A33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9A33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9A33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9A33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9A33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9A33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34B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65A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165A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65A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65AA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65A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35E28" w:rsidRPr="00BE35BC" w:rsidRDefault="00435E28" w:rsidP="00F82EB9">
            <w:pPr>
              <w:jc w:val="both"/>
              <w:rPr>
                <w:sz w:val="22"/>
                <w:szCs w:val="22"/>
              </w:rPr>
            </w:pPr>
            <w:r w:rsidRPr="00BE35BC">
              <w:rPr>
                <w:sz w:val="22"/>
                <w:szCs w:val="22"/>
              </w:rPr>
              <w:t>Studentka se ve své závěrečné práci zabývá</w:t>
            </w:r>
            <w:r w:rsidR="00C043B0" w:rsidRPr="00BE35BC">
              <w:rPr>
                <w:sz w:val="22"/>
                <w:szCs w:val="22"/>
              </w:rPr>
              <w:t xml:space="preserve"> </w:t>
            </w:r>
            <w:r w:rsidR="00D244B3" w:rsidRPr="00BE35BC">
              <w:rPr>
                <w:sz w:val="22"/>
                <w:szCs w:val="22"/>
              </w:rPr>
              <w:t xml:space="preserve">tématem </w:t>
            </w:r>
            <w:r w:rsidR="00BE35BC" w:rsidRPr="00BE35BC">
              <w:rPr>
                <w:sz w:val="22"/>
                <w:szCs w:val="22"/>
              </w:rPr>
              <w:t>s</w:t>
            </w:r>
            <w:r w:rsidR="00BE35BC" w:rsidRPr="00BE35BC">
              <w:rPr>
                <w:sz w:val="22"/>
                <w:szCs w:val="22"/>
              </w:rPr>
              <w:t xml:space="preserve">polupráce asistenta pedagoga s učitelem </w:t>
            </w:r>
            <w:r w:rsidR="00BE35BC" w:rsidRPr="00BE35BC">
              <w:rPr>
                <w:sz w:val="22"/>
                <w:szCs w:val="22"/>
              </w:rPr>
              <w:t xml:space="preserve">na ZŠ. </w:t>
            </w:r>
            <w:r w:rsidR="00D244B3" w:rsidRPr="00BE35BC">
              <w:rPr>
                <w:sz w:val="22"/>
                <w:szCs w:val="22"/>
              </w:rPr>
              <w:t xml:space="preserve">Práci hodnotím jako </w:t>
            </w:r>
            <w:r w:rsidR="009A3327">
              <w:rPr>
                <w:sz w:val="22"/>
                <w:szCs w:val="22"/>
              </w:rPr>
              <w:t xml:space="preserve">velmi </w:t>
            </w:r>
            <w:r w:rsidR="00D244B3" w:rsidRPr="00BE35BC">
              <w:rPr>
                <w:sz w:val="22"/>
                <w:szCs w:val="22"/>
              </w:rPr>
              <w:t>zdařilou,</w:t>
            </w:r>
            <w:r w:rsidR="00DA55A4">
              <w:rPr>
                <w:sz w:val="22"/>
                <w:szCs w:val="22"/>
              </w:rPr>
              <w:t xml:space="preserve"> </w:t>
            </w:r>
            <w:r w:rsidR="00D244B3" w:rsidRPr="00BE35BC">
              <w:rPr>
                <w:sz w:val="22"/>
                <w:szCs w:val="22"/>
              </w:rPr>
              <w:t>silné a slabé stránky uvádím na výčtu níže.</w:t>
            </w:r>
            <w:r w:rsidRPr="00BE35BC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435E28" w:rsidRDefault="00435E28" w:rsidP="00435E28">
            <w:pPr>
              <w:rPr>
                <w:b/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 xml:space="preserve">Silné stránky práce: </w:t>
            </w:r>
          </w:p>
          <w:p w:rsidR="00D244B3" w:rsidRDefault="00D244B3" w:rsidP="00A652B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zacílená teoretická část práce;</w:t>
            </w:r>
          </w:p>
          <w:p w:rsidR="008A5244" w:rsidRDefault="008A5244" w:rsidP="00A652B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elektronickými zdroji, databázemi;</w:t>
            </w:r>
          </w:p>
          <w:p w:rsidR="008A5244" w:rsidRPr="008A5244" w:rsidRDefault="008A5244" w:rsidP="00A652B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A5244">
              <w:rPr>
                <w:sz w:val="22"/>
                <w:szCs w:val="22"/>
              </w:rPr>
              <w:t>zapracování výsledků studií do teoretické části práce;</w:t>
            </w:r>
          </w:p>
          <w:p w:rsidR="00884B64" w:rsidRPr="00DE37DB" w:rsidRDefault="00884B64" w:rsidP="00A652B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E37DB">
              <w:rPr>
                <w:sz w:val="22"/>
                <w:szCs w:val="22"/>
              </w:rPr>
              <w:t>jasně nastaveny výzkumné cíle a otázky;</w:t>
            </w:r>
          </w:p>
          <w:p w:rsidR="009A3327" w:rsidRPr="00DE37DB" w:rsidRDefault="009A3327" w:rsidP="00A652B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E37DB">
              <w:rPr>
                <w:sz w:val="22"/>
                <w:szCs w:val="22"/>
              </w:rPr>
              <w:t>přehledný popis výzkumu;</w:t>
            </w:r>
          </w:p>
          <w:p w:rsidR="00DE37DB" w:rsidRPr="00DE37DB" w:rsidRDefault="00DE37DB" w:rsidP="00A652B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E37DB">
              <w:rPr>
                <w:sz w:val="22"/>
                <w:szCs w:val="22"/>
              </w:rPr>
              <w:t xml:space="preserve">jasná </w:t>
            </w:r>
            <w:r w:rsidR="00AE7EBC" w:rsidRPr="00DE37DB">
              <w:rPr>
                <w:sz w:val="22"/>
                <w:szCs w:val="22"/>
              </w:rPr>
              <w:t>analýza a interpretace dat</w:t>
            </w:r>
            <w:r w:rsidRPr="00DE37DB">
              <w:rPr>
                <w:sz w:val="22"/>
                <w:szCs w:val="22"/>
              </w:rPr>
              <w:t>;</w:t>
            </w:r>
          </w:p>
          <w:p w:rsidR="00AE7EBC" w:rsidRPr="00DE37DB" w:rsidRDefault="00DE37DB" w:rsidP="00A652B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E37DB">
              <w:rPr>
                <w:sz w:val="22"/>
                <w:szCs w:val="22"/>
              </w:rPr>
              <w:t>vhodně zapracovaná diskuze</w:t>
            </w:r>
            <w:r w:rsidR="00034B20" w:rsidRPr="00DE37DB">
              <w:rPr>
                <w:sz w:val="22"/>
                <w:szCs w:val="22"/>
              </w:rPr>
              <w:t>.</w:t>
            </w:r>
          </w:p>
          <w:p w:rsidR="005D4975" w:rsidRDefault="00435E28" w:rsidP="00435E28">
            <w:pPr>
              <w:rPr>
                <w:sz w:val="22"/>
                <w:szCs w:val="22"/>
              </w:rPr>
            </w:pPr>
            <w:r w:rsidRPr="00444FDF">
              <w:rPr>
                <w:b/>
                <w:sz w:val="22"/>
                <w:szCs w:val="22"/>
              </w:rPr>
              <w:t>Slabé stránky práce</w:t>
            </w:r>
            <w:r w:rsidRPr="00444FDF">
              <w:rPr>
                <w:sz w:val="22"/>
                <w:szCs w:val="22"/>
              </w:rPr>
              <w:t xml:space="preserve">: </w:t>
            </w:r>
          </w:p>
          <w:p w:rsidR="00165AA4" w:rsidRPr="00DA55A4" w:rsidRDefault="00165AA4" w:rsidP="00F82E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55A4">
              <w:rPr>
                <w:sz w:val="22"/>
                <w:szCs w:val="22"/>
              </w:rPr>
              <w:t>Konstrukce některých položek výzkumného nástroje mohly být preciznější, položky s výroky by bylo vhodnější zapracovat do tabulky, ušetřilo by to čas a respondenti by se snáze v dotazníku orientovali;</w:t>
            </w:r>
          </w:p>
          <w:p w:rsidR="00165AA4" w:rsidRPr="00DA55A4" w:rsidRDefault="00165AA4" w:rsidP="00F82E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55A4">
              <w:rPr>
                <w:sz w:val="22"/>
                <w:szCs w:val="22"/>
              </w:rPr>
              <w:t xml:space="preserve">největší výhrady mám k položkám č. 25, 26 (hodnocení), výsledkem </w:t>
            </w:r>
            <w:r w:rsidR="00DA55A4">
              <w:rPr>
                <w:sz w:val="22"/>
                <w:szCs w:val="22"/>
              </w:rPr>
              <w:t xml:space="preserve">takto nastavené škály </w:t>
            </w:r>
            <w:r w:rsidRPr="00DA55A4">
              <w:rPr>
                <w:sz w:val="22"/>
                <w:szCs w:val="22"/>
              </w:rPr>
              <w:t xml:space="preserve">může být právě přiklonění se respondentů k neutrálnímu hodnocení; </w:t>
            </w:r>
          </w:p>
          <w:p w:rsidR="00DE37DB" w:rsidRPr="00DA55A4" w:rsidRDefault="00DA55A4" w:rsidP="00F82E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55A4">
              <w:rPr>
                <w:sz w:val="22"/>
                <w:szCs w:val="22"/>
              </w:rPr>
              <w:t>d</w:t>
            </w:r>
            <w:r w:rsidR="00DE37DB" w:rsidRPr="00DA55A4">
              <w:rPr>
                <w:sz w:val="22"/>
                <w:szCs w:val="22"/>
              </w:rPr>
              <w:t>uplikování dat – tabulka s pozorovanými četnostmi, graf s</w:t>
            </w:r>
            <w:r w:rsidRPr="00DA55A4">
              <w:rPr>
                <w:sz w:val="22"/>
                <w:szCs w:val="22"/>
              </w:rPr>
              <w:t> </w:t>
            </w:r>
            <w:r w:rsidR="00DE37DB" w:rsidRPr="00DA55A4">
              <w:rPr>
                <w:sz w:val="22"/>
                <w:szCs w:val="22"/>
              </w:rPr>
              <w:t>relativními</w:t>
            </w:r>
            <w:r w:rsidRPr="00DA55A4">
              <w:rPr>
                <w:sz w:val="22"/>
                <w:szCs w:val="22"/>
              </w:rPr>
              <w:t>.</w:t>
            </w:r>
          </w:p>
          <w:p w:rsidR="00165AA4" w:rsidRDefault="00165AA4" w:rsidP="00DA55A4">
            <w:pPr>
              <w:pStyle w:val="Odstavecseseznamem"/>
              <w:rPr>
                <w:color w:val="FF0000"/>
                <w:sz w:val="22"/>
                <w:szCs w:val="22"/>
              </w:rPr>
            </w:pPr>
          </w:p>
          <w:p w:rsidR="00B411DB" w:rsidRPr="00C50B27" w:rsidRDefault="00435E28" w:rsidP="00435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DE37DB" w:rsidRDefault="00275F2F" w:rsidP="00A92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DE37DB">
              <w:rPr>
                <w:sz w:val="22"/>
                <w:szCs w:val="22"/>
              </w:rPr>
              <w:t>N</w:t>
            </w:r>
            <w:r w:rsidR="00DE37DB" w:rsidRPr="00DE37DB">
              <w:rPr>
                <w:sz w:val="22"/>
                <w:szCs w:val="22"/>
              </w:rPr>
              <w:t>a</w:t>
            </w:r>
            <w:r w:rsidR="00DE37DB" w:rsidRPr="00DE37DB">
              <w:rPr>
                <w:sz w:val="22"/>
                <w:szCs w:val="22"/>
              </w:rPr>
              <w:t xml:space="preserve"> zjednodušující výrok „Pracuji autonomně“, výrazná většina respondentů zvolila neutrální odpověď</w:t>
            </w:r>
            <w:r w:rsidR="00DE37DB">
              <w:rPr>
                <w:sz w:val="22"/>
                <w:szCs w:val="22"/>
              </w:rPr>
              <w:t xml:space="preserve"> (83 %), t</w:t>
            </w:r>
            <w:r w:rsidR="00DE37DB" w:rsidRPr="00DE37DB">
              <w:rPr>
                <w:sz w:val="22"/>
                <w:szCs w:val="22"/>
              </w:rPr>
              <w:t>aktéž k</w:t>
            </w:r>
            <w:r w:rsidR="00DE37DB" w:rsidRPr="00DE37DB">
              <w:rPr>
                <w:sz w:val="22"/>
                <w:szCs w:val="22"/>
              </w:rPr>
              <w:t>valit</w:t>
            </w:r>
            <w:r w:rsidR="00DE37DB">
              <w:rPr>
                <w:sz w:val="22"/>
                <w:szCs w:val="22"/>
              </w:rPr>
              <w:t>a</w:t>
            </w:r>
            <w:r w:rsidR="00DE37DB" w:rsidRPr="00DE37DB">
              <w:rPr>
                <w:sz w:val="22"/>
                <w:szCs w:val="22"/>
              </w:rPr>
              <w:t xml:space="preserve"> vztahů AP s</w:t>
            </w:r>
            <w:r w:rsidR="00DE37DB">
              <w:rPr>
                <w:sz w:val="22"/>
                <w:szCs w:val="22"/>
              </w:rPr>
              <w:t> </w:t>
            </w:r>
            <w:r w:rsidR="00DE37DB" w:rsidRPr="00DE37DB">
              <w:rPr>
                <w:sz w:val="22"/>
                <w:szCs w:val="22"/>
              </w:rPr>
              <w:t>pedagogy</w:t>
            </w:r>
            <w:r w:rsidR="00DE37DB">
              <w:rPr>
                <w:sz w:val="22"/>
                <w:szCs w:val="22"/>
              </w:rPr>
              <w:t xml:space="preserve"> byla hodnocena neutrálně. Čím si to vysvětlujete</w:t>
            </w:r>
            <w:r w:rsidR="00DE37DB" w:rsidRPr="00DE37DB">
              <w:rPr>
                <w:sz w:val="22"/>
                <w:szCs w:val="22"/>
              </w:rPr>
              <w:t>?</w:t>
            </w:r>
          </w:p>
          <w:p w:rsidR="00034B20" w:rsidRDefault="00034B20" w:rsidP="00A92852">
            <w:pPr>
              <w:rPr>
                <w:sz w:val="22"/>
                <w:szCs w:val="22"/>
              </w:rPr>
            </w:pPr>
          </w:p>
          <w:p w:rsidR="00034B20" w:rsidRDefault="00034B20" w:rsidP="00A92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 </w:t>
            </w:r>
            <w:r w:rsidR="00DA55A4">
              <w:rPr>
                <w:sz w:val="22"/>
                <w:szCs w:val="22"/>
              </w:rPr>
              <w:t>Jaká konkrétní doporučení byste  na základě Vašich výsledků navrhla směrem ke zkvalitnění spolupráce obou stran?</w:t>
            </w:r>
          </w:p>
          <w:p w:rsidR="00A92852" w:rsidRPr="00C50B27" w:rsidRDefault="00A92852" w:rsidP="00A92852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DA55A4" w:rsidRDefault="00DA55A4" w:rsidP="00C50B27">
            <w:pPr>
              <w:jc w:val="center"/>
              <w:rPr>
                <w:sz w:val="22"/>
                <w:szCs w:val="22"/>
              </w:rPr>
            </w:pPr>
            <w:r w:rsidRPr="00DA55A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DA55A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75F2F">
              <w:rPr>
                <w:sz w:val="22"/>
                <w:szCs w:val="22"/>
              </w:rPr>
              <w:t xml:space="preserve"> </w:t>
            </w:r>
            <w:r w:rsidR="00DA55A4">
              <w:rPr>
                <w:sz w:val="22"/>
                <w:szCs w:val="22"/>
              </w:rPr>
              <w:t>6</w:t>
            </w:r>
            <w:r w:rsidR="00275F2F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75F2F">
              <w:rPr>
                <w:sz w:val="22"/>
                <w:szCs w:val="22"/>
              </w:rPr>
              <w:t xml:space="preserve"> Iva Staňková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11E" w:rsidRDefault="0077511E">
      <w:r>
        <w:separator/>
      </w:r>
    </w:p>
  </w:endnote>
  <w:endnote w:type="continuationSeparator" w:id="0">
    <w:p w:rsidR="0077511E" w:rsidRDefault="0077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11E" w:rsidRDefault="0077511E">
      <w:r>
        <w:separator/>
      </w:r>
    </w:p>
  </w:footnote>
  <w:footnote w:type="continuationSeparator" w:id="0">
    <w:p w:rsidR="0077511E" w:rsidRDefault="0077511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D79AE8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28"/>
    <w:rsid w:val="00034B20"/>
    <w:rsid w:val="000604A5"/>
    <w:rsid w:val="00154F27"/>
    <w:rsid w:val="00165AA4"/>
    <w:rsid w:val="001866E4"/>
    <w:rsid w:val="0021256F"/>
    <w:rsid w:val="00275F2F"/>
    <w:rsid w:val="002E45E7"/>
    <w:rsid w:val="00362AB0"/>
    <w:rsid w:val="003F5DA2"/>
    <w:rsid w:val="00435E28"/>
    <w:rsid w:val="00512982"/>
    <w:rsid w:val="00526D47"/>
    <w:rsid w:val="005522DA"/>
    <w:rsid w:val="0055255D"/>
    <w:rsid w:val="005706AF"/>
    <w:rsid w:val="005C219A"/>
    <w:rsid w:val="005D4975"/>
    <w:rsid w:val="006847E2"/>
    <w:rsid w:val="007119AA"/>
    <w:rsid w:val="007553A2"/>
    <w:rsid w:val="0077511E"/>
    <w:rsid w:val="008614B3"/>
    <w:rsid w:val="00864923"/>
    <w:rsid w:val="00884B64"/>
    <w:rsid w:val="008A5244"/>
    <w:rsid w:val="008F0AE4"/>
    <w:rsid w:val="00987C9B"/>
    <w:rsid w:val="009A27D5"/>
    <w:rsid w:val="009A3327"/>
    <w:rsid w:val="009D52BD"/>
    <w:rsid w:val="00A92852"/>
    <w:rsid w:val="00AE7EBC"/>
    <w:rsid w:val="00B411DB"/>
    <w:rsid w:val="00BA3203"/>
    <w:rsid w:val="00BE35BC"/>
    <w:rsid w:val="00C043B0"/>
    <w:rsid w:val="00C50B27"/>
    <w:rsid w:val="00CA7D64"/>
    <w:rsid w:val="00CC7564"/>
    <w:rsid w:val="00D05C79"/>
    <w:rsid w:val="00D244B3"/>
    <w:rsid w:val="00DA55A4"/>
    <w:rsid w:val="00DC1BF5"/>
    <w:rsid w:val="00DE37DB"/>
    <w:rsid w:val="00DF1CE2"/>
    <w:rsid w:val="00E709EA"/>
    <w:rsid w:val="00ED2FBE"/>
    <w:rsid w:val="00EE5983"/>
    <w:rsid w:val="00F1326B"/>
    <w:rsid w:val="00F25462"/>
    <w:rsid w:val="00F82EB9"/>
    <w:rsid w:val="00FA3BCC"/>
    <w:rsid w:val="00FD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556BD"/>
  <w15:chartTrackingRefBased/>
  <w15:docId w15:val="{2B4C363B-01B6-4D78-94D4-4DB91713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35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BAKAL&#193;&#344;SK&#201;%20PR&#193;CE_2022%5b11964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PRÁCE_2022[11964]</Template>
  <TotalTime>385</TotalTime>
  <Pages>2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3</cp:revision>
  <cp:lastPrinted>2012-04-25T08:21:00Z</cp:lastPrinted>
  <dcterms:created xsi:type="dcterms:W3CDTF">2022-05-06T10:26:00Z</dcterms:created>
  <dcterms:modified xsi:type="dcterms:W3CDTF">2022-05-06T16:51:00Z</dcterms:modified>
</cp:coreProperties>
</file>