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87C84">
              <w:rPr>
                <w:sz w:val="22"/>
                <w:szCs w:val="22"/>
              </w:rPr>
              <w:t>Martina Kastlová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výchovných a vzdělávacích metod sociálního pedagoga Miroslava Dědiče v edukaci romských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A664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A66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A6644" w:rsidRPr="00954BAF" w:rsidRDefault="007A6644" w:rsidP="00362AB0">
            <w:pPr>
              <w:rPr>
                <w:b/>
                <w:sz w:val="22"/>
                <w:szCs w:val="22"/>
              </w:rPr>
            </w:pPr>
            <w:r w:rsidRPr="00954BAF">
              <w:rPr>
                <w:b/>
                <w:sz w:val="22"/>
                <w:szCs w:val="22"/>
              </w:rPr>
              <w:t>Silné stránky</w:t>
            </w:r>
          </w:p>
          <w:p w:rsidR="00B411DB" w:rsidRDefault="007A66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vychází z dlouhodobého výzkumu přínosu sociálního pedagoga Miroslava Dědiče ve prospěch multikulturní výchovy a vzdělávání romských dětí. Práce </w:t>
            </w:r>
            <w:r w:rsidR="00392F71">
              <w:rPr>
                <w:sz w:val="22"/>
                <w:szCs w:val="22"/>
              </w:rPr>
              <w:t xml:space="preserve">také </w:t>
            </w:r>
            <w:r>
              <w:rPr>
                <w:sz w:val="22"/>
                <w:szCs w:val="22"/>
              </w:rPr>
              <w:t xml:space="preserve">vychází z obecných hledisek, získaných Miroslavem </w:t>
            </w:r>
            <w:proofErr w:type="spellStart"/>
            <w:r>
              <w:rPr>
                <w:sz w:val="22"/>
                <w:szCs w:val="22"/>
              </w:rPr>
              <w:t>Dědičem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r w:rsidR="00392F71">
              <w:rPr>
                <w:sz w:val="22"/>
                <w:szCs w:val="22"/>
              </w:rPr>
              <w:t xml:space="preserve">předchozí </w:t>
            </w:r>
            <w:r>
              <w:rPr>
                <w:sz w:val="22"/>
                <w:szCs w:val="22"/>
              </w:rPr>
              <w:t>výukou německých a slovenských dětí.</w:t>
            </w:r>
          </w:p>
          <w:p w:rsidR="007A6644" w:rsidRDefault="007A66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největší klad považuji analýzu alternativních metod, forem zážitkové pedagogiky a motivace ve vztahu k romským žákům. Těmito metodami Miroslav Dědič předběhl svoji dobu dávno před tím, než se o alternativních formách začalo hovořit.</w:t>
            </w:r>
          </w:p>
          <w:p w:rsidR="00954BAF" w:rsidRDefault="007A66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Druhým kladem, kromě dobré kvality teoretického i praktického zpracování, je komparace </w:t>
            </w:r>
            <w:proofErr w:type="spellStart"/>
            <w:r>
              <w:rPr>
                <w:sz w:val="22"/>
                <w:szCs w:val="22"/>
              </w:rPr>
              <w:t>Dědičov</w:t>
            </w:r>
            <w:r w:rsidR="00954BAF">
              <w:rPr>
                <w:sz w:val="22"/>
                <w:szCs w:val="22"/>
              </w:rPr>
              <w:t>ých</w:t>
            </w:r>
            <w:proofErr w:type="spellEnd"/>
            <w:r w:rsidR="00954BAF">
              <w:rPr>
                <w:sz w:val="22"/>
                <w:szCs w:val="22"/>
              </w:rPr>
              <w:t xml:space="preserve"> metod s jinými sociálními pedagogy. To je směr také velmi progresivní a pro současnost nosný.</w:t>
            </w:r>
          </w:p>
          <w:p w:rsidR="00B411DB" w:rsidRPr="00C50B27" w:rsidRDefault="00954BAF" w:rsidP="00362AB0">
            <w:pPr>
              <w:rPr>
                <w:sz w:val="22"/>
                <w:szCs w:val="22"/>
              </w:rPr>
            </w:pPr>
            <w:r w:rsidRPr="00954BAF">
              <w:rPr>
                <w:b/>
                <w:sz w:val="22"/>
                <w:szCs w:val="22"/>
              </w:rPr>
              <w:t>Slabší stránkou</w:t>
            </w:r>
            <w:r>
              <w:rPr>
                <w:sz w:val="22"/>
                <w:szCs w:val="22"/>
              </w:rPr>
              <w:t xml:space="preserve"> jsou některé chyby v gramatice. To však neubírá zcela na celkové </w:t>
            </w:r>
            <w:r w:rsidR="00392F71">
              <w:rPr>
                <w:sz w:val="22"/>
                <w:szCs w:val="22"/>
              </w:rPr>
              <w:t xml:space="preserve">obsahové </w:t>
            </w:r>
            <w:r>
              <w:rPr>
                <w:sz w:val="22"/>
                <w:szCs w:val="22"/>
              </w:rPr>
              <w:t>kvalitě práce.</w:t>
            </w:r>
            <w:r w:rsidR="007A6644">
              <w:rPr>
                <w:sz w:val="22"/>
                <w:szCs w:val="22"/>
              </w:rPr>
              <w:t xml:space="preserve"> 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54BAF" w:rsidRDefault="00954B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stručně a názorně vystihnout význam a přínos alternativní pedagogiky Miroslava Dědiče?</w:t>
            </w:r>
          </w:p>
          <w:p w:rsidR="00954BAF" w:rsidRDefault="00954B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Mohla byste osvětlit význam </w:t>
            </w:r>
            <w:proofErr w:type="spellStart"/>
            <w:r>
              <w:rPr>
                <w:sz w:val="22"/>
                <w:szCs w:val="22"/>
              </w:rPr>
              <w:t>Dědičových</w:t>
            </w:r>
            <w:proofErr w:type="spellEnd"/>
            <w:r>
              <w:rPr>
                <w:sz w:val="22"/>
                <w:szCs w:val="22"/>
              </w:rPr>
              <w:t xml:space="preserve"> deníků pro Váš výzkum?</w:t>
            </w:r>
          </w:p>
          <w:p w:rsidR="00B411DB" w:rsidRPr="00C50B27" w:rsidRDefault="00954BAF" w:rsidP="00357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spočívá význam a přínos výzkumu názorů odborníků, které jste uvedla na základě připravovaného filmového dokumentu?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70FE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70FE">
              <w:rPr>
                <w:sz w:val="22"/>
                <w:szCs w:val="22"/>
              </w:rPr>
              <w:t xml:space="preserve"> Jaroslav Balvín, v. r. </w:t>
            </w:r>
          </w:p>
        </w:tc>
      </w:tr>
    </w:tbl>
    <w:p w:rsidR="006847E2" w:rsidRDefault="006847E2" w:rsidP="002D70FE"/>
    <w:sectPr w:rsidR="006847E2" w:rsidSect="00EA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DC9" w:rsidRDefault="00513DC9">
      <w:r>
        <w:separator/>
      </w:r>
    </w:p>
  </w:endnote>
  <w:endnote w:type="continuationSeparator" w:id="0">
    <w:p w:rsidR="00513DC9" w:rsidRDefault="00513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DC9" w:rsidRDefault="00513DC9">
      <w:r>
        <w:separator/>
      </w:r>
    </w:p>
  </w:footnote>
  <w:footnote w:type="continuationSeparator" w:id="0">
    <w:p w:rsidR="00513DC9" w:rsidRDefault="00513D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11C"/>
    <w:rsid w:val="00085451"/>
    <w:rsid w:val="002D70FE"/>
    <w:rsid w:val="00357E14"/>
    <w:rsid w:val="00362AB0"/>
    <w:rsid w:val="00392F71"/>
    <w:rsid w:val="003F5DA2"/>
    <w:rsid w:val="00512982"/>
    <w:rsid w:val="00513DC9"/>
    <w:rsid w:val="00514664"/>
    <w:rsid w:val="00526D47"/>
    <w:rsid w:val="005439B2"/>
    <w:rsid w:val="0055255D"/>
    <w:rsid w:val="0055611C"/>
    <w:rsid w:val="005C219A"/>
    <w:rsid w:val="006847E2"/>
    <w:rsid w:val="006D4120"/>
    <w:rsid w:val="0070056B"/>
    <w:rsid w:val="007A6644"/>
    <w:rsid w:val="00954BAF"/>
    <w:rsid w:val="00A72E5D"/>
    <w:rsid w:val="00AA7726"/>
    <w:rsid w:val="00B411DB"/>
    <w:rsid w:val="00B87C84"/>
    <w:rsid w:val="00BA3203"/>
    <w:rsid w:val="00C50B27"/>
    <w:rsid w:val="00CC557C"/>
    <w:rsid w:val="00DC1BF5"/>
    <w:rsid w:val="00E709EA"/>
    <w:rsid w:val="00E83040"/>
    <w:rsid w:val="00E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DP%20Kastlov&#225;\V_posudek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31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5</cp:revision>
  <cp:lastPrinted>2012-04-25T08:21:00Z</cp:lastPrinted>
  <dcterms:created xsi:type="dcterms:W3CDTF">2022-05-03T18:44:00Z</dcterms:created>
  <dcterms:modified xsi:type="dcterms:W3CDTF">2022-05-04T09:30:00Z</dcterms:modified>
</cp:coreProperties>
</file>