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C7B73" w:rsidP="00362AB0">
            <w:pPr>
              <w:rPr>
                <w:sz w:val="22"/>
                <w:szCs w:val="22"/>
              </w:rPr>
            </w:pPr>
            <w:r w:rsidRPr="005C7B73">
              <w:rPr>
                <w:sz w:val="22"/>
                <w:szCs w:val="22"/>
              </w:rPr>
              <w:t xml:space="preserve">Nikol </w:t>
            </w:r>
            <w:proofErr w:type="spellStart"/>
            <w:r w:rsidRPr="005C7B73">
              <w:rPr>
                <w:sz w:val="22"/>
                <w:szCs w:val="22"/>
              </w:rPr>
              <w:t>Muselíková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986215" w:rsidRDefault="005C7B73" w:rsidP="00D24AC7">
            <w:pPr>
              <w:rPr>
                <w:sz w:val="22"/>
                <w:szCs w:val="22"/>
              </w:rPr>
            </w:pPr>
            <w:r w:rsidRPr="005C7B73">
              <w:rPr>
                <w:sz w:val="22"/>
                <w:szCs w:val="22"/>
              </w:rPr>
              <w:t>Role otců v romských rodinách využívajících službu SAS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77B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818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818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818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818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818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818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453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480B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480B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480B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480B6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480B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854F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63587" w:rsidRPr="001453CE" w:rsidRDefault="00963587" w:rsidP="00963587">
            <w:pPr>
              <w:jc w:val="both"/>
              <w:rPr>
                <w:sz w:val="22"/>
                <w:szCs w:val="22"/>
              </w:rPr>
            </w:pPr>
            <w:r w:rsidRPr="001453CE">
              <w:rPr>
                <w:sz w:val="22"/>
                <w:szCs w:val="22"/>
              </w:rPr>
              <w:t>Student</w:t>
            </w:r>
            <w:r w:rsidR="003F67BF" w:rsidRPr="001453CE">
              <w:rPr>
                <w:sz w:val="22"/>
                <w:szCs w:val="22"/>
              </w:rPr>
              <w:t>ka</w:t>
            </w:r>
            <w:r w:rsidRPr="001453CE">
              <w:rPr>
                <w:sz w:val="22"/>
                <w:szCs w:val="22"/>
              </w:rPr>
              <w:t xml:space="preserve"> </w:t>
            </w:r>
            <w:r w:rsidR="00A81869" w:rsidRPr="001453CE">
              <w:rPr>
                <w:sz w:val="22"/>
                <w:szCs w:val="22"/>
              </w:rPr>
              <w:t xml:space="preserve">se </w:t>
            </w:r>
            <w:r w:rsidRPr="001453CE">
              <w:rPr>
                <w:sz w:val="22"/>
                <w:szCs w:val="22"/>
              </w:rPr>
              <w:t xml:space="preserve">ve své závěrečné práci </w:t>
            </w:r>
            <w:r w:rsidR="00A81869" w:rsidRPr="001453CE">
              <w:rPr>
                <w:sz w:val="22"/>
                <w:szCs w:val="22"/>
              </w:rPr>
              <w:t>zabývá oblastí sociálně aktivizační</w:t>
            </w:r>
            <w:r w:rsidR="00170727" w:rsidRPr="001453CE">
              <w:rPr>
                <w:sz w:val="22"/>
                <w:szCs w:val="22"/>
              </w:rPr>
              <w:t>ch</w:t>
            </w:r>
            <w:r w:rsidR="00A81869" w:rsidRPr="001453CE">
              <w:rPr>
                <w:sz w:val="22"/>
                <w:szCs w:val="22"/>
              </w:rPr>
              <w:t xml:space="preserve"> služ</w:t>
            </w:r>
            <w:r w:rsidR="00170727" w:rsidRPr="001453CE">
              <w:rPr>
                <w:sz w:val="22"/>
                <w:szCs w:val="22"/>
              </w:rPr>
              <w:t>e</w:t>
            </w:r>
            <w:r w:rsidR="00A81869" w:rsidRPr="001453CE">
              <w:rPr>
                <w:sz w:val="22"/>
                <w:szCs w:val="22"/>
              </w:rPr>
              <w:t>b</w:t>
            </w:r>
            <w:r w:rsidR="00480B6F" w:rsidRPr="001453CE">
              <w:rPr>
                <w:sz w:val="22"/>
                <w:szCs w:val="22"/>
              </w:rPr>
              <w:t xml:space="preserve"> </w:t>
            </w:r>
            <w:r w:rsidR="00A81869" w:rsidRPr="001453CE">
              <w:rPr>
                <w:sz w:val="22"/>
                <w:szCs w:val="22"/>
              </w:rPr>
              <w:t>romsk</w:t>
            </w:r>
            <w:r w:rsidR="00480B6F" w:rsidRPr="001453CE">
              <w:rPr>
                <w:sz w:val="22"/>
                <w:szCs w:val="22"/>
              </w:rPr>
              <w:t>ým</w:t>
            </w:r>
            <w:r w:rsidR="00A81869" w:rsidRPr="001453CE">
              <w:rPr>
                <w:sz w:val="22"/>
                <w:szCs w:val="22"/>
              </w:rPr>
              <w:t xml:space="preserve"> rodin</w:t>
            </w:r>
            <w:r w:rsidR="00480B6F" w:rsidRPr="001453CE">
              <w:rPr>
                <w:sz w:val="22"/>
                <w:szCs w:val="22"/>
              </w:rPr>
              <w:t>ám</w:t>
            </w:r>
            <w:r w:rsidR="00A81869" w:rsidRPr="001453CE">
              <w:rPr>
                <w:sz w:val="22"/>
                <w:szCs w:val="22"/>
              </w:rPr>
              <w:t xml:space="preserve">. Téma umocňuje o cenný </w:t>
            </w:r>
            <w:r w:rsidR="00480B6F" w:rsidRPr="001453CE">
              <w:rPr>
                <w:sz w:val="22"/>
                <w:szCs w:val="22"/>
              </w:rPr>
              <w:t>vhled</w:t>
            </w:r>
            <w:r w:rsidR="00A81869" w:rsidRPr="001453CE">
              <w:rPr>
                <w:sz w:val="22"/>
                <w:szCs w:val="22"/>
              </w:rPr>
              <w:t xml:space="preserve"> „zevnitř“, konkrétně </w:t>
            </w:r>
            <w:r w:rsidR="00170727" w:rsidRPr="001453CE">
              <w:rPr>
                <w:sz w:val="22"/>
                <w:szCs w:val="22"/>
              </w:rPr>
              <w:t>o</w:t>
            </w:r>
            <w:r w:rsidR="00A81869" w:rsidRPr="001453CE">
              <w:rPr>
                <w:sz w:val="22"/>
                <w:szCs w:val="22"/>
              </w:rPr>
              <w:t xml:space="preserve"> to, jak vnímají svou roli otcové </w:t>
            </w:r>
            <w:r w:rsidR="00480B6F" w:rsidRPr="001453CE">
              <w:rPr>
                <w:sz w:val="22"/>
                <w:szCs w:val="22"/>
              </w:rPr>
              <w:t xml:space="preserve">romských </w:t>
            </w:r>
            <w:r w:rsidR="00A81869" w:rsidRPr="001453CE">
              <w:rPr>
                <w:sz w:val="22"/>
                <w:szCs w:val="22"/>
              </w:rPr>
              <w:t>rodin, kte</w:t>
            </w:r>
            <w:r w:rsidR="001453CE" w:rsidRPr="001453CE">
              <w:rPr>
                <w:sz w:val="22"/>
                <w:szCs w:val="22"/>
              </w:rPr>
              <w:t>ré</w:t>
            </w:r>
            <w:r w:rsidR="00A81869" w:rsidRPr="001453CE">
              <w:rPr>
                <w:sz w:val="22"/>
                <w:szCs w:val="22"/>
              </w:rPr>
              <w:t xml:space="preserve"> SAS </w:t>
            </w:r>
            <w:proofErr w:type="gramStart"/>
            <w:r w:rsidR="00A81869" w:rsidRPr="001453CE">
              <w:rPr>
                <w:sz w:val="22"/>
                <w:szCs w:val="22"/>
              </w:rPr>
              <w:t>využívají</w:t>
            </w:r>
            <w:proofErr w:type="gramEnd"/>
            <w:r w:rsidR="00A81869" w:rsidRPr="001453CE">
              <w:rPr>
                <w:sz w:val="22"/>
                <w:szCs w:val="22"/>
              </w:rPr>
              <w:t xml:space="preserve">. </w:t>
            </w:r>
            <w:r w:rsidR="00CB121E" w:rsidRPr="001453CE">
              <w:rPr>
                <w:sz w:val="22"/>
                <w:szCs w:val="22"/>
              </w:rPr>
              <w:t>Pozitivně hodnotím obsahovou i formální úroveň teoretické části, odborný a kultivovaný jazyk, kterým je text psán.</w:t>
            </w:r>
            <w:r w:rsidRPr="001453CE">
              <w:rPr>
                <w:sz w:val="22"/>
                <w:szCs w:val="22"/>
              </w:rPr>
              <w:t xml:space="preserve"> </w:t>
            </w:r>
            <w:r w:rsidR="00480B6F" w:rsidRPr="001453CE">
              <w:rPr>
                <w:sz w:val="22"/>
                <w:szCs w:val="22"/>
              </w:rPr>
              <w:t>Troufám si tvrdit, že bakalářská práce studentky vykazuje znaky kvality převyšující tento typ práce.</w:t>
            </w:r>
          </w:p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Silné stránky práce: </w:t>
            </w:r>
          </w:p>
          <w:p w:rsidR="00CB121E" w:rsidRDefault="00CB121E" w:rsidP="00A8186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 téma vztažné ke studovanému oboru;</w:t>
            </w:r>
          </w:p>
          <w:p w:rsidR="00A81869" w:rsidRPr="00CB121E" w:rsidRDefault="00CB121E" w:rsidP="00A8186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E415E5" w:rsidRPr="00CB121E">
              <w:rPr>
                <w:sz w:val="22"/>
                <w:szCs w:val="22"/>
              </w:rPr>
              <w:t xml:space="preserve">elmi </w:t>
            </w:r>
            <w:r w:rsidR="00A81869" w:rsidRPr="00CB121E">
              <w:rPr>
                <w:sz w:val="22"/>
                <w:szCs w:val="22"/>
              </w:rPr>
              <w:t>kvituji</w:t>
            </w:r>
            <w:r w:rsidR="00E415E5" w:rsidRPr="00CB121E">
              <w:rPr>
                <w:sz w:val="22"/>
                <w:szCs w:val="22"/>
              </w:rPr>
              <w:t xml:space="preserve"> </w:t>
            </w:r>
            <w:r w:rsidR="00A81869" w:rsidRPr="00CB121E">
              <w:rPr>
                <w:sz w:val="22"/>
                <w:szCs w:val="22"/>
              </w:rPr>
              <w:t>analýzu klíčových témat teoretické části;</w:t>
            </w:r>
          </w:p>
          <w:p w:rsidR="00BD7143" w:rsidRPr="00480B6F" w:rsidRDefault="00BD7143" w:rsidP="00B0062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80B6F">
              <w:rPr>
                <w:sz w:val="22"/>
                <w:szCs w:val="22"/>
              </w:rPr>
              <w:t>oceňuji</w:t>
            </w:r>
            <w:r w:rsidR="00C33456" w:rsidRPr="00480B6F">
              <w:rPr>
                <w:sz w:val="22"/>
                <w:szCs w:val="22"/>
              </w:rPr>
              <w:t xml:space="preserve"> počet odborný</w:t>
            </w:r>
            <w:r w:rsidR="003A6A2B" w:rsidRPr="00480B6F">
              <w:rPr>
                <w:sz w:val="22"/>
                <w:szCs w:val="22"/>
              </w:rPr>
              <w:t>ch</w:t>
            </w:r>
            <w:r w:rsidR="00C33456" w:rsidRPr="00480B6F">
              <w:rPr>
                <w:sz w:val="22"/>
                <w:szCs w:val="22"/>
              </w:rPr>
              <w:t xml:space="preserve"> zdrojů</w:t>
            </w:r>
            <w:r w:rsidRPr="00480B6F">
              <w:rPr>
                <w:sz w:val="22"/>
                <w:szCs w:val="22"/>
              </w:rPr>
              <w:t xml:space="preserve"> (64)</w:t>
            </w:r>
            <w:r w:rsidR="00C33456" w:rsidRPr="00480B6F">
              <w:rPr>
                <w:sz w:val="22"/>
                <w:szCs w:val="22"/>
              </w:rPr>
              <w:t xml:space="preserve">, </w:t>
            </w:r>
            <w:r w:rsidRPr="00480B6F">
              <w:rPr>
                <w:sz w:val="22"/>
                <w:szCs w:val="22"/>
              </w:rPr>
              <w:t>práci s</w:t>
            </w:r>
            <w:r w:rsidR="001453CE">
              <w:rPr>
                <w:sz w:val="22"/>
                <w:szCs w:val="22"/>
              </w:rPr>
              <w:t> </w:t>
            </w:r>
            <w:r w:rsidRPr="00480B6F">
              <w:rPr>
                <w:sz w:val="22"/>
                <w:szCs w:val="22"/>
              </w:rPr>
              <w:t>databázemi</w:t>
            </w:r>
            <w:r w:rsidR="001453CE">
              <w:rPr>
                <w:sz w:val="22"/>
                <w:szCs w:val="22"/>
              </w:rPr>
              <w:t>,</w:t>
            </w:r>
            <w:r w:rsidRPr="00480B6F">
              <w:rPr>
                <w:sz w:val="22"/>
                <w:szCs w:val="22"/>
              </w:rPr>
              <w:t xml:space="preserve"> cizojazyčnými zdroji</w:t>
            </w:r>
            <w:r w:rsidR="00480B6F" w:rsidRPr="00480B6F">
              <w:rPr>
                <w:sz w:val="22"/>
                <w:szCs w:val="22"/>
              </w:rPr>
              <w:t xml:space="preserve"> i</w:t>
            </w:r>
            <w:r w:rsidR="00480B6F">
              <w:rPr>
                <w:sz w:val="22"/>
                <w:szCs w:val="22"/>
              </w:rPr>
              <w:t xml:space="preserve"> </w:t>
            </w:r>
            <w:r w:rsidR="00A81869" w:rsidRPr="00480B6F">
              <w:rPr>
                <w:sz w:val="22"/>
                <w:szCs w:val="22"/>
              </w:rPr>
              <w:t>zapracov</w:t>
            </w:r>
            <w:r w:rsidR="00CB121E" w:rsidRPr="00480B6F">
              <w:rPr>
                <w:sz w:val="22"/>
                <w:szCs w:val="22"/>
              </w:rPr>
              <w:t>ání</w:t>
            </w:r>
            <w:r w:rsidR="00A81869" w:rsidRPr="00480B6F">
              <w:rPr>
                <w:sz w:val="22"/>
                <w:szCs w:val="22"/>
              </w:rPr>
              <w:t xml:space="preserve"> </w:t>
            </w:r>
            <w:r w:rsidR="00480B6F">
              <w:rPr>
                <w:sz w:val="22"/>
                <w:szCs w:val="22"/>
              </w:rPr>
              <w:t xml:space="preserve">aktuálních </w:t>
            </w:r>
            <w:r w:rsidRPr="00480B6F">
              <w:rPr>
                <w:sz w:val="22"/>
                <w:szCs w:val="22"/>
              </w:rPr>
              <w:t>výsledk</w:t>
            </w:r>
            <w:r w:rsidR="00CB121E" w:rsidRPr="00480B6F">
              <w:rPr>
                <w:sz w:val="22"/>
                <w:szCs w:val="22"/>
              </w:rPr>
              <w:t>ů</w:t>
            </w:r>
            <w:r w:rsidRPr="00480B6F">
              <w:rPr>
                <w:sz w:val="22"/>
                <w:szCs w:val="22"/>
              </w:rPr>
              <w:t xml:space="preserve"> výzkumu </w:t>
            </w:r>
            <w:r w:rsidR="00A81869" w:rsidRPr="00480B6F">
              <w:rPr>
                <w:sz w:val="22"/>
                <w:szCs w:val="22"/>
              </w:rPr>
              <w:t>do jednotlivých témat</w:t>
            </w:r>
            <w:r w:rsidRPr="00480B6F">
              <w:rPr>
                <w:sz w:val="22"/>
                <w:szCs w:val="22"/>
              </w:rPr>
              <w:t>;</w:t>
            </w:r>
          </w:p>
          <w:p w:rsidR="00CB121E" w:rsidRDefault="00CB121E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nastavené výzkumné cíle;</w:t>
            </w:r>
          </w:p>
          <w:p w:rsidR="00CB121E" w:rsidRDefault="00CB121E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postup analýzy dat v rámci IPA je důkladně popsán;</w:t>
            </w:r>
          </w:p>
          <w:p w:rsidR="00A81869" w:rsidRPr="00170727" w:rsidRDefault="00CB121E" w:rsidP="00CB121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podrobná analýza jedn</w:t>
            </w:r>
            <w:r w:rsidR="00170727">
              <w:rPr>
                <w:sz w:val="22"/>
                <w:szCs w:val="22"/>
              </w:rPr>
              <w:t xml:space="preserve">otlivých výpovědí </w:t>
            </w:r>
            <w:r w:rsidR="00921DC3">
              <w:rPr>
                <w:sz w:val="22"/>
                <w:szCs w:val="22"/>
              </w:rPr>
              <w:t>i</w:t>
            </w:r>
            <w:r w:rsidR="00170727">
              <w:rPr>
                <w:sz w:val="22"/>
                <w:szCs w:val="22"/>
              </w:rPr>
              <w:t xml:space="preserve"> analýza </w:t>
            </w:r>
            <w:r w:rsidR="00921DC3">
              <w:rPr>
                <w:sz w:val="22"/>
                <w:szCs w:val="22"/>
              </w:rPr>
              <w:t xml:space="preserve">společných </w:t>
            </w:r>
            <w:r w:rsidR="00170727">
              <w:rPr>
                <w:sz w:val="22"/>
                <w:szCs w:val="22"/>
              </w:rPr>
              <w:t>nalezených témat a podtémat;</w:t>
            </w:r>
          </w:p>
          <w:p w:rsidR="00B750CA" w:rsidRDefault="00B750CA" w:rsidP="0023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70727">
              <w:rPr>
                <w:sz w:val="22"/>
                <w:szCs w:val="22"/>
              </w:rPr>
              <w:t>kvituj</w:t>
            </w:r>
            <w:r w:rsidR="00BD7143" w:rsidRPr="00170727">
              <w:rPr>
                <w:sz w:val="22"/>
                <w:szCs w:val="22"/>
              </w:rPr>
              <w:t>i</w:t>
            </w:r>
            <w:r w:rsidRPr="00170727">
              <w:rPr>
                <w:sz w:val="22"/>
                <w:szCs w:val="22"/>
              </w:rPr>
              <w:t xml:space="preserve"> obsahovou nasycenost rozhovorů (soudě </w:t>
            </w:r>
            <w:r w:rsidR="00921DC3">
              <w:rPr>
                <w:sz w:val="22"/>
                <w:szCs w:val="22"/>
              </w:rPr>
              <w:t>dle</w:t>
            </w:r>
            <w:r w:rsidRPr="00170727">
              <w:rPr>
                <w:sz w:val="22"/>
                <w:szCs w:val="22"/>
              </w:rPr>
              <w:t xml:space="preserve"> vzorového </w:t>
            </w:r>
            <w:r w:rsidR="00BD7143" w:rsidRPr="00170727">
              <w:rPr>
                <w:sz w:val="22"/>
                <w:szCs w:val="22"/>
              </w:rPr>
              <w:t xml:space="preserve">17ti stránkového </w:t>
            </w:r>
            <w:r w:rsidRPr="00170727">
              <w:rPr>
                <w:sz w:val="22"/>
                <w:szCs w:val="22"/>
              </w:rPr>
              <w:t>rozhovor</w:t>
            </w:r>
            <w:r w:rsidR="00BD7143" w:rsidRPr="00170727">
              <w:rPr>
                <w:sz w:val="22"/>
                <w:szCs w:val="22"/>
              </w:rPr>
              <w:t>u v příloze);</w:t>
            </w:r>
          </w:p>
          <w:p w:rsidR="00921DC3" w:rsidRPr="00170727" w:rsidRDefault="00921DC3" w:rsidP="0023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cenná zjištění;</w:t>
            </w:r>
          </w:p>
          <w:p w:rsidR="00170727" w:rsidRPr="00170727" w:rsidRDefault="00170727" w:rsidP="0023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70727">
              <w:rPr>
                <w:sz w:val="22"/>
                <w:szCs w:val="22"/>
              </w:rPr>
              <w:t>konkrétní doporučení do praxe</w:t>
            </w:r>
            <w:r w:rsidR="00921DC3">
              <w:rPr>
                <w:sz w:val="22"/>
                <w:szCs w:val="22"/>
              </w:rPr>
              <w:t>.</w:t>
            </w:r>
          </w:p>
          <w:p w:rsidR="00963587" w:rsidRDefault="00963587" w:rsidP="0096358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CB121E" w:rsidRPr="00CB121E" w:rsidRDefault="00921DC3" w:rsidP="00DB4D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CB121E" w:rsidRPr="00CB121E">
              <w:rPr>
                <w:sz w:val="22"/>
                <w:szCs w:val="22"/>
              </w:rPr>
              <w:t>epřesná terminologie v popisu cílů výzkumu vzhledem k volbě přístupu ke zkoumání, kdy autorka tvrdí, že bude zkoumat „</w:t>
            </w:r>
            <w:r w:rsidR="00CB121E" w:rsidRPr="00170727">
              <w:rPr>
                <w:i/>
                <w:sz w:val="22"/>
                <w:szCs w:val="22"/>
              </w:rPr>
              <w:t>postoje</w:t>
            </w:r>
            <w:r w:rsidR="00CB121E" w:rsidRPr="00CB121E">
              <w:rPr>
                <w:sz w:val="22"/>
                <w:szCs w:val="22"/>
              </w:rPr>
              <w:t xml:space="preserve"> k ženám, k dětem (s. 36), nebo </w:t>
            </w:r>
            <w:r w:rsidR="00CB121E">
              <w:rPr>
                <w:sz w:val="22"/>
                <w:szCs w:val="22"/>
              </w:rPr>
              <w:t xml:space="preserve">cílem je </w:t>
            </w:r>
            <w:r w:rsidR="00CB121E" w:rsidRPr="00CB121E">
              <w:rPr>
                <w:sz w:val="22"/>
                <w:szCs w:val="22"/>
              </w:rPr>
              <w:t>„</w:t>
            </w:r>
            <w:r w:rsidR="00CB121E" w:rsidRPr="00170727">
              <w:rPr>
                <w:i/>
                <w:sz w:val="22"/>
                <w:szCs w:val="22"/>
              </w:rPr>
              <w:t>zmapovat</w:t>
            </w:r>
            <w:r w:rsidR="00CB121E" w:rsidRPr="00CB121E">
              <w:rPr>
                <w:sz w:val="22"/>
                <w:szCs w:val="22"/>
              </w:rPr>
              <w:t xml:space="preserve"> zkušenosti otců“ (abstrakt)</w:t>
            </w:r>
            <w:r w:rsidR="00170727">
              <w:rPr>
                <w:sz w:val="22"/>
                <w:szCs w:val="22"/>
              </w:rPr>
              <w:t>, či „</w:t>
            </w:r>
            <w:r w:rsidR="00170727" w:rsidRPr="00170727">
              <w:rPr>
                <w:i/>
                <w:sz w:val="22"/>
                <w:szCs w:val="22"/>
              </w:rPr>
              <w:t>zmapovat</w:t>
            </w:r>
            <w:r w:rsidR="00170727">
              <w:rPr>
                <w:sz w:val="22"/>
                <w:szCs w:val="22"/>
              </w:rPr>
              <w:t>, jak vnímají svoji roli… (s. 74)</w:t>
            </w:r>
            <w:r>
              <w:rPr>
                <w:sz w:val="22"/>
                <w:szCs w:val="22"/>
              </w:rPr>
              <w:t>.</w:t>
            </w:r>
          </w:p>
          <w:p w:rsidR="00BF339E" w:rsidRDefault="00BF339E" w:rsidP="00362AB0">
            <w:pPr>
              <w:rPr>
                <w:sz w:val="22"/>
                <w:szCs w:val="22"/>
              </w:rPr>
            </w:pPr>
          </w:p>
          <w:p w:rsidR="00B411DB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871819" w:rsidRPr="00C50B27" w:rsidRDefault="0087181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666296" w:rsidRPr="00C50B27" w:rsidRDefault="00666296" w:rsidP="0066629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66296" w:rsidRDefault="00666296" w:rsidP="00666296">
            <w:pPr>
              <w:rPr>
                <w:sz w:val="22"/>
                <w:szCs w:val="22"/>
              </w:rPr>
            </w:pPr>
          </w:p>
          <w:p w:rsidR="00666296" w:rsidRDefault="00666296" w:rsidP="006662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V závěru práce uvádíte, že f</w:t>
            </w:r>
            <w:r>
              <w:rPr>
                <w:sz w:val="23"/>
                <w:szCs w:val="23"/>
              </w:rPr>
              <w:t>enomén aktivního otcovství navzdory rovnocenné dělbě práce mezi mužem a ženou částečně prostupuje i mezi romskou komunitu. Čím si to vysvětlujete?</w:t>
            </w:r>
            <w:bookmarkStart w:id="0" w:name="_GoBack"/>
            <w:bookmarkEnd w:id="0"/>
          </w:p>
          <w:p w:rsidR="00B411DB" w:rsidRPr="00C50B27" w:rsidRDefault="00B411DB" w:rsidP="0062276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921D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0465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3DD8">
              <w:rPr>
                <w:sz w:val="22"/>
                <w:szCs w:val="22"/>
              </w:rPr>
              <w:t xml:space="preserve"> </w:t>
            </w:r>
            <w:r w:rsidR="00904658">
              <w:rPr>
                <w:sz w:val="22"/>
                <w:szCs w:val="22"/>
              </w:rPr>
              <w:t>9</w:t>
            </w:r>
            <w:r w:rsidR="00983DD8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3DD8">
              <w:rPr>
                <w:sz w:val="22"/>
                <w:szCs w:val="22"/>
              </w:rPr>
              <w:t xml:space="preserve"> Iva Staňková,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C96" w:rsidRDefault="00966C96">
      <w:r>
        <w:separator/>
      </w:r>
    </w:p>
  </w:endnote>
  <w:endnote w:type="continuationSeparator" w:id="0">
    <w:p w:rsidR="00966C96" w:rsidRDefault="0096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C96" w:rsidRDefault="00966C96">
      <w:r>
        <w:separator/>
      </w:r>
    </w:p>
  </w:footnote>
  <w:footnote w:type="continuationSeparator" w:id="0">
    <w:p w:rsidR="00966C96" w:rsidRDefault="00966C9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87"/>
    <w:rsid w:val="000E2C47"/>
    <w:rsid w:val="00103BD8"/>
    <w:rsid w:val="001453CE"/>
    <w:rsid w:val="00170727"/>
    <w:rsid w:val="00177B71"/>
    <w:rsid w:val="001D22C1"/>
    <w:rsid w:val="00230C0B"/>
    <w:rsid w:val="002517E7"/>
    <w:rsid w:val="0029449F"/>
    <w:rsid w:val="002F7E33"/>
    <w:rsid w:val="00362AB0"/>
    <w:rsid w:val="003A6A2B"/>
    <w:rsid w:val="003F5DA2"/>
    <w:rsid w:val="003F67BF"/>
    <w:rsid w:val="00480B6F"/>
    <w:rsid w:val="004927DB"/>
    <w:rsid w:val="00492D3D"/>
    <w:rsid w:val="00494CD1"/>
    <w:rsid w:val="00512982"/>
    <w:rsid w:val="00512FE0"/>
    <w:rsid w:val="00514664"/>
    <w:rsid w:val="00526D47"/>
    <w:rsid w:val="0055255D"/>
    <w:rsid w:val="00573CCB"/>
    <w:rsid w:val="005C219A"/>
    <w:rsid w:val="005C7B73"/>
    <w:rsid w:val="005D5F07"/>
    <w:rsid w:val="0060122F"/>
    <w:rsid w:val="0062276A"/>
    <w:rsid w:val="00666296"/>
    <w:rsid w:val="006847E2"/>
    <w:rsid w:val="00730C1A"/>
    <w:rsid w:val="00834807"/>
    <w:rsid w:val="00854FFE"/>
    <w:rsid w:val="00870561"/>
    <w:rsid w:val="00871819"/>
    <w:rsid w:val="008A292F"/>
    <w:rsid w:val="008E428D"/>
    <w:rsid w:val="00904658"/>
    <w:rsid w:val="00921DC3"/>
    <w:rsid w:val="00960A21"/>
    <w:rsid w:val="00963587"/>
    <w:rsid w:val="00966C96"/>
    <w:rsid w:val="00983858"/>
    <w:rsid w:val="00983DD8"/>
    <w:rsid w:val="00986215"/>
    <w:rsid w:val="009E5CFB"/>
    <w:rsid w:val="00A76569"/>
    <w:rsid w:val="00A81869"/>
    <w:rsid w:val="00AC1E1C"/>
    <w:rsid w:val="00AD4AE3"/>
    <w:rsid w:val="00B411DB"/>
    <w:rsid w:val="00B750CA"/>
    <w:rsid w:val="00B95DAA"/>
    <w:rsid w:val="00BA3203"/>
    <w:rsid w:val="00BD7143"/>
    <w:rsid w:val="00BF339E"/>
    <w:rsid w:val="00C03D7D"/>
    <w:rsid w:val="00C24F9B"/>
    <w:rsid w:val="00C33456"/>
    <w:rsid w:val="00C50B27"/>
    <w:rsid w:val="00C5508A"/>
    <w:rsid w:val="00C56448"/>
    <w:rsid w:val="00C962E4"/>
    <w:rsid w:val="00CB121E"/>
    <w:rsid w:val="00CE0B0D"/>
    <w:rsid w:val="00D24AC7"/>
    <w:rsid w:val="00D62416"/>
    <w:rsid w:val="00DB4D96"/>
    <w:rsid w:val="00DC1BF5"/>
    <w:rsid w:val="00DD48FE"/>
    <w:rsid w:val="00E415E5"/>
    <w:rsid w:val="00E66D9A"/>
    <w:rsid w:val="00E709EA"/>
    <w:rsid w:val="00E87FCF"/>
    <w:rsid w:val="00EA7CD0"/>
    <w:rsid w:val="00EB36B8"/>
    <w:rsid w:val="00EB3AD7"/>
    <w:rsid w:val="00EC1644"/>
    <w:rsid w:val="00F11F65"/>
    <w:rsid w:val="00F7547F"/>
    <w:rsid w:val="00FC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55881"/>
  <w15:chartTrackingRefBased/>
  <w15:docId w15:val="{D6FDEDFA-C3E8-4E76-BB90-9768C4E2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VEDOUC&#205;HO%20BAKAL&#193;&#344;SK&#201;%20PR&#193;CE_2022%5b19400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PRÁCE_2022[19400]</Template>
  <TotalTime>10</TotalTime>
  <Pages>2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2022-05-09T13:08:00Z</dcterms:created>
  <dcterms:modified xsi:type="dcterms:W3CDTF">2022-05-11T16:07:00Z</dcterms:modified>
</cp:coreProperties>
</file>