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9154B6">
        <w:tc>
          <w:tcPr>
            <w:tcW w:w="9828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 w:rsidP="00BA5176">
            <w:pPr>
              <w:jc w:val="center"/>
            </w:pPr>
            <w:r>
              <w:rPr>
                <w:b/>
                <w:sz w:val="22"/>
                <w:szCs w:val="22"/>
              </w:rPr>
              <w:t>POSUDEK SKOLITELA BAKALÁŘSKÉ</w:t>
            </w:r>
            <w:r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9154B6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  <w:lang w:val="sk-SK"/>
              </w:rPr>
            </w:pPr>
            <w:r>
              <w:rPr>
                <w:lang w:val="sk-SK"/>
              </w:rPr>
              <w:t>Ven</w:t>
            </w:r>
            <w:r>
              <w:rPr>
                <w:lang w:val="sk-SK"/>
              </w:rPr>
              <w:t>dula Matulová</w:t>
            </w:r>
          </w:p>
        </w:tc>
      </w:tr>
      <w:tr w:rsidR="009154B6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rFonts w:eastAsia="SimSun"/>
              </w:rPr>
              <w:t>Vliv rodinného prostředí na hodnotové postoje středoškoláků</w:t>
            </w:r>
          </w:p>
        </w:tc>
      </w:tr>
      <w:tr w:rsidR="009154B6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Skolitel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t>doc. PhDr. Lenka Haburajová Ilavská, Ph.D.</w:t>
            </w:r>
          </w:p>
        </w:tc>
      </w:tr>
      <w:tr w:rsidR="009154B6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9154B6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Forma </w:t>
            </w:r>
            <w:r>
              <w:rPr>
                <w:sz w:val="22"/>
                <w:szCs w:val="22"/>
              </w:rPr>
              <w:t>studia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  <w:bookmarkStart w:id="0" w:name="_GoBack"/>
            <w:bookmarkEnd w:id="0"/>
          </w:p>
        </w:tc>
      </w:tr>
      <w:tr w:rsidR="009154B6">
        <w:tc>
          <w:tcPr>
            <w:tcW w:w="28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9154B6" w:rsidRDefault="00BA5176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9154B6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formálních </w:t>
            </w:r>
            <w:r>
              <w:rPr>
                <w:sz w:val="22"/>
                <w:szCs w:val="22"/>
              </w:rPr>
              <w:t>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výzkumných </w:t>
            </w:r>
            <w:r>
              <w:rPr>
                <w:sz w:val="22"/>
                <w:szCs w:val="22"/>
              </w:rPr>
              <w:t>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sz w:val="22"/>
                <w:szCs w:val="22"/>
              </w:rPr>
            </w:pPr>
            <w: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Odůvodnění </w:t>
            </w:r>
            <w:r>
              <w:rPr>
                <w:b/>
                <w:sz w:val="22"/>
                <w:szCs w:val="22"/>
              </w:rPr>
              <w:t>hodnocení práce (silné a slabé stránky práce):</w:t>
            </w:r>
          </w:p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práce, </w:t>
            </w:r>
            <w:proofErr w:type="spellStart"/>
            <w:r>
              <w:rPr>
                <w:sz w:val="22"/>
                <w:szCs w:val="22"/>
              </w:rPr>
              <w:t>korešponduje</w:t>
            </w:r>
            <w:proofErr w:type="spellEnd"/>
            <w:r>
              <w:rPr>
                <w:sz w:val="22"/>
                <w:szCs w:val="22"/>
              </w:rPr>
              <w:t xml:space="preserve"> so </w:t>
            </w:r>
            <w:proofErr w:type="spellStart"/>
            <w:r>
              <w:rPr>
                <w:sz w:val="22"/>
                <w:szCs w:val="22"/>
              </w:rPr>
              <w:t>študijným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programom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>Autorka pracuje v školskom prostredí, k téme má veľmi blízko.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Teória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rámec </w:t>
            </w:r>
            <w:proofErr w:type="spellStart"/>
            <w:r>
              <w:rPr>
                <w:sz w:val="22"/>
                <w:szCs w:val="22"/>
              </w:rPr>
              <w:t>pre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naformulované </w:t>
            </w:r>
            <w:proofErr w:type="spellStart"/>
            <w:r>
              <w:rPr>
                <w:sz w:val="22"/>
                <w:szCs w:val="22"/>
              </w:rPr>
              <w:t>ciele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výskumné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. Dostatočný počet respondentov 142. </w:t>
            </w:r>
          </w:p>
          <w:p w:rsidR="009154B6" w:rsidRDefault="009154B6">
            <w:pPr>
              <w:rPr>
                <w:sz w:val="22"/>
                <w:szCs w:val="22"/>
              </w:rPr>
            </w:pPr>
          </w:p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Preklepy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štylistická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správnosť</w:t>
            </w:r>
            <w:proofErr w:type="spellEnd"/>
            <w:r>
              <w:rPr>
                <w:sz w:val="22"/>
                <w:szCs w:val="22"/>
                <w:lang w:val="sk-SK"/>
              </w:rPr>
              <w:t>, formálna úprava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k-SK"/>
              </w:rPr>
              <w:t xml:space="preserve">Teoretická časť práce citácie bez </w:t>
            </w:r>
            <w:proofErr w:type="spellStart"/>
            <w:r>
              <w:rPr>
                <w:sz w:val="22"/>
                <w:szCs w:val="22"/>
                <w:lang w:val="sk-SK"/>
              </w:rPr>
              <w:t>autorčiných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komentárov, postojov.</w:t>
            </w:r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by si zasluhovali </w:t>
            </w:r>
            <w:proofErr w:type="spellStart"/>
            <w:r>
              <w:rPr>
                <w:sz w:val="22"/>
                <w:szCs w:val="22"/>
              </w:rPr>
              <w:t>väčší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priestor</w:t>
            </w:r>
            <w:proofErr w:type="spellEnd"/>
          </w:p>
          <w:p w:rsidR="009154B6" w:rsidRDefault="00BA517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Verifikovanie hypotéz je strohé napr. H3</w:t>
            </w:r>
          </w:p>
        </w:tc>
      </w:tr>
      <w:tr w:rsidR="009154B6">
        <w:tc>
          <w:tcPr>
            <w:tcW w:w="9828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9154B6" w:rsidRDefault="009154B6">
            <w:pPr>
              <w:rPr>
                <w:sz w:val="22"/>
                <w:szCs w:val="22"/>
              </w:rPr>
            </w:pPr>
          </w:p>
          <w:p w:rsidR="009154B6" w:rsidRDefault="00BA5176">
            <w:pPr>
              <w:rPr>
                <w:sz w:val="22"/>
                <w:szCs w:val="22"/>
                <w:lang w:val="sk-SK"/>
              </w:rPr>
            </w:pPr>
            <w:r>
              <w:rPr>
                <w:lang w:val="sk-SK"/>
              </w:rPr>
              <w:t>Ako využijete výsledky prie</w:t>
            </w:r>
            <w:r>
              <w:rPr>
                <w:lang w:val="sk-SK"/>
              </w:rPr>
              <w:t>skumu pri Vašej práci.</w:t>
            </w:r>
          </w:p>
        </w:tc>
      </w:tr>
      <w:tr w:rsidR="009154B6">
        <w:tc>
          <w:tcPr>
            <w:tcW w:w="679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BA5176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4B6" w:rsidRDefault="009154B6">
            <w:pPr>
              <w:jc w:val="center"/>
              <w:rPr>
                <w:sz w:val="22"/>
                <w:szCs w:val="22"/>
              </w:rPr>
            </w:pPr>
          </w:p>
        </w:tc>
      </w:tr>
      <w:tr w:rsidR="009154B6">
        <w:tc>
          <w:tcPr>
            <w:tcW w:w="406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Datum: </w:t>
            </w:r>
            <w:r>
              <w:rPr>
                <w:sz w:val="22"/>
                <w:szCs w:val="22"/>
                <w:lang w:val="sk-SK"/>
              </w:rPr>
              <w:t>9</w:t>
            </w:r>
            <w:r>
              <w:rPr>
                <w:sz w:val="22"/>
                <w:szCs w:val="22"/>
              </w:rPr>
              <w:t>.5.2022</w:t>
            </w:r>
          </w:p>
        </w:tc>
        <w:tc>
          <w:tcPr>
            <w:tcW w:w="5760" w:type="dxa"/>
            <w:gridSpan w:val="7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54B6" w:rsidRDefault="00BA51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9154B6" w:rsidRDefault="009154B6"/>
    <w:sectPr w:rsidR="009154B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A5176">
      <w:r>
        <w:separator/>
      </w:r>
    </w:p>
  </w:endnote>
  <w:endnote w:type="continuationSeparator" w:id="0">
    <w:p w:rsidR="00000000" w:rsidRDefault="00BA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4B6" w:rsidRDefault="00BA5176">
      <w:r>
        <w:separator/>
      </w:r>
    </w:p>
  </w:footnote>
  <w:footnote w:type="continuationSeparator" w:id="0">
    <w:p w:rsidR="009154B6" w:rsidRDefault="00BA5176">
      <w:r>
        <w:continuationSeparator/>
      </w:r>
    </w:p>
  </w:footnote>
  <w:footnote w:id="1">
    <w:p w:rsidR="009154B6" w:rsidRDefault="00BA5176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0FEA"/>
    <w:multiLevelType w:val="multilevel"/>
    <w:tmpl w:val="23010FE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521"/>
    <w:rsid w:val="00384A44"/>
    <w:rsid w:val="00391521"/>
    <w:rsid w:val="007004B8"/>
    <w:rsid w:val="007D1795"/>
    <w:rsid w:val="009154B6"/>
    <w:rsid w:val="00BA5176"/>
    <w:rsid w:val="04CF731D"/>
    <w:rsid w:val="2484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0CBF4"/>
  <w15:docId w15:val="{AB055EA9-5100-4D23-BEFC-66131560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autoSpaceDN w:val="0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Nov&#253;%20prie&#269;inok\POSUDEK%20OPONENTA%20DIPLOMOV&#201;%20PR&#193;CE_202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11</TotalTime>
  <Pages>1</Pages>
  <Words>299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3</cp:revision>
  <cp:lastPrinted>2022-05-09T13:44:00Z</cp:lastPrinted>
  <dcterms:created xsi:type="dcterms:W3CDTF">2022-05-09T13:30:00Z</dcterms:created>
  <dcterms:modified xsi:type="dcterms:W3CDTF">2022-05-16T15:10:00Z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5CAB95BE30344E3F90E52B0E769A195C</vt:lpwstr>
  </property>
</Properties>
</file>