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7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Vendula Matulová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7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rodinného prostředí na hodnotové postoje středoškoláků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538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187995">
              <w:rPr>
                <w:sz w:val="22"/>
                <w:szCs w:val="22"/>
              </w:rPr>
              <w:t xml:space="preserve">oc. PhDr. Mgr. Jaroslav Balvín,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  <w:bookmarkStart w:id="0" w:name="_GoBack"/>
            <w:bookmarkEnd w:id="0"/>
          </w:p>
        </w:tc>
        <w:tc>
          <w:tcPr>
            <w:tcW w:w="7020" w:type="dxa"/>
            <w:gridSpan w:val="8"/>
          </w:tcPr>
          <w:p w:rsidR="006847E2" w:rsidRPr="00C50B27" w:rsidRDefault="00187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879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2A068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9049D" w:rsidP="00A54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Silnou stránkou práce je teoretické zpracování problematiky rodiny a její role ve vztahu ke studentům středních škol. </w:t>
            </w:r>
          </w:p>
          <w:p w:rsidR="0049049D" w:rsidRDefault="0049049D" w:rsidP="00A54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Kladem je koncentrované zaměření na zjištění souvislostí mezi rodinným prostředím a jeho vlivem na hodnotové postoje středoškoláků.</w:t>
            </w:r>
          </w:p>
          <w:p w:rsidR="0049049D" w:rsidRDefault="0049049D" w:rsidP="00A54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klad považuji uvedení různých morálních hodnot, včetně desatera z Bible.</w:t>
            </w:r>
          </w:p>
          <w:p w:rsidR="0049049D" w:rsidRDefault="0049049D" w:rsidP="00A54D07">
            <w:pPr>
              <w:jc w:val="both"/>
              <w:rPr>
                <w:sz w:val="22"/>
                <w:szCs w:val="22"/>
              </w:rPr>
            </w:pPr>
          </w:p>
          <w:p w:rsidR="0049049D" w:rsidRDefault="0049049D" w:rsidP="00A54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optimálně zpracovaná. Výsledky jsou shrnuty ve zpracování výsledků výzkumu a slouží i k doporučení, jak zlepšovat vliv rodiny na hodnotové postoje středoškoláků.</w:t>
            </w:r>
          </w:p>
          <w:p w:rsidR="0049049D" w:rsidRDefault="0049049D" w:rsidP="00A54D07">
            <w:pPr>
              <w:jc w:val="both"/>
              <w:rPr>
                <w:sz w:val="22"/>
                <w:szCs w:val="22"/>
              </w:rPr>
            </w:pPr>
          </w:p>
          <w:p w:rsidR="00B411DB" w:rsidRDefault="0049049D" w:rsidP="00A54D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</w:t>
            </w:r>
            <w:r w:rsidR="002E7ECE">
              <w:rPr>
                <w:sz w:val="22"/>
                <w:szCs w:val="22"/>
              </w:rPr>
              <w:t>kvalitně</w:t>
            </w:r>
            <w:r>
              <w:rPr>
                <w:sz w:val="22"/>
                <w:szCs w:val="22"/>
              </w:rPr>
              <w:t xml:space="preserve"> zpracovaná a doporučuji 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2530E2" w:rsidRDefault="0049049D" w:rsidP="002530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30E2">
              <w:rPr>
                <w:sz w:val="22"/>
                <w:szCs w:val="22"/>
              </w:rPr>
              <w:t>Jak by měla škola spolupracovat s rodinou, s</w:t>
            </w:r>
            <w:r w:rsidR="002530E2" w:rsidRPr="002530E2">
              <w:rPr>
                <w:sz w:val="22"/>
                <w:szCs w:val="22"/>
              </w:rPr>
              <w:t> </w:t>
            </w:r>
            <w:r w:rsidRPr="002530E2">
              <w:rPr>
                <w:sz w:val="22"/>
                <w:szCs w:val="22"/>
              </w:rPr>
              <w:t>rodiči</w:t>
            </w:r>
            <w:r w:rsidR="002530E2" w:rsidRPr="002530E2">
              <w:rPr>
                <w:sz w:val="22"/>
                <w:szCs w:val="22"/>
              </w:rPr>
              <w:t xml:space="preserve"> v zájmu rozvíjení osobností studentů střední školy?</w:t>
            </w:r>
          </w:p>
          <w:p w:rsidR="002530E2" w:rsidRPr="002530E2" w:rsidRDefault="002530E2" w:rsidP="002530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30E2">
              <w:rPr>
                <w:sz w:val="22"/>
                <w:szCs w:val="22"/>
              </w:rPr>
              <w:t>Jaká zjištění z vašeho výzkumu považujete za nejdůležitější?</w:t>
            </w:r>
          </w:p>
          <w:p w:rsidR="00B411DB" w:rsidRPr="002530E2" w:rsidRDefault="002530E2" w:rsidP="002530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530E2">
              <w:rPr>
                <w:sz w:val="22"/>
                <w:szCs w:val="22"/>
              </w:rPr>
              <w:t>K jakým doporučením pro hodnotovou výchovu osobnosti středoškoláka jste realizací výzkumu došla?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2A06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0033F">
              <w:rPr>
                <w:sz w:val="22"/>
                <w:szCs w:val="22"/>
              </w:rPr>
              <w:t xml:space="preserve"> 11. 5. 2022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0033F">
              <w:rPr>
                <w:sz w:val="22"/>
                <w:szCs w:val="22"/>
              </w:rPr>
              <w:t xml:space="preserve"> Jaroslav Balvín, v. r.</w:t>
            </w:r>
          </w:p>
        </w:tc>
      </w:tr>
    </w:tbl>
    <w:p w:rsidR="006847E2" w:rsidRDefault="006847E2"/>
    <w:sectPr w:rsidR="006847E2" w:rsidSect="001D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554" w:rsidRDefault="00E04554">
      <w:r>
        <w:separator/>
      </w:r>
    </w:p>
  </w:endnote>
  <w:endnote w:type="continuationSeparator" w:id="0">
    <w:p w:rsidR="00E04554" w:rsidRDefault="00E04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554" w:rsidRDefault="00E04554">
      <w:r>
        <w:separator/>
      </w:r>
    </w:p>
  </w:footnote>
  <w:footnote w:type="continuationSeparator" w:id="0">
    <w:p w:rsidR="00E04554" w:rsidRDefault="00E045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14527"/>
    <w:multiLevelType w:val="hybridMultilevel"/>
    <w:tmpl w:val="607C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B1A"/>
    <w:rsid w:val="0000206B"/>
    <w:rsid w:val="0001228D"/>
    <w:rsid w:val="00154F27"/>
    <w:rsid w:val="00187995"/>
    <w:rsid w:val="001D0948"/>
    <w:rsid w:val="0021256F"/>
    <w:rsid w:val="002530E2"/>
    <w:rsid w:val="00261C16"/>
    <w:rsid w:val="002A0686"/>
    <w:rsid w:val="002E7ECE"/>
    <w:rsid w:val="00362AB0"/>
    <w:rsid w:val="003F5DA2"/>
    <w:rsid w:val="0049049D"/>
    <w:rsid w:val="004B60A2"/>
    <w:rsid w:val="005074C6"/>
    <w:rsid w:val="00512982"/>
    <w:rsid w:val="00526D47"/>
    <w:rsid w:val="0055255D"/>
    <w:rsid w:val="005C219A"/>
    <w:rsid w:val="006847E2"/>
    <w:rsid w:val="007553A2"/>
    <w:rsid w:val="00765B1A"/>
    <w:rsid w:val="00783F3D"/>
    <w:rsid w:val="008019F5"/>
    <w:rsid w:val="008103D1"/>
    <w:rsid w:val="00852A01"/>
    <w:rsid w:val="008614B3"/>
    <w:rsid w:val="0090033F"/>
    <w:rsid w:val="00913082"/>
    <w:rsid w:val="009A27D5"/>
    <w:rsid w:val="00A54D07"/>
    <w:rsid w:val="00B411DB"/>
    <w:rsid w:val="00B5383C"/>
    <w:rsid w:val="00BA3203"/>
    <w:rsid w:val="00C50B27"/>
    <w:rsid w:val="00CA7D64"/>
    <w:rsid w:val="00D05C79"/>
    <w:rsid w:val="00DC1BF5"/>
    <w:rsid w:val="00E04554"/>
    <w:rsid w:val="00E709EA"/>
    <w:rsid w:val="00ED2FBE"/>
    <w:rsid w:val="00F1326B"/>
    <w:rsid w:val="00FA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53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P%20a%20DP%202022\BP%20Soci&#225;ln&#237;%20pedagogika%202022\BP%20Oponent%20JB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PRÁCE_2022.dotx</Template>
  <TotalTime>31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11</cp:revision>
  <cp:lastPrinted>2012-04-25T08:21:00Z</cp:lastPrinted>
  <dcterms:created xsi:type="dcterms:W3CDTF">2022-05-11T09:49:00Z</dcterms:created>
  <dcterms:modified xsi:type="dcterms:W3CDTF">2022-05-12T00:00:00Z</dcterms:modified>
</cp:coreProperties>
</file>