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BE65A2" w14:textId="77777777" w:rsidTr="00C50B27">
        <w:tc>
          <w:tcPr>
            <w:tcW w:w="9828" w:type="dxa"/>
            <w:gridSpan w:val="9"/>
          </w:tcPr>
          <w:p w14:paraId="73C1E6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63AB8FB" w14:textId="77777777" w:rsidTr="00C50B27">
        <w:tc>
          <w:tcPr>
            <w:tcW w:w="2808" w:type="dxa"/>
          </w:tcPr>
          <w:p w14:paraId="534DEAD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F381997" w14:textId="0E616B30" w:rsidR="006847E2" w:rsidRPr="00C50B27" w:rsidRDefault="005855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Bučková</w:t>
            </w:r>
          </w:p>
        </w:tc>
      </w:tr>
      <w:tr w:rsidR="006847E2" w:rsidRPr="00C50B27" w14:paraId="03188D96" w14:textId="77777777" w:rsidTr="00C50B27">
        <w:tc>
          <w:tcPr>
            <w:tcW w:w="2808" w:type="dxa"/>
          </w:tcPr>
          <w:p w14:paraId="25D74A3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F477321" w14:textId="488779D8" w:rsidR="006847E2" w:rsidRPr="00C50B27" w:rsidRDefault="00224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v dětských domovech</w:t>
            </w:r>
          </w:p>
        </w:tc>
      </w:tr>
      <w:tr w:rsidR="006847E2" w:rsidRPr="00C50B27" w14:paraId="263BE28D" w14:textId="77777777" w:rsidTr="00C50B27">
        <w:tc>
          <w:tcPr>
            <w:tcW w:w="2808" w:type="dxa"/>
          </w:tcPr>
          <w:p w14:paraId="5FFC69B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7164FB" w14:textId="19196683" w:rsidR="006847E2" w:rsidRPr="00C50B27" w:rsidRDefault="00224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Ivana Olecká, Ph.D.</w:t>
            </w:r>
          </w:p>
        </w:tc>
      </w:tr>
      <w:tr w:rsidR="006847E2" w:rsidRPr="00C50B27" w14:paraId="63C7AC46" w14:textId="77777777" w:rsidTr="00C50B27">
        <w:tc>
          <w:tcPr>
            <w:tcW w:w="2808" w:type="dxa"/>
          </w:tcPr>
          <w:p w14:paraId="626F0E51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985241F" w14:textId="09908863" w:rsidR="006847E2" w:rsidRPr="00C50B27" w:rsidRDefault="00224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E96AF4F" w14:textId="77777777" w:rsidTr="00C50B27">
        <w:tc>
          <w:tcPr>
            <w:tcW w:w="2808" w:type="dxa"/>
          </w:tcPr>
          <w:p w14:paraId="7E28F2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3F2398E" w14:textId="78D04FA3" w:rsidR="006847E2" w:rsidRPr="00C50B27" w:rsidRDefault="00224D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1EAF1F0" w14:textId="77777777" w:rsidTr="00C50B27">
        <w:tc>
          <w:tcPr>
            <w:tcW w:w="2808" w:type="dxa"/>
            <w:vAlign w:val="center"/>
          </w:tcPr>
          <w:p w14:paraId="75D068C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750768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E009F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4640877" w14:textId="77777777" w:rsidTr="00C50B27">
        <w:tc>
          <w:tcPr>
            <w:tcW w:w="9828" w:type="dxa"/>
            <w:gridSpan w:val="9"/>
            <w:shd w:val="clear" w:color="auto" w:fill="A6A6A6"/>
          </w:tcPr>
          <w:p w14:paraId="0D5080A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C34EF8C" w14:textId="77777777" w:rsidTr="00C50B27">
        <w:tc>
          <w:tcPr>
            <w:tcW w:w="6791" w:type="dxa"/>
            <w:gridSpan w:val="3"/>
          </w:tcPr>
          <w:p w14:paraId="6CA5A4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9B2476B" w14:textId="77777777" w:rsidR="006847E2" w:rsidRPr="0083233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6A90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24A4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EB482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EEBF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B4334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8057C16" w14:textId="77777777" w:rsidTr="00C50B27">
        <w:tc>
          <w:tcPr>
            <w:tcW w:w="6791" w:type="dxa"/>
            <w:gridSpan w:val="3"/>
          </w:tcPr>
          <w:p w14:paraId="25D6A1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60C19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461B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AAEA47" w14:textId="77777777" w:rsidR="006847E2" w:rsidRPr="0083233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EA9E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BE47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B74C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6E6A294" w14:textId="77777777" w:rsidTr="00C50B27">
        <w:tc>
          <w:tcPr>
            <w:tcW w:w="6791" w:type="dxa"/>
            <w:gridSpan w:val="3"/>
          </w:tcPr>
          <w:p w14:paraId="65763FC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47932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7FDDC7" w14:textId="77777777" w:rsidR="006847E2" w:rsidRPr="0083233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C6BE2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DC2B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731F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99792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504B21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8F7C9C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18D5408" w14:textId="77777777" w:rsidTr="00C50B27">
        <w:tc>
          <w:tcPr>
            <w:tcW w:w="6791" w:type="dxa"/>
            <w:gridSpan w:val="3"/>
          </w:tcPr>
          <w:p w14:paraId="0031955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93B1B27" w14:textId="77777777" w:rsidR="006847E2" w:rsidRPr="0083233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8D53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D897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B3DDA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EF140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84030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CCEC7E4" w14:textId="77777777" w:rsidTr="00C50B27">
        <w:tc>
          <w:tcPr>
            <w:tcW w:w="6791" w:type="dxa"/>
            <w:gridSpan w:val="3"/>
          </w:tcPr>
          <w:p w14:paraId="25DD795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C85E969" w14:textId="77777777" w:rsidR="006847E2" w:rsidRPr="0083233F" w:rsidRDefault="006847E2" w:rsidP="00C50B27">
            <w:pPr>
              <w:jc w:val="center"/>
              <w:rPr>
                <w:sz w:val="22"/>
                <w:szCs w:val="22"/>
              </w:rPr>
            </w:pPr>
            <w:r w:rsidRPr="008323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5833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BAC440" w14:textId="77777777" w:rsidR="006847E2" w:rsidRPr="0083233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A07C6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5CFB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51975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3F87ACB4" w14:textId="77777777" w:rsidTr="00C50B27">
        <w:tc>
          <w:tcPr>
            <w:tcW w:w="6791" w:type="dxa"/>
            <w:gridSpan w:val="3"/>
          </w:tcPr>
          <w:p w14:paraId="63D73CC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43C56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F81C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716ED7" w14:textId="77777777" w:rsidR="005C219A" w:rsidRPr="0083233F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0B625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6C26DF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C0178E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3F6A52B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F9421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4D38831" w14:textId="77777777" w:rsidTr="00C50B27">
        <w:tc>
          <w:tcPr>
            <w:tcW w:w="6791" w:type="dxa"/>
            <w:gridSpan w:val="3"/>
          </w:tcPr>
          <w:p w14:paraId="6CF4EE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B680C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AB815E" w14:textId="77777777" w:rsidR="0055255D" w:rsidRPr="0083233F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8EC5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49C3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BEBFC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75221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13FF10C7" w14:textId="77777777" w:rsidTr="00C50B27">
        <w:tc>
          <w:tcPr>
            <w:tcW w:w="6791" w:type="dxa"/>
            <w:gridSpan w:val="3"/>
          </w:tcPr>
          <w:p w14:paraId="721CB31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2104E5A" w14:textId="77777777" w:rsidR="0055255D" w:rsidRPr="0083233F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9AC5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942A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2F7D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5E0A5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63D98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67C7409" w14:textId="77777777" w:rsidTr="00C50B27">
        <w:tc>
          <w:tcPr>
            <w:tcW w:w="6791" w:type="dxa"/>
            <w:gridSpan w:val="3"/>
          </w:tcPr>
          <w:p w14:paraId="3B3364E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DB2DE1D" w14:textId="77777777" w:rsidR="0055255D" w:rsidRPr="0083233F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FFE3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C619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AC988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075D3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33F17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B86F801" w14:textId="77777777" w:rsidTr="00C50B27">
        <w:tc>
          <w:tcPr>
            <w:tcW w:w="6791" w:type="dxa"/>
            <w:gridSpan w:val="3"/>
          </w:tcPr>
          <w:p w14:paraId="5F7C407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CC285E7" w14:textId="77777777" w:rsidR="0055255D" w:rsidRPr="0083233F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97B2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B631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A59F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BD63C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4CF9B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1BCAFAB" w14:textId="77777777" w:rsidTr="00B411DB">
        <w:tc>
          <w:tcPr>
            <w:tcW w:w="9828" w:type="dxa"/>
            <w:gridSpan w:val="9"/>
            <w:shd w:val="clear" w:color="auto" w:fill="A6A6A6"/>
          </w:tcPr>
          <w:p w14:paraId="53E4F5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DC3FFBE" w14:textId="77777777" w:rsidTr="00C50B27">
        <w:tc>
          <w:tcPr>
            <w:tcW w:w="6791" w:type="dxa"/>
            <w:gridSpan w:val="3"/>
          </w:tcPr>
          <w:p w14:paraId="0EABE9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3027F3" w14:textId="77777777" w:rsidR="00B411DB" w:rsidRPr="0083233F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79858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F041D0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BDB5E8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C7377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A7ADD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93FBF63" w14:textId="77777777" w:rsidTr="00C50B27">
        <w:tc>
          <w:tcPr>
            <w:tcW w:w="6791" w:type="dxa"/>
            <w:gridSpan w:val="3"/>
          </w:tcPr>
          <w:p w14:paraId="63370D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0F48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5055B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F51AE2" w14:textId="77777777" w:rsidR="00B411DB" w:rsidRPr="0083233F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1151B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DD4C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1C90E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0C08FDA" w14:textId="77777777" w:rsidTr="00C50B27">
        <w:tc>
          <w:tcPr>
            <w:tcW w:w="6791" w:type="dxa"/>
            <w:gridSpan w:val="3"/>
          </w:tcPr>
          <w:p w14:paraId="4D9E31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8DBE59D" w14:textId="77777777" w:rsidR="00B411DB" w:rsidRPr="0083233F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33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0493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5AAAC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AAA0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FE78A7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0B73D8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6CB5ACC" w14:textId="77777777" w:rsidTr="00C50B27">
        <w:tc>
          <w:tcPr>
            <w:tcW w:w="9828" w:type="dxa"/>
            <w:gridSpan w:val="9"/>
          </w:tcPr>
          <w:p w14:paraId="065B8B4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0FB81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105F14B" w14:textId="77777777" w:rsidR="0083233F" w:rsidRDefault="0083233F" w:rsidP="0083233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12"/>
            </w:tblGrid>
            <w:tr w:rsidR="0083233F" w14:paraId="6ADAE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46"/>
              </w:trPr>
              <w:tc>
                <w:tcPr>
                  <w:tcW w:w="0" w:type="auto"/>
                </w:tcPr>
                <w:p w14:paraId="3C06C5B1" w14:textId="0D129238" w:rsidR="0083233F" w:rsidRDefault="0083233F" w:rsidP="0083233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Předložená práce splňuje požadavky kladené na </w:t>
                  </w:r>
                  <w:r>
                    <w:rPr>
                      <w:sz w:val="20"/>
                      <w:szCs w:val="20"/>
                    </w:rPr>
                    <w:t>diplomovou</w:t>
                  </w:r>
                  <w:r>
                    <w:rPr>
                      <w:sz w:val="20"/>
                      <w:szCs w:val="20"/>
                    </w:rPr>
                    <w:t xml:space="preserve"> práci.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</w:rPr>
                    <w:t xml:space="preserve"> práci je patrné velké úsilí autorky. Byla by vhodná intenzivnější aplikace do praxe sociální </w:t>
                  </w:r>
                  <w:r w:rsidR="00FB293B">
                    <w:rPr>
                      <w:sz w:val="20"/>
                      <w:szCs w:val="20"/>
                    </w:rPr>
                    <w:t>pedagogiky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BABBE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6C51F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3652E5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AFA88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3CF5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CAF93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2410A09" w14:textId="77777777" w:rsidTr="00C50B27">
        <w:tc>
          <w:tcPr>
            <w:tcW w:w="9828" w:type="dxa"/>
            <w:gridSpan w:val="9"/>
          </w:tcPr>
          <w:p w14:paraId="6266FA4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39C82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64793B6" w14:textId="1725F744" w:rsidR="00B411DB" w:rsidRPr="00C50B27" w:rsidRDefault="00FB2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hlavní limity Vašeho výzkumu?</w:t>
            </w:r>
          </w:p>
          <w:p w14:paraId="42FA88D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06013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0D6BB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8E41B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FE17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E95A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1FD32D9" w14:textId="77777777" w:rsidTr="00C50B27">
        <w:tc>
          <w:tcPr>
            <w:tcW w:w="6791" w:type="dxa"/>
            <w:gridSpan w:val="3"/>
          </w:tcPr>
          <w:p w14:paraId="342ABD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B7CD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451AA31" w14:textId="77777777" w:rsidR="00B411DB" w:rsidRPr="00FB293B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B293B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BFAE5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34264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51DBF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2140E7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2231B64" w14:textId="77777777" w:rsidTr="00C50B27">
        <w:tc>
          <w:tcPr>
            <w:tcW w:w="4068" w:type="dxa"/>
            <w:gridSpan w:val="2"/>
            <w:vAlign w:val="center"/>
          </w:tcPr>
          <w:p w14:paraId="79948E83" w14:textId="39DBED0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293B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14:paraId="532C36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77DEB6C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ED54" w14:textId="77777777" w:rsidR="0096715A" w:rsidRDefault="0096715A">
      <w:r>
        <w:separator/>
      </w:r>
    </w:p>
  </w:endnote>
  <w:endnote w:type="continuationSeparator" w:id="0">
    <w:p w14:paraId="29028228" w14:textId="77777777" w:rsidR="0096715A" w:rsidRDefault="0096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5FD9" w14:textId="77777777" w:rsidR="0096715A" w:rsidRDefault="0096715A">
      <w:r>
        <w:separator/>
      </w:r>
    </w:p>
  </w:footnote>
  <w:footnote w:type="continuationSeparator" w:id="0">
    <w:p w14:paraId="1BFEBAC7" w14:textId="77777777" w:rsidR="0096715A" w:rsidRDefault="0096715A">
      <w:r>
        <w:continuationSeparator/>
      </w:r>
    </w:p>
  </w:footnote>
  <w:footnote w:id="1">
    <w:p w14:paraId="4410C4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91"/>
    <w:rsid w:val="00224DE9"/>
    <w:rsid w:val="0035543A"/>
    <w:rsid w:val="00362AB0"/>
    <w:rsid w:val="003F5DA2"/>
    <w:rsid w:val="00512982"/>
    <w:rsid w:val="00514664"/>
    <w:rsid w:val="00526D47"/>
    <w:rsid w:val="0055255D"/>
    <w:rsid w:val="0058558F"/>
    <w:rsid w:val="005C219A"/>
    <w:rsid w:val="006847E2"/>
    <w:rsid w:val="0070056B"/>
    <w:rsid w:val="00821A91"/>
    <w:rsid w:val="0083233F"/>
    <w:rsid w:val="0096715A"/>
    <w:rsid w:val="00A72E5D"/>
    <w:rsid w:val="00B411DB"/>
    <w:rsid w:val="00BA3203"/>
    <w:rsid w:val="00C50B27"/>
    <w:rsid w:val="00CC557C"/>
    <w:rsid w:val="00DC1BF5"/>
    <w:rsid w:val="00E709EA"/>
    <w:rsid w:val="00E83040"/>
    <w:rsid w:val="00F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3424D"/>
  <w15:chartTrackingRefBased/>
  <w15:docId w15:val="{DC15EEF4-366B-4438-BC46-BC45CC3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8323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O~1\AppData\Local\Temp\POSUDEK%20VEDOUC&#205;HO%20DIPLOMOV&#201;%20PR&#193;CE_2022-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PRÁCE_2022-1</Template>
  <TotalTime>4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Ivana Olecká</dc:creator>
  <cp:keywords/>
  <cp:lastModifiedBy>Olecka Ivana</cp:lastModifiedBy>
  <cp:revision>3</cp:revision>
  <cp:lastPrinted>2012-04-25T08:21:00Z</cp:lastPrinted>
  <dcterms:created xsi:type="dcterms:W3CDTF">2022-05-04T18:27:00Z</dcterms:created>
  <dcterms:modified xsi:type="dcterms:W3CDTF">2022-05-04T18:28:00Z</dcterms:modified>
</cp:coreProperties>
</file>