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Vendula </w:t>
            </w:r>
            <w:proofErr w:type="spellStart"/>
            <w:r>
              <w:rPr>
                <w:sz w:val="22"/>
                <w:szCs w:val="22"/>
              </w:rPr>
              <w:t>Zalubilová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příbuzenské pěstounské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57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57E51" w:rsidRDefault="00552311" w:rsidP="00362AB0">
            <w:pPr>
              <w:rPr>
                <w:b/>
                <w:sz w:val="22"/>
                <w:szCs w:val="22"/>
              </w:rPr>
            </w:pPr>
            <w:r w:rsidRPr="00457E51">
              <w:rPr>
                <w:b/>
                <w:sz w:val="22"/>
                <w:szCs w:val="22"/>
              </w:rPr>
              <w:t>Silné stránky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rozdělena do dvou kapitol – to považuji za velmi vhodné členění – studentka se zabývá pouze tématy, která explicitně a těsně souvisí s analyzovaným problémem, 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uvádění vědeckých argumentů a statistických dat pro podporu volby tématu bakalářské práce v úvodu, 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dobré zpracování úvodu, 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výborně koncipována a studentka vhodně pracuje s odbornými zdroji, 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shrnutí na konci každé kapitoly a uvedení do kapitoly následující,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výborné vymezení výzkumných cílů, které jsou v souladu s metodologickými požadavky, 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přesný popis výzkumného souboru, spolu s uvedením způsobu výběru výzkumného souboru, 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 vhodné považuji zařazení kapitoly, ve které studentka popisuje realizaci výzkumu – tato kapitola by neměla absentovat v žádném kvalitativním výzkumu, 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sycení kategorií vzniklými kódy, 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dobrá analýza dat a teoretická saturace jednotlivých kategorií, </w:t>
            </w:r>
          </w:p>
          <w:p w:rsidR="00457E51" w:rsidRDefault="00457E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vytvoření paradigmatického modelu, jeho grafické znázornění a popis, </w:t>
            </w:r>
          </w:p>
          <w:p w:rsidR="00457E51" w:rsidRDefault="00457E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popis centrální kategorie a vytvoření modelu, který se k centrální kategorii vztahuje, </w:t>
            </w:r>
          </w:p>
          <w:p w:rsidR="00457E51" w:rsidRDefault="00457E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výborná interpretace dat. 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</w:p>
          <w:p w:rsidR="00552311" w:rsidRPr="00457E51" w:rsidRDefault="00457E51" w:rsidP="00362AB0">
            <w:pPr>
              <w:rPr>
                <w:b/>
                <w:sz w:val="22"/>
                <w:szCs w:val="22"/>
              </w:rPr>
            </w:pPr>
            <w:r w:rsidRPr="00457E51">
              <w:rPr>
                <w:b/>
                <w:sz w:val="22"/>
                <w:szCs w:val="22"/>
              </w:rPr>
              <w:t xml:space="preserve">Slabé stránky: </w:t>
            </w:r>
          </w:p>
          <w:p w:rsidR="00552311" w:rsidRDefault="00552311" w:rsidP="005523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citace/parafráze z metodologické literatury v designu výzkumu, </w:t>
            </w:r>
          </w:p>
          <w:p w:rsidR="00552311" w:rsidRPr="00552311" w:rsidRDefault="00552311" w:rsidP="005523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zapracovat na stylistice, </w:t>
            </w:r>
          </w:p>
          <w:p w:rsidR="00552311" w:rsidRDefault="00552311" w:rsidP="00362AB0">
            <w:pPr>
              <w:rPr>
                <w:sz w:val="22"/>
                <w:szCs w:val="22"/>
              </w:rPr>
            </w:pPr>
          </w:p>
          <w:p w:rsidR="00B411DB" w:rsidRPr="00C50B27" w:rsidRDefault="00457E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opravdu zajímavé téma. Z práce je patrná erudovanost a zájem autorky o dané téma. Bakalářská práce je výborně zpracována. Především oceňuji interpretaci dat, která obsahuje konečné shrnutí výzkumu. Práce je zpracována precizně, na vysoké úrovni. Doporučuji bakalářskou práci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C3479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57E51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57E51">
              <w:rPr>
                <w:sz w:val="22"/>
                <w:szCs w:val="22"/>
              </w:rPr>
              <w:t xml:space="preserve"> Mgr. Jana Martincová, Ph.D.</w:t>
            </w:r>
          </w:p>
        </w:tc>
        <w:bookmarkStart w:id="0" w:name="_GoBack"/>
        <w:bookmarkEnd w:id="0"/>
      </w:tr>
    </w:tbl>
    <w:p w:rsidR="006847E2" w:rsidRDefault="006847E2" w:rsidP="00C34791"/>
    <w:sectPr w:rsidR="006847E2" w:rsidSect="00C347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D90" w:rsidRDefault="00A27D90">
      <w:r>
        <w:separator/>
      </w:r>
    </w:p>
  </w:endnote>
  <w:endnote w:type="continuationSeparator" w:id="0">
    <w:p w:rsidR="00A27D90" w:rsidRDefault="00A2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D90" w:rsidRDefault="00A27D90">
      <w:r>
        <w:separator/>
      </w:r>
    </w:p>
  </w:footnote>
  <w:footnote w:type="continuationSeparator" w:id="0">
    <w:p w:rsidR="00A27D90" w:rsidRDefault="00A27D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DA7"/>
    <w:multiLevelType w:val="hybridMultilevel"/>
    <w:tmpl w:val="E9D6390C"/>
    <w:lvl w:ilvl="0" w:tplc="9AA2D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11"/>
    <w:rsid w:val="000E2C47"/>
    <w:rsid w:val="0032253A"/>
    <w:rsid w:val="00362AB0"/>
    <w:rsid w:val="003F5DA2"/>
    <w:rsid w:val="00457E51"/>
    <w:rsid w:val="00512982"/>
    <w:rsid w:val="00514664"/>
    <w:rsid w:val="00526D47"/>
    <w:rsid w:val="00552311"/>
    <w:rsid w:val="0055255D"/>
    <w:rsid w:val="005C219A"/>
    <w:rsid w:val="006847E2"/>
    <w:rsid w:val="00730C1A"/>
    <w:rsid w:val="00834807"/>
    <w:rsid w:val="00A27D90"/>
    <w:rsid w:val="00B411DB"/>
    <w:rsid w:val="00BA3203"/>
    <w:rsid w:val="00C03D7D"/>
    <w:rsid w:val="00C34791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722A5-6D57-47F8-8875-14E8F5F8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5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14</TotalTime>
  <Pages>1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2</cp:revision>
  <cp:lastPrinted>2012-04-25T08:21:00Z</cp:lastPrinted>
  <dcterms:created xsi:type="dcterms:W3CDTF">2022-05-02T18:58:00Z</dcterms:created>
  <dcterms:modified xsi:type="dcterms:W3CDTF">2022-05-10T18:35:00Z</dcterms:modified>
</cp:coreProperties>
</file>