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E6648E7" w14:textId="77777777" w:rsidTr="00C50B27">
        <w:tc>
          <w:tcPr>
            <w:tcW w:w="9828" w:type="dxa"/>
            <w:gridSpan w:val="9"/>
          </w:tcPr>
          <w:p w14:paraId="2F62DA87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2E2835D" w14:textId="77777777" w:rsidTr="00C50B27">
        <w:tc>
          <w:tcPr>
            <w:tcW w:w="2808" w:type="dxa"/>
          </w:tcPr>
          <w:p w14:paraId="3507BA4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4823972" w14:textId="2510EC57" w:rsidR="006847E2" w:rsidRPr="00FA340F" w:rsidRDefault="00FA340F" w:rsidP="00362AB0">
            <w:pPr>
              <w:rPr>
                <w:sz w:val="22"/>
                <w:szCs w:val="22"/>
              </w:rPr>
            </w:pPr>
            <w:r w:rsidRPr="00FA340F">
              <w:rPr>
                <w:color w:val="000000"/>
                <w:sz w:val="22"/>
                <w:szCs w:val="22"/>
              </w:rPr>
              <w:t>Kateřina Machová</w:t>
            </w:r>
          </w:p>
        </w:tc>
      </w:tr>
      <w:tr w:rsidR="006847E2" w:rsidRPr="00C50B27" w14:paraId="0AA2AFDC" w14:textId="77777777" w:rsidTr="00C50B27">
        <w:tc>
          <w:tcPr>
            <w:tcW w:w="2808" w:type="dxa"/>
          </w:tcPr>
          <w:p w14:paraId="16D63C1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3CAEAE9" w14:textId="4AE6809A" w:rsidR="006847E2" w:rsidRPr="00FA340F" w:rsidRDefault="00FA340F" w:rsidP="00362AB0">
            <w:pPr>
              <w:rPr>
                <w:sz w:val="22"/>
                <w:szCs w:val="22"/>
              </w:rPr>
            </w:pPr>
            <w:r w:rsidRPr="00FA340F">
              <w:rPr>
                <w:color w:val="000000"/>
                <w:sz w:val="22"/>
                <w:szCs w:val="22"/>
              </w:rPr>
              <w:t>Profese vychovatelů ve školní družině jako poslání</w:t>
            </w:r>
          </w:p>
        </w:tc>
      </w:tr>
      <w:tr w:rsidR="006847E2" w:rsidRPr="00C50B27" w14:paraId="3A995ECA" w14:textId="77777777" w:rsidTr="00C50B27">
        <w:tc>
          <w:tcPr>
            <w:tcW w:w="2808" w:type="dxa"/>
          </w:tcPr>
          <w:p w14:paraId="1E413BC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79F0541" w14:textId="55F11CD2" w:rsidR="006847E2" w:rsidRPr="00FA340F" w:rsidRDefault="00FA340F" w:rsidP="00362AB0">
            <w:pPr>
              <w:rPr>
                <w:sz w:val="22"/>
                <w:szCs w:val="22"/>
              </w:rPr>
            </w:pPr>
            <w:r w:rsidRPr="00FA340F">
              <w:rPr>
                <w:color w:val="000000"/>
                <w:sz w:val="22"/>
                <w:szCs w:val="22"/>
              </w:rPr>
              <w:t>PhDr. Lenka Venterová, PhD.</w:t>
            </w:r>
          </w:p>
        </w:tc>
      </w:tr>
      <w:tr w:rsidR="006847E2" w:rsidRPr="00C50B27" w14:paraId="32EE7BB6" w14:textId="77777777" w:rsidTr="00C50B27">
        <w:tc>
          <w:tcPr>
            <w:tcW w:w="2808" w:type="dxa"/>
          </w:tcPr>
          <w:p w14:paraId="28D62C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3B75D80F" w14:textId="269EC34B" w:rsidR="006847E2" w:rsidRPr="00FA340F" w:rsidRDefault="00FA340F" w:rsidP="00362AB0">
            <w:pPr>
              <w:rPr>
                <w:sz w:val="22"/>
                <w:szCs w:val="22"/>
              </w:rPr>
            </w:pPr>
            <w:r w:rsidRPr="00FA340F">
              <w:rPr>
                <w:color w:val="000000"/>
                <w:sz w:val="22"/>
                <w:szCs w:val="22"/>
              </w:rPr>
              <w:t>Sociální pedagogika</w:t>
            </w:r>
          </w:p>
        </w:tc>
      </w:tr>
      <w:tr w:rsidR="006847E2" w:rsidRPr="00C50B27" w14:paraId="387BA7A7" w14:textId="77777777" w:rsidTr="00C50B27">
        <w:tc>
          <w:tcPr>
            <w:tcW w:w="2808" w:type="dxa"/>
          </w:tcPr>
          <w:p w14:paraId="020CBA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672177" w14:textId="149FB451" w:rsidR="006847E2" w:rsidRPr="00FA340F" w:rsidRDefault="00FA340F" w:rsidP="00362AB0">
            <w:pPr>
              <w:rPr>
                <w:sz w:val="22"/>
                <w:szCs w:val="22"/>
              </w:rPr>
            </w:pPr>
            <w:r w:rsidRPr="00FA340F">
              <w:rPr>
                <w:color w:val="000000"/>
                <w:sz w:val="22"/>
                <w:szCs w:val="22"/>
              </w:rPr>
              <w:t>Prezenční</w:t>
            </w:r>
          </w:p>
        </w:tc>
      </w:tr>
      <w:tr w:rsidR="006847E2" w:rsidRPr="00C50B27" w14:paraId="283C72BE" w14:textId="77777777" w:rsidTr="00C50B27">
        <w:tc>
          <w:tcPr>
            <w:tcW w:w="2808" w:type="dxa"/>
            <w:vAlign w:val="center"/>
          </w:tcPr>
          <w:p w14:paraId="7ADB7ED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19E01C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B6287F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135B95E" w14:textId="77777777" w:rsidTr="00C50B27">
        <w:tc>
          <w:tcPr>
            <w:tcW w:w="9828" w:type="dxa"/>
            <w:gridSpan w:val="9"/>
            <w:shd w:val="clear" w:color="auto" w:fill="A6A6A6"/>
          </w:tcPr>
          <w:p w14:paraId="320ABE5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98B9577" w14:textId="77777777" w:rsidTr="00C50B27">
        <w:tc>
          <w:tcPr>
            <w:tcW w:w="6791" w:type="dxa"/>
            <w:gridSpan w:val="3"/>
          </w:tcPr>
          <w:p w14:paraId="651545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C0CD7F8" w14:textId="71B53F8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C63D82" w14:textId="376325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53C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C5ECCA" w14:textId="6F9DB9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19CAE3" w14:textId="64AA2D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C894792" w14:textId="71E476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0058A8" w14:textId="77777777" w:rsidTr="00C50B27">
        <w:tc>
          <w:tcPr>
            <w:tcW w:w="6791" w:type="dxa"/>
            <w:gridSpan w:val="3"/>
          </w:tcPr>
          <w:p w14:paraId="0AF1BF8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74CD0CA" w14:textId="07E848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F2CB2B" w14:textId="515368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691F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CDC7ED8" w14:textId="3EBBAA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FB0B80" w14:textId="563EB5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F4D79C" w14:textId="10E5AD8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2FC751" w14:textId="77777777" w:rsidTr="00C50B27">
        <w:tc>
          <w:tcPr>
            <w:tcW w:w="6791" w:type="dxa"/>
            <w:gridSpan w:val="3"/>
          </w:tcPr>
          <w:p w14:paraId="5A560ED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283C723" w14:textId="6C83985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7B67AE" w14:textId="752020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4529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1484D5B" w14:textId="25AE6F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CC5887" w14:textId="1B2997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6CFCEC" w14:textId="408A77F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2650D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EFE699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857EDBF" w14:textId="77777777" w:rsidTr="00C50B27">
        <w:tc>
          <w:tcPr>
            <w:tcW w:w="6791" w:type="dxa"/>
            <w:gridSpan w:val="3"/>
          </w:tcPr>
          <w:p w14:paraId="65F78F9C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54D2F4F" w14:textId="3211D3E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1CC928" w14:textId="0F790D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5DED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25DFC07" w14:textId="5137C51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9A5C81" w14:textId="6E626E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DB9109" w14:textId="2FEE91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A02D9C" w14:textId="77777777" w:rsidTr="00C50B27">
        <w:tc>
          <w:tcPr>
            <w:tcW w:w="6791" w:type="dxa"/>
            <w:gridSpan w:val="3"/>
          </w:tcPr>
          <w:p w14:paraId="40488C4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A3B76F6" w14:textId="08406E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4F810E" w14:textId="70FBD5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16A6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068FE7" w14:textId="00CD89E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CB4717" w14:textId="3734D4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733AB6" w14:textId="6390706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611D761" w14:textId="77777777" w:rsidTr="00C50B27">
        <w:tc>
          <w:tcPr>
            <w:tcW w:w="6791" w:type="dxa"/>
            <w:gridSpan w:val="3"/>
          </w:tcPr>
          <w:p w14:paraId="2D029D2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854A994" w14:textId="1FAE043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FA71A0" w14:textId="2ADA9C6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E5DF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B4F840" w14:textId="52E2039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A47036" w14:textId="099276B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71B3F7" w14:textId="682FB72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22600C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5809D7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7536FA3" w14:textId="77777777" w:rsidTr="00C50B27">
        <w:tc>
          <w:tcPr>
            <w:tcW w:w="6791" w:type="dxa"/>
            <w:gridSpan w:val="3"/>
          </w:tcPr>
          <w:p w14:paraId="46F79EC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49296F4" w14:textId="7F413D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B5C8A3" w14:textId="43B12E1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DEDF5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2A18EA" w14:textId="53D499D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0AB7D4" w14:textId="08B99D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3B0C4B" w14:textId="2E1C24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BD7194D" w14:textId="77777777" w:rsidTr="00C50B27">
        <w:tc>
          <w:tcPr>
            <w:tcW w:w="6791" w:type="dxa"/>
            <w:gridSpan w:val="3"/>
          </w:tcPr>
          <w:p w14:paraId="36EEAA9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D14202C" w14:textId="04DE9D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341B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B9C6AD6" w14:textId="73BA78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ABB626B" w14:textId="1BEE258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BB7213" w14:textId="1E7224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13F627" w14:textId="1E1ECB8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17ED49E" w14:textId="77777777" w:rsidTr="00C50B27">
        <w:tc>
          <w:tcPr>
            <w:tcW w:w="6791" w:type="dxa"/>
            <w:gridSpan w:val="3"/>
          </w:tcPr>
          <w:p w14:paraId="25F25E5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E1AE2E3" w14:textId="6B4AFB3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7EF4C8" w14:textId="53A43C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8180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81BA742" w14:textId="2FC1C56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EC4B98" w14:textId="366084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CDE09" w14:textId="1A2271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7A3611" w14:textId="77777777" w:rsidTr="00C50B27">
        <w:tc>
          <w:tcPr>
            <w:tcW w:w="6791" w:type="dxa"/>
            <w:gridSpan w:val="3"/>
          </w:tcPr>
          <w:p w14:paraId="79AF609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819DE6B" w14:textId="257900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769898" w14:textId="3695A2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C8E46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0EDF2BE" w14:textId="0565FFF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8641E2" w14:textId="18DA2F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9A534A" w14:textId="37BE41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1A147EC" w14:textId="77777777" w:rsidTr="00B411DB">
        <w:tc>
          <w:tcPr>
            <w:tcW w:w="9828" w:type="dxa"/>
            <w:gridSpan w:val="9"/>
            <w:shd w:val="clear" w:color="auto" w:fill="A6A6A6"/>
          </w:tcPr>
          <w:p w14:paraId="4A79118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7AC5600" w14:textId="77777777" w:rsidTr="00C50B27">
        <w:tc>
          <w:tcPr>
            <w:tcW w:w="6791" w:type="dxa"/>
            <w:gridSpan w:val="3"/>
          </w:tcPr>
          <w:p w14:paraId="4350FC3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4E83E12" w14:textId="3C7ECD2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A1F096" w14:textId="273F251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977F3C" w14:textId="351950D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F90B5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635140C" w14:textId="19E39F6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4EEB79" w14:textId="22B8781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F0ADBDD" w14:textId="77777777" w:rsidTr="00C50B27">
        <w:tc>
          <w:tcPr>
            <w:tcW w:w="6791" w:type="dxa"/>
            <w:gridSpan w:val="3"/>
          </w:tcPr>
          <w:p w14:paraId="396C1E0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3C9FA0C" w14:textId="0F2AB8C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8A549B" w14:textId="49E91DD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DCABA1" w14:textId="67913D4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3B119E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C3C7C28" w14:textId="359150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3C2F4" w14:textId="687041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8088D9" w14:textId="77777777" w:rsidTr="00C50B27">
        <w:tc>
          <w:tcPr>
            <w:tcW w:w="6791" w:type="dxa"/>
            <w:gridSpan w:val="3"/>
          </w:tcPr>
          <w:p w14:paraId="7EA1833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5342F06" w14:textId="3409EA81" w:rsidR="00B411DB" w:rsidRPr="00C50B27" w:rsidRDefault="00FA34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FCC2D6" w14:textId="4C675A8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CB546C" w14:textId="71586D9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72946A" w14:textId="7BC5E11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B496E8" w14:textId="192A031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0DE115" w14:textId="78B37F5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1CFAF2" w14:textId="77777777" w:rsidTr="00C50B27">
        <w:tc>
          <w:tcPr>
            <w:tcW w:w="9828" w:type="dxa"/>
            <w:gridSpan w:val="9"/>
          </w:tcPr>
          <w:p w14:paraId="390EA95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2843CC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61B5962" w14:textId="04233AAF" w:rsidR="00B411DB" w:rsidRDefault="00FA34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2B24B1CF" w14:textId="34DC76BF" w:rsidR="00FA340F" w:rsidRDefault="00FA340F" w:rsidP="00FA340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téma práce</w:t>
            </w:r>
            <w:r w:rsidR="002025A7">
              <w:rPr>
                <w:sz w:val="22"/>
                <w:szCs w:val="22"/>
              </w:rPr>
              <w:t>.</w:t>
            </w:r>
          </w:p>
          <w:p w14:paraId="0D64F9D7" w14:textId="0165AE4D" w:rsidR="00FA340F" w:rsidRDefault="00FA340F" w:rsidP="00FA340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provedla doporučené úpravy (úprava terminologie, podrobnější rozpracování témat)</w:t>
            </w:r>
            <w:r w:rsidR="002025A7">
              <w:rPr>
                <w:sz w:val="22"/>
                <w:szCs w:val="22"/>
              </w:rPr>
              <w:t>.</w:t>
            </w:r>
          </w:p>
          <w:p w14:paraId="6AC3C7F4" w14:textId="6E0E57DB" w:rsidR="00FA340F" w:rsidRDefault="00FA340F" w:rsidP="00FA340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Přepracovan</w:t>
            </w:r>
            <w:r w:rsidR="002025A7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bakalářská práce má vhodněji nastavené výzkumné cíle, jasnější metodu sběru dat a zvolen byl i vhodnější design výzkumu.</w:t>
            </w:r>
          </w:p>
          <w:p w14:paraId="7B892678" w14:textId="5795BBA2" w:rsidR="00FA340F" w:rsidRDefault="00FA340F" w:rsidP="00FA340F">
            <w:pPr>
              <w:rPr>
                <w:sz w:val="22"/>
                <w:szCs w:val="22"/>
              </w:rPr>
            </w:pPr>
          </w:p>
          <w:p w14:paraId="012BF68D" w14:textId="35803B47" w:rsidR="00FA340F" w:rsidRDefault="00FA340F" w:rsidP="00FA3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závěrečné práce:</w:t>
            </w:r>
          </w:p>
          <w:p w14:paraId="136EDA81" w14:textId="1EC133D3" w:rsidR="00FA340F" w:rsidRDefault="00FA340F" w:rsidP="00FA340F">
            <w:pPr>
              <w:rPr>
                <w:sz w:val="22"/>
                <w:szCs w:val="22"/>
              </w:rPr>
            </w:pPr>
          </w:p>
          <w:p w14:paraId="74EDD887" w14:textId="5E144FCF" w:rsidR="00FA340F" w:rsidRDefault="00FA340F" w:rsidP="00FA340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Přetrvává přílišné členění do jednotlivých podkapitol a následně do jednotlivých odstavců.</w:t>
            </w:r>
          </w:p>
          <w:p w14:paraId="4C468E4B" w14:textId="484B786B" w:rsidR="00FA340F" w:rsidRDefault="008A7BF6" w:rsidP="00FA340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i intepretace dat mohli být provedeny podrobněji.</w:t>
            </w:r>
          </w:p>
          <w:p w14:paraId="0B9D150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436A5EC" w14:textId="0D6FDA23" w:rsidR="00B411DB" w:rsidRPr="00C50B27" w:rsidRDefault="008A7BF6" w:rsidP="00362AB0">
            <w:pPr>
              <w:rPr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Práci doporučuji k obhajobě.</w:t>
            </w:r>
          </w:p>
          <w:p w14:paraId="14C02A2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7ED0667" w14:textId="77777777" w:rsidTr="00C50B27">
        <w:tc>
          <w:tcPr>
            <w:tcW w:w="9828" w:type="dxa"/>
            <w:gridSpan w:val="9"/>
          </w:tcPr>
          <w:p w14:paraId="11D3F04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AB5AFE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7292DA4" w14:textId="5DAFC748" w:rsidR="00B411DB" w:rsidRPr="002025A7" w:rsidRDefault="002025A7" w:rsidP="002025A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jako design výzkumného šetření zvolila právě</w:t>
            </w:r>
            <w:r>
              <w:t xml:space="preserve"> interpretativní fenomenologickou analýzu?</w:t>
            </w:r>
          </w:p>
          <w:p w14:paraId="7045D680" w14:textId="0B03EDB8" w:rsidR="002025A7" w:rsidRPr="002025A7" w:rsidRDefault="002025A7" w:rsidP="002025A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025A7">
              <w:rPr>
                <w:sz w:val="22"/>
                <w:szCs w:val="22"/>
              </w:rPr>
              <w:t>Jaké doporučení pro praxi vyplývá z výsledků Vašeho výzkumného šetření?</w:t>
            </w:r>
          </w:p>
          <w:p w14:paraId="1F54813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9949BF4" w14:textId="77777777" w:rsidTr="00C50B27">
        <w:tc>
          <w:tcPr>
            <w:tcW w:w="6791" w:type="dxa"/>
            <w:gridSpan w:val="3"/>
          </w:tcPr>
          <w:p w14:paraId="2B1B49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0DE9FAA" w14:textId="2767D8E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7A02E81" w14:textId="56020AD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724B40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461A3320" w14:textId="5FCAC82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6282545" w14:textId="5B54D06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2AAF50" w14:textId="55F962E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F9C7672" w14:textId="77777777" w:rsidTr="00C50B27">
        <w:tc>
          <w:tcPr>
            <w:tcW w:w="4068" w:type="dxa"/>
            <w:gridSpan w:val="2"/>
            <w:vAlign w:val="center"/>
          </w:tcPr>
          <w:p w14:paraId="052FBE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14:paraId="13A36D1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3078FFFB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1DD02" w14:textId="77777777" w:rsidR="002801B3" w:rsidRDefault="002801B3">
      <w:r>
        <w:separator/>
      </w:r>
    </w:p>
  </w:endnote>
  <w:endnote w:type="continuationSeparator" w:id="0">
    <w:p w14:paraId="35C33059" w14:textId="77777777" w:rsidR="002801B3" w:rsidRDefault="0028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7997D" w14:textId="77777777" w:rsidR="002801B3" w:rsidRDefault="002801B3">
      <w:r>
        <w:separator/>
      </w:r>
    </w:p>
  </w:footnote>
  <w:footnote w:type="continuationSeparator" w:id="0">
    <w:p w14:paraId="370103F3" w14:textId="77777777" w:rsidR="002801B3" w:rsidRDefault="002801B3">
      <w:r>
        <w:continuationSeparator/>
      </w:r>
    </w:p>
  </w:footnote>
  <w:footnote w:id="1">
    <w:p w14:paraId="5E45991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9B1"/>
    <w:multiLevelType w:val="hybridMultilevel"/>
    <w:tmpl w:val="3D82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D6B97"/>
    <w:multiLevelType w:val="hybridMultilevel"/>
    <w:tmpl w:val="0F300A02"/>
    <w:lvl w:ilvl="0" w:tplc="CA8E5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0F"/>
    <w:rsid w:val="000E2C47"/>
    <w:rsid w:val="002025A7"/>
    <w:rsid w:val="002801B3"/>
    <w:rsid w:val="002D102C"/>
    <w:rsid w:val="00362AB0"/>
    <w:rsid w:val="003F5DA2"/>
    <w:rsid w:val="00512982"/>
    <w:rsid w:val="00514664"/>
    <w:rsid w:val="00526D47"/>
    <w:rsid w:val="0055255D"/>
    <w:rsid w:val="005C219A"/>
    <w:rsid w:val="006847E2"/>
    <w:rsid w:val="007063C7"/>
    <w:rsid w:val="00713BE0"/>
    <w:rsid w:val="00730C1A"/>
    <w:rsid w:val="00762F2E"/>
    <w:rsid w:val="008A7BF6"/>
    <w:rsid w:val="00B411DB"/>
    <w:rsid w:val="00BA3203"/>
    <w:rsid w:val="00C03D7D"/>
    <w:rsid w:val="00C50B27"/>
    <w:rsid w:val="00D07073"/>
    <w:rsid w:val="00D62416"/>
    <w:rsid w:val="00DC1BF5"/>
    <w:rsid w:val="00E709EA"/>
    <w:rsid w:val="00FA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CFC50"/>
  <w15:chartTrackingRefBased/>
  <w15:docId w15:val="{982E6463-80F2-4A35-9B35-D0D0253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FA340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258</Words>
  <Characters>1732</Characters>
  <Application>Microsoft Office Word</Application>
  <DocSecurity>4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Petra Cejnarová</cp:lastModifiedBy>
  <cp:revision>2</cp:revision>
  <cp:lastPrinted>2012-04-25T08:21:00Z</cp:lastPrinted>
  <dcterms:created xsi:type="dcterms:W3CDTF">2021-08-24T10:22:00Z</dcterms:created>
  <dcterms:modified xsi:type="dcterms:W3CDTF">2021-08-24T10:22:00Z</dcterms:modified>
</cp:coreProperties>
</file>