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FF1BD03" w14:textId="77777777" w:rsidTr="00C50B27">
        <w:tc>
          <w:tcPr>
            <w:tcW w:w="9828" w:type="dxa"/>
            <w:gridSpan w:val="9"/>
          </w:tcPr>
          <w:p w14:paraId="0CF8CD89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084A08D" w14:textId="77777777" w:rsidTr="00C50B27">
        <w:tc>
          <w:tcPr>
            <w:tcW w:w="2808" w:type="dxa"/>
          </w:tcPr>
          <w:p w14:paraId="37ECF76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8DCFA8D" w14:textId="77777777" w:rsidR="006847E2" w:rsidRPr="00C50B27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Miroslava Kociánová</w:t>
            </w:r>
          </w:p>
        </w:tc>
      </w:tr>
      <w:tr w:rsidR="006847E2" w:rsidRPr="00C50B27" w14:paraId="6617A478" w14:textId="77777777" w:rsidTr="00C50B27">
        <w:tc>
          <w:tcPr>
            <w:tcW w:w="2808" w:type="dxa"/>
          </w:tcPr>
          <w:p w14:paraId="2B103D4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90CAB62" w14:textId="77777777" w:rsidR="006847E2" w:rsidRPr="00C50B27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rodiny na finanční gramotnost žáků středních škol</w:t>
            </w:r>
          </w:p>
        </w:tc>
      </w:tr>
      <w:tr w:rsidR="006847E2" w:rsidRPr="00C50B27" w14:paraId="42923310" w14:textId="77777777" w:rsidTr="00C50B27">
        <w:tc>
          <w:tcPr>
            <w:tcW w:w="2808" w:type="dxa"/>
          </w:tcPr>
          <w:p w14:paraId="340D6F9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27E4E65" w14:textId="77777777" w:rsidR="006847E2" w:rsidRPr="00C50B27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3D9FB63" w14:textId="77777777" w:rsidTr="00C50B27">
        <w:tc>
          <w:tcPr>
            <w:tcW w:w="2808" w:type="dxa"/>
          </w:tcPr>
          <w:p w14:paraId="7DBDB36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1981E94" w14:textId="77777777" w:rsidR="006847E2" w:rsidRPr="00C50B27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2F3E6B3" w14:textId="77777777" w:rsidTr="00C50B27">
        <w:tc>
          <w:tcPr>
            <w:tcW w:w="2808" w:type="dxa"/>
          </w:tcPr>
          <w:p w14:paraId="0C8E0D4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09F8667" w14:textId="77777777" w:rsidR="006847E2" w:rsidRPr="00C50B27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262CD08" w14:textId="77777777" w:rsidTr="00C50B27">
        <w:tc>
          <w:tcPr>
            <w:tcW w:w="2808" w:type="dxa"/>
            <w:vAlign w:val="center"/>
          </w:tcPr>
          <w:p w14:paraId="21E62D3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661FFD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8A1631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AEBEBA2" w14:textId="77777777" w:rsidTr="00C50B27">
        <w:tc>
          <w:tcPr>
            <w:tcW w:w="9828" w:type="dxa"/>
            <w:gridSpan w:val="9"/>
            <w:shd w:val="clear" w:color="auto" w:fill="A6A6A6"/>
          </w:tcPr>
          <w:p w14:paraId="536092C8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0DFEB9B" w14:textId="77777777" w:rsidTr="00C50B27">
        <w:tc>
          <w:tcPr>
            <w:tcW w:w="6791" w:type="dxa"/>
            <w:gridSpan w:val="3"/>
          </w:tcPr>
          <w:p w14:paraId="07BB6BB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1EFD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F00B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E45B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DA725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5D5F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32E7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6C3A91E" w14:textId="77777777" w:rsidTr="00C50B27">
        <w:tc>
          <w:tcPr>
            <w:tcW w:w="6791" w:type="dxa"/>
            <w:gridSpan w:val="3"/>
          </w:tcPr>
          <w:p w14:paraId="695E7E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92656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E279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5079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63A3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84CD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DCE8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3280305" w14:textId="77777777" w:rsidTr="00C50B27">
        <w:tc>
          <w:tcPr>
            <w:tcW w:w="6791" w:type="dxa"/>
            <w:gridSpan w:val="3"/>
          </w:tcPr>
          <w:p w14:paraId="6B3BA22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9C8FC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9BD7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AD0D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E87C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0FDB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7095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7005C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108BB2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1AC2944" w14:textId="77777777" w:rsidTr="00C50B27">
        <w:tc>
          <w:tcPr>
            <w:tcW w:w="6791" w:type="dxa"/>
            <w:gridSpan w:val="3"/>
          </w:tcPr>
          <w:p w14:paraId="03ED317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D8FCB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75E7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3F77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D5DE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BD14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C549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9821A09" w14:textId="77777777" w:rsidTr="00C50B27">
        <w:tc>
          <w:tcPr>
            <w:tcW w:w="6791" w:type="dxa"/>
            <w:gridSpan w:val="3"/>
          </w:tcPr>
          <w:p w14:paraId="04B7E49B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DC9CC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A5DB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F4C3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304F8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B6A4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CBC6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059B7A" w14:textId="77777777" w:rsidTr="00C50B27">
        <w:tc>
          <w:tcPr>
            <w:tcW w:w="6791" w:type="dxa"/>
            <w:gridSpan w:val="3"/>
          </w:tcPr>
          <w:p w14:paraId="4F2DA45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507362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B4B8F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28331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3DF4D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E7C2D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2B666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40E969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42A41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79D6E40" w14:textId="77777777" w:rsidTr="00C50B27">
        <w:tc>
          <w:tcPr>
            <w:tcW w:w="6791" w:type="dxa"/>
            <w:gridSpan w:val="3"/>
          </w:tcPr>
          <w:p w14:paraId="2EB41D4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ED357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C615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2B0A0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2C82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8774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821C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DCF85BD" w14:textId="77777777" w:rsidTr="00C50B27">
        <w:tc>
          <w:tcPr>
            <w:tcW w:w="6791" w:type="dxa"/>
            <w:gridSpan w:val="3"/>
          </w:tcPr>
          <w:p w14:paraId="0D9B3AC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72BDB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8F03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1880F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BC86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7CD3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CE2E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B443B1B" w14:textId="77777777" w:rsidTr="00C50B27">
        <w:tc>
          <w:tcPr>
            <w:tcW w:w="6791" w:type="dxa"/>
            <w:gridSpan w:val="3"/>
          </w:tcPr>
          <w:p w14:paraId="7D4A7F5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E055C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CB66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1840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694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393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ED8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85A75F2" w14:textId="77777777" w:rsidTr="00C50B27">
        <w:tc>
          <w:tcPr>
            <w:tcW w:w="6791" w:type="dxa"/>
            <w:gridSpan w:val="3"/>
          </w:tcPr>
          <w:p w14:paraId="139C52C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F2059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70B39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ABD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0F2B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17B20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1568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8E141D9" w14:textId="77777777" w:rsidTr="00B411DB">
        <w:tc>
          <w:tcPr>
            <w:tcW w:w="9828" w:type="dxa"/>
            <w:gridSpan w:val="9"/>
            <w:shd w:val="clear" w:color="auto" w:fill="A6A6A6"/>
          </w:tcPr>
          <w:p w14:paraId="516B9FE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BD96C32" w14:textId="77777777" w:rsidTr="00C50B27">
        <w:tc>
          <w:tcPr>
            <w:tcW w:w="6791" w:type="dxa"/>
            <w:gridSpan w:val="3"/>
          </w:tcPr>
          <w:p w14:paraId="64A7E3C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7D9D06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1D2FCD" w14:textId="77777777" w:rsidR="00B411DB" w:rsidRPr="00C50B27" w:rsidRDefault="009354C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CBF954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CE9B6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2CE41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36EAC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1363C75" w14:textId="77777777" w:rsidTr="00C50B27">
        <w:tc>
          <w:tcPr>
            <w:tcW w:w="6791" w:type="dxa"/>
            <w:gridSpan w:val="3"/>
          </w:tcPr>
          <w:p w14:paraId="6F1891E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CA23F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70E9E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C8E1AF" w14:textId="77777777" w:rsidR="00B411DB" w:rsidRPr="00C50B27" w:rsidRDefault="009354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286CF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E504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BF6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9EAC8C5" w14:textId="77777777" w:rsidTr="00C50B27">
        <w:tc>
          <w:tcPr>
            <w:tcW w:w="6791" w:type="dxa"/>
            <w:gridSpan w:val="3"/>
          </w:tcPr>
          <w:p w14:paraId="68BA0F0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4DF2DB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E901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F1EE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59E44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983D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7F4E4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379689" w14:textId="77777777" w:rsidTr="00C50B27">
        <w:tc>
          <w:tcPr>
            <w:tcW w:w="9828" w:type="dxa"/>
            <w:gridSpan w:val="9"/>
          </w:tcPr>
          <w:p w14:paraId="5F24F24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76F56ED" w14:textId="77777777" w:rsidR="00B411DB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7566805C" w14:textId="77777777" w:rsidR="00ED0D95" w:rsidRPr="00C50B27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srozumitelná, autorka využívá dostatečné množství zdrojů.</w:t>
            </w:r>
          </w:p>
          <w:p w14:paraId="78574773" w14:textId="77777777" w:rsidR="00B411DB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Výzkumy popsané v souvislosti s výzkumným problémem.</w:t>
            </w:r>
          </w:p>
          <w:p w14:paraId="475CF4B2" w14:textId="77777777" w:rsidR="00ED0D95" w:rsidRPr="00C50B27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zkoumání jsou jasně definované.</w:t>
            </w:r>
          </w:p>
          <w:p w14:paraId="54243C7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D314980" w14:textId="77777777" w:rsidR="00B411DB" w:rsidRPr="00C50B27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36DD6EEB" w14:textId="77777777" w:rsidR="00B411DB" w:rsidRPr="00C50B27" w:rsidRDefault="00ED0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teoretické části autorka měla více prostoru věnovat finanční gramotnosti v souvislosti se školou.</w:t>
            </w:r>
          </w:p>
          <w:p w14:paraId="67F508C8" w14:textId="77777777" w:rsidR="00B411DB" w:rsidRPr="00C50B27" w:rsidRDefault="009354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Prezentace výsledků je místy nepřehledná.</w:t>
            </w:r>
          </w:p>
          <w:p w14:paraId="3E5ED19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69AC3FA" w14:textId="77777777" w:rsidR="00B411DB" w:rsidRPr="00C50B27" w:rsidRDefault="009354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0A5D23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F41CF1E" w14:textId="77777777" w:rsidTr="00C50B27">
        <w:tc>
          <w:tcPr>
            <w:tcW w:w="9828" w:type="dxa"/>
            <w:gridSpan w:val="9"/>
          </w:tcPr>
          <w:p w14:paraId="1996C70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85E5FC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78C9E38" w14:textId="77777777" w:rsidR="00B411DB" w:rsidRPr="00C50B27" w:rsidRDefault="008815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fakt, že žáci deklarují získávání informací o penězích ve větší míře ve škole než v rodině, v souladu s teorií či ostatními výzkumy (s. 32)?</w:t>
            </w:r>
          </w:p>
          <w:p w14:paraId="189EB72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E4B0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E3435AB" w14:textId="77777777" w:rsidTr="00C50B27">
        <w:tc>
          <w:tcPr>
            <w:tcW w:w="6791" w:type="dxa"/>
            <w:gridSpan w:val="3"/>
          </w:tcPr>
          <w:p w14:paraId="0AB36BD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03C1A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E97D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CA427E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209C0BC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D7DC8D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8E7BE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3EB985" w14:textId="77777777" w:rsidTr="00C50B27">
        <w:tc>
          <w:tcPr>
            <w:tcW w:w="4068" w:type="dxa"/>
            <w:gridSpan w:val="2"/>
            <w:vAlign w:val="center"/>
          </w:tcPr>
          <w:p w14:paraId="13FBB89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54C7">
              <w:rPr>
                <w:sz w:val="22"/>
                <w:szCs w:val="22"/>
              </w:rPr>
              <w:t xml:space="preserve"> 29. 6. 2020</w:t>
            </w:r>
          </w:p>
        </w:tc>
        <w:tc>
          <w:tcPr>
            <w:tcW w:w="5760" w:type="dxa"/>
            <w:gridSpan w:val="7"/>
            <w:vAlign w:val="center"/>
          </w:tcPr>
          <w:p w14:paraId="3AE4452E" w14:textId="77777777" w:rsidR="00B411DB" w:rsidRPr="00C50B27" w:rsidRDefault="00B411DB" w:rsidP="009354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354C7">
              <w:rPr>
                <w:sz w:val="22"/>
                <w:szCs w:val="22"/>
              </w:rPr>
              <w:t xml:space="preserve"> Jakub Hladík v.r.</w:t>
            </w:r>
            <w:bookmarkStart w:id="0" w:name="_GoBack"/>
            <w:bookmarkEnd w:id="0"/>
          </w:p>
        </w:tc>
      </w:tr>
    </w:tbl>
    <w:p w14:paraId="1B600BE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8F63" w14:textId="77777777" w:rsidR="00ED0D95" w:rsidRDefault="00ED0D95">
      <w:r>
        <w:separator/>
      </w:r>
    </w:p>
  </w:endnote>
  <w:endnote w:type="continuationSeparator" w:id="0">
    <w:p w14:paraId="540637D0" w14:textId="77777777" w:rsidR="00ED0D95" w:rsidRDefault="00ED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8EA03" w14:textId="77777777" w:rsidR="00ED0D95" w:rsidRDefault="00ED0D95">
      <w:r>
        <w:separator/>
      </w:r>
    </w:p>
  </w:footnote>
  <w:footnote w:type="continuationSeparator" w:id="0">
    <w:p w14:paraId="13034219" w14:textId="77777777" w:rsidR="00ED0D95" w:rsidRDefault="00ED0D95">
      <w:r>
        <w:continuationSeparator/>
      </w:r>
    </w:p>
  </w:footnote>
  <w:footnote w:id="1">
    <w:p w14:paraId="2774D73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95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8153C"/>
    <w:rsid w:val="009354C7"/>
    <w:rsid w:val="00B411DB"/>
    <w:rsid w:val="00BA3203"/>
    <w:rsid w:val="00C03D7D"/>
    <w:rsid w:val="00C50B27"/>
    <w:rsid w:val="00D62416"/>
    <w:rsid w:val="00DC1BF5"/>
    <w:rsid w:val="00E709EA"/>
    <w:rsid w:val="00E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4293F"/>
  <w15:chartTrackingRefBased/>
  <w15:docId w15:val="{D216443F-7E2D-47A1-BF6E-F990AD2A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47297-7846-42C2-9702-A5AFFAA2D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8583C-D3B8-41AD-A1DA-9077D5826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411E6-A5DF-4AC3-A81E-0F01034F0C4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3c67291b-3338-4090-b772-f9ab6bebea61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25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2020-06-29T09:18:00Z</dcterms:created>
  <dcterms:modified xsi:type="dcterms:W3CDTF">2020-06-29T09:43:00Z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