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2D4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Renáta Páníková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klientů dětského domova na ukončení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77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31F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02E48" w:rsidRPr="00C50B27" w:rsidTr="00C50B27">
        <w:tc>
          <w:tcPr>
            <w:tcW w:w="6791" w:type="dxa"/>
            <w:gridSpan w:val="3"/>
          </w:tcPr>
          <w:p w:rsidR="00E02E48" w:rsidRPr="00C50B27" w:rsidRDefault="00E02E48" w:rsidP="00E02E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02E48" w:rsidRPr="00C50B27" w:rsidRDefault="00031F58" w:rsidP="00E02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02E48" w:rsidRPr="00C50B27" w:rsidRDefault="00E02E48" w:rsidP="00E02E48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31F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9103B" w:rsidRPr="00C50B27" w:rsidTr="00C50B27">
        <w:tc>
          <w:tcPr>
            <w:tcW w:w="6791" w:type="dxa"/>
            <w:gridSpan w:val="3"/>
          </w:tcPr>
          <w:p w:rsidR="0059103B" w:rsidRPr="00C50B27" w:rsidRDefault="0059103B" w:rsidP="005910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9103B" w:rsidRPr="00C50B27" w:rsidRDefault="000401AE" w:rsidP="0059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</w:tr>
      <w:tr w:rsidR="0059103B" w:rsidRPr="00C50B27" w:rsidTr="00C50B27">
        <w:tc>
          <w:tcPr>
            <w:tcW w:w="6791" w:type="dxa"/>
            <w:gridSpan w:val="3"/>
          </w:tcPr>
          <w:p w:rsidR="0059103B" w:rsidRPr="00C50B27" w:rsidRDefault="0059103B" w:rsidP="005910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9103B" w:rsidRPr="00C50B27" w:rsidRDefault="0059103B" w:rsidP="0059103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1F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77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02B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1F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7774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80D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35E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31F58" w:rsidRDefault="00031F5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tématu, které je aktuální v každé době.</w:t>
            </w:r>
          </w:p>
          <w:p w:rsidR="00031F58" w:rsidRDefault="00031F5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Vazba tématu na studovaný obor.</w:t>
            </w:r>
          </w:p>
          <w:p w:rsidR="002D4FA8" w:rsidRDefault="002D4FA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Osnova práce vhodně kopíruje název práce. </w:t>
            </w:r>
          </w:p>
          <w:p w:rsidR="00A06D31" w:rsidRDefault="0037774C" w:rsidP="00A06D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Dostatečný počet použité literatury.</w:t>
            </w:r>
            <w:r w:rsidR="00A06D31" w:rsidRPr="002D4FA8">
              <w:rPr>
                <w:sz w:val="22"/>
                <w:szCs w:val="22"/>
              </w:rPr>
              <w:t xml:space="preserve"> </w:t>
            </w:r>
          </w:p>
          <w:p w:rsidR="008924B8" w:rsidRPr="002D4FA8" w:rsidRDefault="008924B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vychází ze stanovených cílů. Cíl je (vzhledem ke kvalitativnímu pojetí) formulován vhodně. </w:t>
            </w:r>
            <w:r w:rsidR="0037774C">
              <w:rPr>
                <w:sz w:val="22"/>
                <w:szCs w:val="22"/>
              </w:rPr>
              <w:t>Škoda, že neladí se zvoleným designem (IPA).</w:t>
            </w: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37774C" w:rsidRDefault="0037774C" w:rsidP="0037774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Gramatická správnost (autorka ovládá jednoduché mluvnické struktury a základní gramatické  vazby, ale složitější struktury používá nesprávně). </w:t>
            </w:r>
            <w:r w:rsidR="002D4FA8" w:rsidRPr="0037774C">
              <w:rPr>
                <w:sz w:val="22"/>
                <w:szCs w:val="22"/>
              </w:rPr>
              <w:t xml:space="preserve">Text působí těžkopádně, upracovaně. Jsou zde patrné přechody („od autora k autorovi“). </w:t>
            </w:r>
          </w:p>
          <w:p w:rsidR="00031F58" w:rsidRDefault="00031F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Odborná úroveň je na </w:t>
            </w:r>
            <w:r w:rsidR="0037774C">
              <w:rPr>
                <w:sz w:val="22"/>
                <w:szCs w:val="22"/>
              </w:rPr>
              <w:t>výchozí</w:t>
            </w:r>
            <w:r>
              <w:rPr>
                <w:sz w:val="22"/>
                <w:szCs w:val="22"/>
              </w:rPr>
              <w:t xml:space="preserve"> úrovni.</w:t>
            </w:r>
          </w:p>
          <w:p w:rsidR="00031F58" w:rsidRDefault="00031F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objevují </w:t>
            </w:r>
            <w:r w:rsidR="0037774C">
              <w:rPr>
                <w:sz w:val="22"/>
                <w:szCs w:val="22"/>
              </w:rPr>
              <w:t>nepřesné</w:t>
            </w:r>
            <w:r>
              <w:rPr>
                <w:sz w:val="22"/>
                <w:szCs w:val="22"/>
              </w:rPr>
              <w:t xml:space="preserve"> informace.</w:t>
            </w:r>
          </w:p>
          <w:p w:rsidR="00031F58" w:rsidRDefault="00031F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Neporozumění některým zákonitostem statistiky se odráží v nevhodných formulacích, analýze a interpretaci dat (př. „použiji kvalitativní přístup, protože se nejvíce hodí k charakteru faktorů, které zde zkoumám“, s. 29 – autorka ale žádné faktory nezkoumala</w:t>
            </w:r>
            <w:r w:rsidR="003777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37774C" w:rsidRDefault="0037774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Designu výzkumu příliš neodpovídají výzkumné otázky.</w:t>
            </w:r>
          </w:p>
          <w:p w:rsidR="0037774C" w:rsidRDefault="00035E64" w:rsidP="003777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stručná analýza dat. </w:t>
            </w:r>
          </w:p>
          <w:p w:rsidR="0037774C" w:rsidRDefault="0037774C" w:rsidP="00A02BE3">
            <w:pPr>
              <w:rPr>
                <w:sz w:val="22"/>
                <w:szCs w:val="22"/>
              </w:rPr>
            </w:pPr>
          </w:p>
          <w:p w:rsidR="00A02BE3" w:rsidRPr="00A02BE3" w:rsidRDefault="00A02BE3" w:rsidP="00A0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C0114" w:rsidP="00A06D3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obhajobě si, prosím, přineste transkripty rozhovorů.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777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13. 5. 2019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192F"/>
    <w:multiLevelType w:val="hybridMultilevel"/>
    <w:tmpl w:val="69789316"/>
    <w:lvl w:ilvl="0" w:tplc="8EBEB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31F58"/>
    <w:rsid w:val="00035E64"/>
    <w:rsid w:val="000401AE"/>
    <w:rsid w:val="000D2886"/>
    <w:rsid w:val="000E2C47"/>
    <w:rsid w:val="001453CA"/>
    <w:rsid w:val="00176818"/>
    <w:rsid w:val="002A1537"/>
    <w:rsid w:val="002D4FA8"/>
    <w:rsid w:val="00362AB0"/>
    <w:rsid w:val="0037774C"/>
    <w:rsid w:val="00380D81"/>
    <w:rsid w:val="003F5DA2"/>
    <w:rsid w:val="00512982"/>
    <w:rsid w:val="00514664"/>
    <w:rsid w:val="00526D47"/>
    <w:rsid w:val="0055255D"/>
    <w:rsid w:val="0059103B"/>
    <w:rsid w:val="005B1AA3"/>
    <w:rsid w:val="005B25BE"/>
    <w:rsid w:val="005C219A"/>
    <w:rsid w:val="0067323D"/>
    <w:rsid w:val="006847E2"/>
    <w:rsid w:val="006D4E52"/>
    <w:rsid w:val="00730C1A"/>
    <w:rsid w:val="00833A78"/>
    <w:rsid w:val="00834695"/>
    <w:rsid w:val="008924B8"/>
    <w:rsid w:val="009C69EC"/>
    <w:rsid w:val="00A02BE3"/>
    <w:rsid w:val="00A06D31"/>
    <w:rsid w:val="00B411DB"/>
    <w:rsid w:val="00BA3203"/>
    <w:rsid w:val="00BC0114"/>
    <w:rsid w:val="00C03D7D"/>
    <w:rsid w:val="00C50B27"/>
    <w:rsid w:val="00D62416"/>
    <w:rsid w:val="00DC1BF5"/>
    <w:rsid w:val="00E02E48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41206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98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18</cp:revision>
  <cp:lastPrinted>2019-05-13T12:07:00Z</cp:lastPrinted>
  <dcterms:created xsi:type="dcterms:W3CDTF">2019-04-23T09:52:00Z</dcterms:created>
  <dcterms:modified xsi:type="dcterms:W3CDTF">2020-07-06T19:17:00Z</dcterms:modified>
</cp:coreProperties>
</file>