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841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Hložková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309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podpory dětí ze socioekonomicky znevýhodněného prostředí</w:t>
            </w:r>
          </w:p>
        </w:tc>
      </w:tr>
      <w:tr w:rsidR="00284139" w:rsidRPr="00C50B27" w:rsidTr="00C50B27">
        <w:tc>
          <w:tcPr>
            <w:tcW w:w="2808" w:type="dxa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Veronika Pečivová</w:t>
            </w:r>
          </w:p>
        </w:tc>
      </w:tr>
      <w:tr w:rsidR="00284139" w:rsidRPr="00C50B27" w:rsidTr="00C50B27">
        <w:tc>
          <w:tcPr>
            <w:tcW w:w="2808" w:type="dxa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84139" w:rsidRPr="00C50B27" w:rsidTr="00C50B27">
        <w:tc>
          <w:tcPr>
            <w:tcW w:w="2808" w:type="dxa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84139" w:rsidRPr="00C50B27" w:rsidRDefault="00A309E1" w:rsidP="0028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284139" w:rsidRPr="00C50B27" w:rsidTr="00C50B27">
        <w:tc>
          <w:tcPr>
            <w:tcW w:w="2808" w:type="dxa"/>
            <w:vAlign w:val="center"/>
          </w:tcPr>
          <w:p w:rsidR="00284139" w:rsidRPr="00C50B27" w:rsidRDefault="00284139" w:rsidP="0028413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84139" w:rsidRPr="00C50B27" w:rsidRDefault="00284139" w:rsidP="0028413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284139" w:rsidRPr="00C50B27" w:rsidRDefault="00284139" w:rsidP="0028413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284139" w:rsidRPr="00C50B27" w:rsidTr="00C50B27">
        <w:tc>
          <w:tcPr>
            <w:tcW w:w="9828" w:type="dxa"/>
            <w:gridSpan w:val="9"/>
            <w:shd w:val="clear" w:color="auto" w:fill="A6A6A6"/>
          </w:tcPr>
          <w:p w:rsidR="00284139" w:rsidRPr="00C50B27" w:rsidRDefault="00284139" w:rsidP="0028413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84139" w:rsidRPr="00A309E1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A309E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A309E1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A309E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A309E1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A309E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84139" w:rsidRPr="00B70F5F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B70F5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B70F5F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B70F5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B70F5F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B70F5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84139" w:rsidRPr="00B70F5F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B70F5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B70F5F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B70F5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B70F5F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B70F5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B70F5F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B70F5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B411DB">
        <w:tc>
          <w:tcPr>
            <w:tcW w:w="9828" w:type="dxa"/>
            <w:gridSpan w:val="9"/>
            <w:shd w:val="clear" w:color="auto" w:fill="A6A6A6"/>
          </w:tcPr>
          <w:p w:rsidR="00284139" w:rsidRPr="00B411DB" w:rsidRDefault="00284139" w:rsidP="0028413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B70F5F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B70F5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B70F5F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B70F5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84139" w:rsidRPr="00B70F5F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B70F5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9828" w:type="dxa"/>
            <w:gridSpan w:val="9"/>
          </w:tcPr>
          <w:p w:rsidR="00284139" w:rsidRDefault="00284139" w:rsidP="0028413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20B2F" w:rsidRPr="00C50B27" w:rsidRDefault="00620B2F" w:rsidP="00284139">
            <w:pPr>
              <w:rPr>
                <w:b/>
                <w:sz w:val="22"/>
                <w:szCs w:val="22"/>
              </w:rPr>
            </w:pPr>
          </w:p>
          <w:p w:rsidR="000C7F5F" w:rsidRPr="001963C7" w:rsidRDefault="000C7F5F" w:rsidP="000C7F5F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Silné stránky:</w:t>
            </w:r>
          </w:p>
          <w:p w:rsidR="000C7F5F" w:rsidRDefault="000C7F5F" w:rsidP="000C7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zajímavé z pohledu sociální podpory dětí</w:t>
            </w:r>
          </w:p>
          <w:p w:rsidR="00D258A5" w:rsidRDefault="00D258A5" w:rsidP="000C7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dostatečně propracována</w:t>
            </w:r>
          </w:p>
          <w:p w:rsidR="000C7F5F" w:rsidRDefault="000C7F5F" w:rsidP="000C7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</w:t>
            </w:r>
            <w:r w:rsidR="000F5F92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 xml:space="preserve">zodpověděla stanovené výzkumné otázky </w:t>
            </w:r>
          </w:p>
          <w:p w:rsidR="000C7F5F" w:rsidRDefault="000C7F5F" w:rsidP="000C7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mohou posloužit zařízením sociálních služeb jako reflexe nabízené podpory</w:t>
            </w:r>
          </w:p>
          <w:p w:rsidR="00F811F9" w:rsidRDefault="00F811F9" w:rsidP="000C7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si poradila s nelehkou situací v důsledku epidemie a podařilo se jí zajistit všechny rozhovory s</w:t>
            </w:r>
            <w:r w:rsidR="000231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participanty</w:t>
            </w:r>
          </w:p>
          <w:p w:rsidR="0002317E" w:rsidRPr="00C50B27" w:rsidRDefault="0002317E" w:rsidP="000C7F5F">
            <w:pPr>
              <w:rPr>
                <w:sz w:val="22"/>
                <w:szCs w:val="22"/>
              </w:rPr>
            </w:pPr>
          </w:p>
          <w:p w:rsidR="00B671F2" w:rsidRDefault="000C7F5F" w:rsidP="00B671F2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Slabé stránky:</w:t>
            </w:r>
          </w:p>
          <w:p w:rsidR="00B671F2" w:rsidRPr="00620B2F" w:rsidRDefault="00A24E94" w:rsidP="00620B2F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B671F2" w:rsidRPr="00B671F2">
              <w:rPr>
                <w:sz w:val="22"/>
                <w:szCs w:val="22"/>
              </w:rPr>
              <w:t xml:space="preserve">ěkteré pasáže by </w:t>
            </w:r>
            <w:r w:rsidR="00B511DD">
              <w:rPr>
                <w:sz w:val="22"/>
                <w:szCs w:val="22"/>
              </w:rPr>
              <w:t>mohly být přesněji formulovány</w:t>
            </w:r>
          </w:p>
          <w:p w:rsidR="00284139" w:rsidRPr="00C50B27" w:rsidRDefault="00284139" w:rsidP="00284139">
            <w:pPr>
              <w:rPr>
                <w:sz w:val="22"/>
                <w:szCs w:val="22"/>
              </w:rPr>
            </w:pPr>
          </w:p>
        </w:tc>
      </w:tr>
      <w:tr w:rsidR="00284139" w:rsidRPr="00C50B27" w:rsidTr="00C50B27">
        <w:tc>
          <w:tcPr>
            <w:tcW w:w="9828" w:type="dxa"/>
            <w:gridSpan w:val="9"/>
          </w:tcPr>
          <w:p w:rsidR="00284139" w:rsidRPr="00620B2F" w:rsidRDefault="00284139" w:rsidP="0028413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20B2F" w:rsidRDefault="00620B2F" w:rsidP="00284139">
            <w:pPr>
              <w:rPr>
                <w:sz w:val="22"/>
                <w:szCs w:val="22"/>
              </w:rPr>
            </w:pPr>
          </w:p>
          <w:p w:rsidR="00620B2F" w:rsidRPr="00C50B27" w:rsidRDefault="00620B2F" w:rsidP="00284139">
            <w:pPr>
              <w:rPr>
                <w:sz w:val="22"/>
                <w:szCs w:val="22"/>
              </w:rPr>
            </w:pPr>
          </w:p>
          <w:p w:rsidR="00353B92" w:rsidRDefault="00353B92" w:rsidP="00353B9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byly důvody výběru konkrétních zařízení sociálních služeb pro výzkum?</w:t>
            </w:r>
          </w:p>
          <w:p w:rsidR="00284139" w:rsidRPr="00353B92" w:rsidRDefault="00620B2F" w:rsidP="00353B9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</w:t>
            </w:r>
            <w:r w:rsidR="00A24E94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zjištění pro byla pro Vás překvapivá?</w:t>
            </w:r>
          </w:p>
          <w:p w:rsidR="00284139" w:rsidRPr="00C50B27" w:rsidRDefault="00284139" w:rsidP="00284139">
            <w:pPr>
              <w:rPr>
                <w:sz w:val="22"/>
                <w:szCs w:val="22"/>
              </w:rPr>
            </w:pPr>
          </w:p>
          <w:p w:rsidR="00284139" w:rsidRPr="00C50B27" w:rsidRDefault="00284139" w:rsidP="00284139">
            <w:pPr>
              <w:rPr>
                <w:sz w:val="22"/>
                <w:szCs w:val="22"/>
              </w:rPr>
            </w:pPr>
          </w:p>
          <w:p w:rsidR="00284139" w:rsidRPr="00C50B27" w:rsidRDefault="00284139" w:rsidP="00284139">
            <w:pPr>
              <w:rPr>
                <w:sz w:val="22"/>
                <w:szCs w:val="22"/>
              </w:rPr>
            </w:pPr>
          </w:p>
        </w:tc>
      </w:tr>
      <w:tr w:rsidR="00284139" w:rsidRPr="00C50B27" w:rsidTr="00C50B27">
        <w:tc>
          <w:tcPr>
            <w:tcW w:w="6791" w:type="dxa"/>
            <w:gridSpan w:val="3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284139" w:rsidRPr="0002317E" w:rsidRDefault="00284139" w:rsidP="00284139">
            <w:pPr>
              <w:jc w:val="center"/>
              <w:rPr>
                <w:b/>
                <w:bCs/>
                <w:sz w:val="22"/>
                <w:szCs w:val="22"/>
              </w:rPr>
            </w:pPr>
            <w:r w:rsidRPr="0002317E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284139" w:rsidRPr="00C50B27" w:rsidRDefault="00284139" w:rsidP="00284139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84139" w:rsidRPr="00C50B27" w:rsidTr="00C50B27">
        <w:tc>
          <w:tcPr>
            <w:tcW w:w="4068" w:type="dxa"/>
            <w:gridSpan w:val="2"/>
            <w:vAlign w:val="center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9061F">
              <w:rPr>
                <w:sz w:val="22"/>
                <w:szCs w:val="22"/>
              </w:rPr>
              <w:t xml:space="preserve"> 29. 6. 2020</w:t>
            </w:r>
          </w:p>
        </w:tc>
        <w:tc>
          <w:tcPr>
            <w:tcW w:w="5760" w:type="dxa"/>
            <w:gridSpan w:val="7"/>
            <w:vAlign w:val="center"/>
          </w:tcPr>
          <w:p w:rsidR="00284139" w:rsidRPr="00C50B27" w:rsidRDefault="00284139" w:rsidP="0028413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4B61" w:rsidRDefault="002C4B61">
      <w:r>
        <w:separator/>
      </w:r>
    </w:p>
  </w:endnote>
  <w:endnote w:type="continuationSeparator" w:id="0">
    <w:p w:rsidR="002C4B61" w:rsidRDefault="002C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4B61" w:rsidRDefault="002C4B61">
      <w:r>
        <w:separator/>
      </w:r>
    </w:p>
  </w:footnote>
  <w:footnote w:type="continuationSeparator" w:id="0">
    <w:p w:rsidR="002C4B61" w:rsidRDefault="002C4B61">
      <w:r>
        <w:continuationSeparator/>
      </w:r>
    </w:p>
  </w:footnote>
  <w:footnote w:id="1">
    <w:p w:rsidR="00284139" w:rsidRDefault="0028413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2623"/>
    <w:multiLevelType w:val="hybridMultilevel"/>
    <w:tmpl w:val="F4F03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033F"/>
    <w:multiLevelType w:val="hybridMultilevel"/>
    <w:tmpl w:val="F514A15C"/>
    <w:lvl w:ilvl="0" w:tplc="A7247A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843B1"/>
    <w:multiLevelType w:val="hybridMultilevel"/>
    <w:tmpl w:val="DB3630B8"/>
    <w:lvl w:ilvl="0" w:tplc="576AED3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22DF5"/>
    <w:multiLevelType w:val="hybridMultilevel"/>
    <w:tmpl w:val="9968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C5"/>
    <w:rsid w:val="0002317E"/>
    <w:rsid w:val="000C7F5F"/>
    <w:rsid w:val="000E2C47"/>
    <w:rsid w:val="000F5F92"/>
    <w:rsid w:val="00284139"/>
    <w:rsid w:val="002C4B61"/>
    <w:rsid w:val="003003F7"/>
    <w:rsid w:val="00353B92"/>
    <w:rsid w:val="00362AB0"/>
    <w:rsid w:val="003F5DA2"/>
    <w:rsid w:val="00512982"/>
    <w:rsid w:val="00514664"/>
    <w:rsid w:val="00526D47"/>
    <w:rsid w:val="0055255D"/>
    <w:rsid w:val="005C219A"/>
    <w:rsid w:val="00620B2F"/>
    <w:rsid w:val="00623CC5"/>
    <w:rsid w:val="006847E2"/>
    <w:rsid w:val="006B56DD"/>
    <w:rsid w:val="00730C1A"/>
    <w:rsid w:val="0089061F"/>
    <w:rsid w:val="00A24E94"/>
    <w:rsid w:val="00A309E1"/>
    <w:rsid w:val="00B411DB"/>
    <w:rsid w:val="00B511DD"/>
    <w:rsid w:val="00B671F2"/>
    <w:rsid w:val="00B70F5F"/>
    <w:rsid w:val="00BA3203"/>
    <w:rsid w:val="00C03D7D"/>
    <w:rsid w:val="00C50B27"/>
    <w:rsid w:val="00D258A5"/>
    <w:rsid w:val="00D62416"/>
    <w:rsid w:val="00DC1BF5"/>
    <w:rsid w:val="00E709EA"/>
    <w:rsid w:val="00F811F9"/>
    <w:rsid w:val="00F9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C32F5"/>
  <w15:chartTrackingRefBased/>
  <w15:docId w15:val="{B67FED0D-B020-4E39-894A-91524E6B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C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\CloudStation\UTB\PhD\BC%202019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</TotalTime>
  <Pages>2</Pages>
  <Words>287</Words>
  <Characters>1708</Characters>
  <Application>Microsoft Office Word</Application>
  <DocSecurity>0</DocSecurity>
  <Lines>40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Veronika Pečivová</dc:creator>
  <cp:keywords/>
  <cp:lastModifiedBy>Veronika</cp:lastModifiedBy>
  <cp:revision>4</cp:revision>
  <cp:lastPrinted>2012-04-25T08:21:00Z</cp:lastPrinted>
  <dcterms:created xsi:type="dcterms:W3CDTF">2020-06-27T12:36:00Z</dcterms:created>
  <dcterms:modified xsi:type="dcterms:W3CDTF">2020-06-29T12:54:00Z</dcterms:modified>
</cp:coreProperties>
</file>