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6B7B888" w14:textId="77777777" w:rsidTr="00C50B27">
        <w:tc>
          <w:tcPr>
            <w:tcW w:w="9828" w:type="dxa"/>
            <w:gridSpan w:val="9"/>
          </w:tcPr>
          <w:p w14:paraId="7AB256C5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FA461ED" w14:textId="77777777" w:rsidTr="00C50B27">
        <w:tc>
          <w:tcPr>
            <w:tcW w:w="2808" w:type="dxa"/>
          </w:tcPr>
          <w:p w14:paraId="712F01B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36187D2" w14:textId="77777777" w:rsidR="006847E2" w:rsidRPr="00C50B27" w:rsidRDefault="00DE0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Balcárková</w:t>
            </w:r>
          </w:p>
        </w:tc>
      </w:tr>
      <w:tr w:rsidR="006847E2" w:rsidRPr="00C50B27" w14:paraId="1E6BE239" w14:textId="77777777" w:rsidTr="00C50B27">
        <w:tc>
          <w:tcPr>
            <w:tcW w:w="2808" w:type="dxa"/>
          </w:tcPr>
          <w:p w14:paraId="204D84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8DC81C9" w14:textId="77777777" w:rsidR="006847E2" w:rsidRPr="00C50B27" w:rsidRDefault="00DE0D1C" w:rsidP="00DE0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Uplatňování tvořivých metod při přijímání nových klientů </w:t>
            </w:r>
            <w:r w:rsidR="00410F9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do nízkoprahového centra pro děti a mládež</w:t>
            </w:r>
          </w:p>
        </w:tc>
      </w:tr>
      <w:tr w:rsidR="006847E2" w:rsidRPr="00C50B27" w14:paraId="61DFFA5A" w14:textId="77777777" w:rsidTr="00C50B27">
        <w:tc>
          <w:tcPr>
            <w:tcW w:w="2808" w:type="dxa"/>
          </w:tcPr>
          <w:p w14:paraId="2BD27542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43E92291" w14:textId="77777777" w:rsidR="006847E2" w:rsidRPr="00C50B27" w:rsidRDefault="00DE0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1C98438" w14:textId="77777777" w:rsidTr="00C50B27">
        <w:tc>
          <w:tcPr>
            <w:tcW w:w="2808" w:type="dxa"/>
          </w:tcPr>
          <w:p w14:paraId="68943B3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9AFA13E" w14:textId="77777777" w:rsidR="006847E2" w:rsidRPr="00C50B27" w:rsidRDefault="00DE0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DDF428B" w14:textId="77777777" w:rsidTr="00C50B27">
        <w:tc>
          <w:tcPr>
            <w:tcW w:w="2808" w:type="dxa"/>
          </w:tcPr>
          <w:p w14:paraId="2AE210C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AA006E" w14:textId="77777777" w:rsidR="006847E2" w:rsidRPr="00C50B27" w:rsidRDefault="00DE0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FD6A03B" w14:textId="77777777" w:rsidTr="00C50B27">
        <w:tc>
          <w:tcPr>
            <w:tcW w:w="2808" w:type="dxa"/>
            <w:vAlign w:val="center"/>
          </w:tcPr>
          <w:p w14:paraId="3908AC6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CC9F5E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AEC8C7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C051193" w14:textId="77777777" w:rsidTr="00C50B27">
        <w:tc>
          <w:tcPr>
            <w:tcW w:w="9828" w:type="dxa"/>
            <w:gridSpan w:val="9"/>
            <w:shd w:val="clear" w:color="auto" w:fill="A6A6A6"/>
          </w:tcPr>
          <w:p w14:paraId="57CDC4D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07B544F" w14:textId="77777777" w:rsidTr="00C50B27">
        <w:tc>
          <w:tcPr>
            <w:tcW w:w="6791" w:type="dxa"/>
            <w:gridSpan w:val="3"/>
          </w:tcPr>
          <w:p w14:paraId="397FE0F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9E700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03AB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DAB8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E19E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833A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73BF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D0CE69" w14:textId="77777777" w:rsidTr="00C50B27">
        <w:tc>
          <w:tcPr>
            <w:tcW w:w="6791" w:type="dxa"/>
            <w:gridSpan w:val="3"/>
          </w:tcPr>
          <w:p w14:paraId="665E1E6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3C269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67A97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7DDA6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488B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1CD7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7EDC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FA0548" w14:textId="77777777" w:rsidTr="00C50B27">
        <w:tc>
          <w:tcPr>
            <w:tcW w:w="6791" w:type="dxa"/>
            <w:gridSpan w:val="3"/>
          </w:tcPr>
          <w:p w14:paraId="328B70D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754BD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EA44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5794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F08A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FDDA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A487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45E9C5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A97E4A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C097AE1" w14:textId="77777777" w:rsidTr="00C50B27">
        <w:tc>
          <w:tcPr>
            <w:tcW w:w="6791" w:type="dxa"/>
            <w:gridSpan w:val="3"/>
          </w:tcPr>
          <w:p w14:paraId="7CA0D66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14DFF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540D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A6A8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A365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6A4A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AE33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6323D7B" w14:textId="77777777" w:rsidTr="00C50B27">
        <w:tc>
          <w:tcPr>
            <w:tcW w:w="6791" w:type="dxa"/>
            <w:gridSpan w:val="3"/>
          </w:tcPr>
          <w:p w14:paraId="12BC0DD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36BAD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EEAA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0769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7072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F293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161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F8A80A2" w14:textId="77777777" w:rsidTr="00C50B27">
        <w:tc>
          <w:tcPr>
            <w:tcW w:w="6791" w:type="dxa"/>
            <w:gridSpan w:val="3"/>
          </w:tcPr>
          <w:p w14:paraId="406D772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28089A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2DA2E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EA26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39FFC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16100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249E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B9D3AC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758C8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5C0738" w14:textId="77777777" w:rsidTr="00C50B27">
        <w:tc>
          <w:tcPr>
            <w:tcW w:w="6791" w:type="dxa"/>
            <w:gridSpan w:val="3"/>
          </w:tcPr>
          <w:p w14:paraId="59E4204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B66084" w14:textId="77777777" w:rsidR="0055255D" w:rsidRPr="00C50B27" w:rsidRDefault="00410F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A167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1D67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069F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3446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85B4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653254" w14:textId="77777777" w:rsidTr="00C50B27">
        <w:tc>
          <w:tcPr>
            <w:tcW w:w="6791" w:type="dxa"/>
            <w:gridSpan w:val="3"/>
          </w:tcPr>
          <w:p w14:paraId="2A8DAFC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89D6D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81FC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CDAC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86A44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E520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1269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26916A" w14:textId="77777777" w:rsidTr="00C50B27">
        <w:tc>
          <w:tcPr>
            <w:tcW w:w="6791" w:type="dxa"/>
            <w:gridSpan w:val="3"/>
          </w:tcPr>
          <w:p w14:paraId="3248A58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802B3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B8F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B05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3249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44CA0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AEE2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6CB1BFC" w14:textId="77777777" w:rsidTr="00C50B27">
        <w:tc>
          <w:tcPr>
            <w:tcW w:w="6791" w:type="dxa"/>
            <w:gridSpan w:val="3"/>
          </w:tcPr>
          <w:p w14:paraId="2CA55F8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F4EBD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D9C9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03C7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13EA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87B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77B7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AEF3DC2" w14:textId="77777777" w:rsidTr="00B411DB">
        <w:tc>
          <w:tcPr>
            <w:tcW w:w="9828" w:type="dxa"/>
            <w:gridSpan w:val="9"/>
            <w:shd w:val="clear" w:color="auto" w:fill="A6A6A6"/>
          </w:tcPr>
          <w:p w14:paraId="08FD5D4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5D7123" w14:textId="77777777" w:rsidTr="00C50B27">
        <w:tc>
          <w:tcPr>
            <w:tcW w:w="6791" w:type="dxa"/>
            <w:gridSpan w:val="3"/>
          </w:tcPr>
          <w:p w14:paraId="47212FB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F2F68A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CE8FD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719F7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FEBEE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EF036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63666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DB283D" w14:textId="77777777" w:rsidTr="00C50B27">
        <w:tc>
          <w:tcPr>
            <w:tcW w:w="6791" w:type="dxa"/>
            <w:gridSpan w:val="3"/>
          </w:tcPr>
          <w:p w14:paraId="16CA2A2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4BEE2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FF1AB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B003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D8C6B2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F6F2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CBDC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9CE9C" w14:textId="77777777" w:rsidTr="00C50B27">
        <w:tc>
          <w:tcPr>
            <w:tcW w:w="9828" w:type="dxa"/>
            <w:gridSpan w:val="9"/>
          </w:tcPr>
          <w:p w14:paraId="4FA35E4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9650437" w14:textId="77777777" w:rsidR="00B411DB" w:rsidRPr="00C50B27" w:rsidRDefault="00DE0D1C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35F9FD3" w14:textId="77777777" w:rsidR="00B411DB" w:rsidRDefault="00353AA8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úzce spjato s praxí.</w:t>
            </w:r>
          </w:p>
          <w:p w14:paraId="4683466E" w14:textId="77777777" w:rsidR="00353AA8" w:rsidRDefault="00353AA8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poskytují</w:t>
            </w:r>
            <w:r w:rsidR="00410F92">
              <w:rPr>
                <w:sz w:val="22"/>
                <w:szCs w:val="22"/>
              </w:rPr>
              <w:t xml:space="preserve"> zejm. v prvních dvou kap.</w:t>
            </w:r>
            <w:r>
              <w:rPr>
                <w:sz w:val="22"/>
                <w:szCs w:val="22"/>
              </w:rPr>
              <w:t xml:space="preserve"> relevantní informace.</w:t>
            </w:r>
          </w:p>
          <w:p w14:paraId="3531CF91" w14:textId="77777777" w:rsidR="00353AA8" w:rsidRPr="00C50B27" w:rsidRDefault="00353AA8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jsou jasně formulované.</w:t>
            </w:r>
          </w:p>
          <w:p w14:paraId="52F4ACD7" w14:textId="77777777" w:rsidR="00B411DB" w:rsidRPr="00C50B27" w:rsidRDefault="00B411DB" w:rsidP="00410F92">
            <w:pPr>
              <w:jc w:val="both"/>
              <w:rPr>
                <w:sz w:val="22"/>
                <w:szCs w:val="22"/>
              </w:rPr>
            </w:pPr>
          </w:p>
          <w:p w14:paraId="0F9792AB" w14:textId="77777777" w:rsidR="00B411DB" w:rsidRPr="00C50B27" w:rsidRDefault="00DE0D1C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4E26670" w14:textId="77777777" w:rsidR="00B411DB" w:rsidRDefault="00353AA8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nějaká tematická provázanost třetí kapitoly s dvěma předchozími.</w:t>
            </w:r>
            <w:r w:rsidR="0075370F">
              <w:rPr>
                <w:sz w:val="22"/>
                <w:szCs w:val="22"/>
              </w:rPr>
              <w:t xml:space="preserve"> Z výzkumu navíc nevyplývá už nic</w:t>
            </w:r>
            <w:r w:rsidR="00410F92">
              <w:rPr>
                <w:sz w:val="22"/>
                <w:szCs w:val="22"/>
              </w:rPr>
              <w:t>,</w:t>
            </w:r>
            <w:r w:rsidR="0075370F">
              <w:rPr>
                <w:sz w:val="22"/>
                <w:szCs w:val="22"/>
              </w:rPr>
              <w:t xml:space="preserve"> co by souviselo se zážitkovou pedagogikou (hovoří se zde o tvořivých metodách, které však do kontextu zážitkové pedagogiky nejsou dány)</w:t>
            </w:r>
            <w:r w:rsidR="00410F92">
              <w:rPr>
                <w:sz w:val="22"/>
                <w:szCs w:val="22"/>
              </w:rPr>
              <w:t>.</w:t>
            </w:r>
          </w:p>
          <w:p w14:paraId="3C80B8FE" w14:textId="77777777" w:rsidR="00353AA8" w:rsidRDefault="00353AA8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popsán design kvalitativního výzkumu.</w:t>
            </w:r>
            <w:r w:rsidR="0075370F">
              <w:rPr>
                <w:sz w:val="22"/>
                <w:szCs w:val="22"/>
              </w:rPr>
              <w:t xml:space="preserve"> Byly využity rozhovory, které byly analyzovány prostřednictvím otevřeného kódování, byly popsány čtyři kategorie</w:t>
            </w:r>
            <w:r w:rsidR="00410F92">
              <w:rPr>
                <w:sz w:val="22"/>
                <w:szCs w:val="22"/>
              </w:rPr>
              <w:t>, které se v podstatě kryjí s výzkumnými otázkami</w:t>
            </w:r>
            <w:r w:rsidR="0075370F">
              <w:rPr>
                <w:sz w:val="22"/>
                <w:szCs w:val="22"/>
              </w:rPr>
              <w:t xml:space="preserve"> a dál už nic.</w:t>
            </w:r>
          </w:p>
          <w:p w14:paraId="3145CE1A" w14:textId="10541A97" w:rsidR="00353AA8" w:rsidRPr="00C50B27" w:rsidRDefault="00353AA8" w:rsidP="0041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5370F">
              <w:rPr>
                <w:sz w:val="22"/>
                <w:szCs w:val="22"/>
              </w:rPr>
              <w:t>Pokud bylo mj. cílem zjistit názor pracovníků na uplatňování tvořivých metod, tak by bylo smysluplnější použít kvantitativní přístup. Tím spíš, když se autorka v závěru spokojí s</w:t>
            </w:r>
            <w:r w:rsidR="00204A33">
              <w:rPr>
                <w:sz w:val="22"/>
                <w:szCs w:val="22"/>
              </w:rPr>
              <w:t xml:space="preserve"> jednoduchým</w:t>
            </w:r>
            <w:r w:rsidR="0075370F">
              <w:rPr>
                <w:sz w:val="22"/>
                <w:szCs w:val="22"/>
              </w:rPr>
              <w:t> </w:t>
            </w:r>
            <w:r w:rsidR="00204A33">
              <w:rPr>
                <w:sz w:val="22"/>
                <w:szCs w:val="22"/>
              </w:rPr>
              <w:t>konstatováním</w:t>
            </w:r>
            <w:r w:rsidR="0075370F">
              <w:rPr>
                <w:sz w:val="22"/>
                <w:szCs w:val="22"/>
              </w:rPr>
              <w:t xml:space="preserve">, </w:t>
            </w:r>
            <w:r w:rsidR="00204A33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75370F">
              <w:rPr>
                <w:sz w:val="22"/>
                <w:szCs w:val="22"/>
              </w:rPr>
              <w:t>že pracovníci mají k tvořivým metodám velmi kladný vztah.</w:t>
            </w:r>
          </w:p>
          <w:p w14:paraId="5E008F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68E8D26" w14:textId="77777777" w:rsidR="00F1326B" w:rsidRPr="00C50B27" w:rsidRDefault="00410F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08DC207C" w14:textId="77777777" w:rsidTr="00C50B27">
        <w:tc>
          <w:tcPr>
            <w:tcW w:w="9828" w:type="dxa"/>
            <w:gridSpan w:val="9"/>
          </w:tcPr>
          <w:p w14:paraId="1A080E6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21DC6E2" w14:textId="77777777" w:rsidR="00B411DB" w:rsidRDefault="007537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design kvalitativního výzkumu byl použit?</w:t>
            </w:r>
          </w:p>
          <w:p w14:paraId="0B63A5C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8D603DE" w14:textId="77777777" w:rsidTr="00C50B27">
        <w:tc>
          <w:tcPr>
            <w:tcW w:w="6791" w:type="dxa"/>
            <w:gridSpan w:val="3"/>
          </w:tcPr>
          <w:p w14:paraId="7FD6F0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3CE20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5D110D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080CB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7FD40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991D9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B56B7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6BCE5F" w14:textId="77777777" w:rsidTr="00C50B27">
        <w:tc>
          <w:tcPr>
            <w:tcW w:w="4068" w:type="dxa"/>
            <w:gridSpan w:val="2"/>
            <w:vAlign w:val="center"/>
          </w:tcPr>
          <w:p w14:paraId="455F58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0F92">
              <w:rPr>
                <w:sz w:val="22"/>
                <w:szCs w:val="22"/>
              </w:rPr>
              <w:t xml:space="preserve"> 25. 6. 2020</w:t>
            </w:r>
          </w:p>
        </w:tc>
        <w:tc>
          <w:tcPr>
            <w:tcW w:w="5760" w:type="dxa"/>
            <w:gridSpan w:val="7"/>
            <w:vAlign w:val="center"/>
          </w:tcPr>
          <w:p w14:paraId="75C3D26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0F92">
              <w:rPr>
                <w:sz w:val="22"/>
                <w:szCs w:val="22"/>
              </w:rPr>
              <w:t xml:space="preserve"> Jakub Hladí v.r.</w:t>
            </w:r>
          </w:p>
        </w:tc>
      </w:tr>
    </w:tbl>
    <w:p w14:paraId="66D9169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0883" w14:textId="77777777" w:rsidR="00DE0D1C" w:rsidRDefault="00DE0D1C">
      <w:r>
        <w:separator/>
      </w:r>
    </w:p>
  </w:endnote>
  <w:endnote w:type="continuationSeparator" w:id="0">
    <w:p w14:paraId="120313D7" w14:textId="77777777" w:rsidR="00DE0D1C" w:rsidRDefault="00DE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03645" w14:textId="77777777" w:rsidR="00DE0D1C" w:rsidRDefault="00DE0D1C">
      <w:r>
        <w:separator/>
      </w:r>
    </w:p>
  </w:footnote>
  <w:footnote w:type="continuationSeparator" w:id="0">
    <w:p w14:paraId="38CDA90D" w14:textId="77777777" w:rsidR="00DE0D1C" w:rsidRDefault="00DE0D1C">
      <w:r>
        <w:continuationSeparator/>
      </w:r>
    </w:p>
  </w:footnote>
  <w:footnote w:id="1">
    <w:p w14:paraId="6EE0ABD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C"/>
    <w:rsid w:val="00154F27"/>
    <w:rsid w:val="00204A33"/>
    <w:rsid w:val="00353AA8"/>
    <w:rsid w:val="00362AB0"/>
    <w:rsid w:val="003F5DA2"/>
    <w:rsid w:val="00410F92"/>
    <w:rsid w:val="00512982"/>
    <w:rsid w:val="00526D47"/>
    <w:rsid w:val="0055255D"/>
    <w:rsid w:val="005C219A"/>
    <w:rsid w:val="006847E2"/>
    <w:rsid w:val="0075370F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DE0D1C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19A5E"/>
  <w15:chartTrackingRefBased/>
  <w15:docId w15:val="{8BD930CD-C42E-4842-B0E5-3B506B9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9DE5E-6A07-431F-AAAA-5B8FE32F6E1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E65F14-FC37-4FAD-978A-564A291AA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F773A-3914-4499-8BE3-5A19B0D41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36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2020-06-25T04:30:00Z</dcterms:created>
  <dcterms:modified xsi:type="dcterms:W3CDTF">2020-07-03T05:25:00Z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