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64B7" w:rsidP="002D6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Novák,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B3A98" w:rsidRDefault="002D64B7" w:rsidP="00362AB0">
            <w:r w:rsidRPr="002D64B7">
              <w:rPr>
                <w:sz w:val="22"/>
              </w:rPr>
              <w:t>Profesní andragogika jako teorie kariérního uplatnění a postupů orientovaných na výkon nelékařských zdravotnických profesí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63F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6F792A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Pr="006F792A">
              <w:rPr>
                <w:b/>
                <w:sz w:val="22"/>
                <w:szCs w:val="22"/>
              </w:rPr>
              <w:t>silnou stránku</w:t>
            </w:r>
            <w:r>
              <w:rPr>
                <w:sz w:val="22"/>
                <w:szCs w:val="22"/>
              </w:rPr>
              <w:t xml:space="preserve"> bakalářské práce považuji dobrou profesionální znalost prostředí, ze kterého námět pro zpracování tématu pochází. Dobrá je i znalost zpracovaných otázek nabytých ze zahraničních zdrojů i vlastní profesní zahraniční zkušenosti.</w:t>
            </w:r>
          </w:p>
          <w:p w:rsidR="006F792A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1DB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i v praktické části je optimálně zpracovaná. Je využitelná i v praxi. Na konci práce absentuje závěr, avšak místo něj zřejmě zastoupila kapitola diskuse, která je zpracována na velmi dobré úrovni.</w:t>
            </w:r>
          </w:p>
          <w:p w:rsidR="006F792A" w:rsidRDefault="006F792A" w:rsidP="00362AB0">
            <w:pPr>
              <w:rPr>
                <w:sz w:val="22"/>
                <w:szCs w:val="22"/>
              </w:rPr>
            </w:pPr>
          </w:p>
          <w:p w:rsidR="00B411DB" w:rsidRPr="00C50B27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jste </w:t>
            </w:r>
            <w:r w:rsidR="00B10419">
              <w:rPr>
                <w:sz w:val="22"/>
                <w:szCs w:val="22"/>
              </w:rPr>
              <w:t>při</w:t>
            </w:r>
            <w:r>
              <w:rPr>
                <w:sz w:val="22"/>
                <w:szCs w:val="22"/>
              </w:rPr>
              <w:t xml:space="preserve"> vypracová</w:t>
            </w:r>
            <w:r w:rsidR="00B10419">
              <w:rPr>
                <w:sz w:val="22"/>
                <w:szCs w:val="22"/>
              </w:rPr>
              <w:t>vá</w:t>
            </w:r>
            <w:r>
              <w:rPr>
                <w:sz w:val="22"/>
                <w:szCs w:val="22"/>
              </w:rPr>
              <w:t>ní tématu využil svých zahraničních zkušeností?</w:t>
            </w:r>
          </w:p>
          <w:p w:rsidR="006F792A" w:rsidRDefault="006F792A" w:rsidP="00362AB0">
            <w:pPr>
              <w:rPr>
                <w:sz w:val="22"/>
                <w:szCs w:val="22"/>
              </w:rPr>
            </w:pPr>
          </w:p>
          <w:p w:rsidR="00B411DB" w:rsidRPr="00C50B27" w:rsidRDefault="006F792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pro vzdělávání ve zdravotnictví doporučujete u nás v ČR? Nebo konkrétně i ve Zlínském kraji?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71F85">
              <w:rPr>
                <w:sz w:val="22"/>
                <w:szCs w:val="22"/>
              </w:rPr>
              <w:t xml:space="preserve"> 3</w:t>
            </w:r>
            <w:r w:rsidR="001B3A98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0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31" w:rsidRDefault="00D47831">
      <w:r>
        <w:separator/>
      </w:r>
    </w:p>
  </w:endnote>
  <w:endnote w:type="continuationSeparator" w:id="0">
    <w:p w:rsidR="00D47831" w:rsidRDefault="00D47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31" w:rsidRDefault="00D47831">
      <w:r>
        <w:separator/>
      </w:r>
    </w:p>
  </w:footnote>
  <w:footnote w:type="continuationSeparator" w:id="0">
    <w:p w:rsidR="00D47831" w:rsidRDefault="00D478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165"/>
    <w:rsid w:val="0005156A"/>
    <w:rsid w:val="000E2C47"/>
    <w:rsid w:val="000E5165"/>
    <w:rsid w:val="001660F0"/>
    <w:rsid w:val="001B3A98"/>
    <w:rsid w:val="002D64B7"/>
    <w:rsid w:val="00362AB0"/>
    <w:rsid w:val="003B264B"/>
    <w:rsid w:val="003F4B15"/>
    <w:rsid w:val="003F5DA2"/>
    <w:rsid w:val="00463FBD"/>
    <w:rsid w:val="004F1E47"/>
    <w:rsid w:val="00512982"/>
    <w:rsid w:val="00514664"/>
    <w:rsid w:val="00526D47"/>
    <w:rsid w:val="0055255D"/>
    <w:rsid w:val="00597F8F"/>
    <w:rsid w:val="005C219A"/>
    <w:rsid w:val="006847E2"/>
    <w:rsid w:val="006F6552"/>
    <w:rsid w:val="006F792A"/>
    <w:rsid w:val="00730C1A"/>
    <w:rsid w:val="007700B0"/>
    <w:rsid w:val="0079149A"/>
    <w:rsid w:val="00871F85"/>
    <w:rsid w:val="00903D30"/>
    <w:rsid w:val="00AC0114"/>
    <w:rsid w:val="00B10419"/>
    <w:rsid w:val="00B411DB"/>
    <w:rsid w:val="00BA3203"/>
    <w:rsid w:val="00C03D7D"/>
    <w:rsid w:val="00C50B27"/>
    <w:rsid w:val="00D47831"/>
    <w:rsid w:val="00D62416"/>
    <w:rsid w:val="00DC1BF5"/>
    <w:rsid w:val="00E709EA"/>
    <w:rsid w:val="00EF1AEE"/>
    <w:rsid w:val="00FE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BC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30</TotalTime>
  <Pages>1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8</cp:revision>
  <cp:lastPrinted>2012-04-25T08:21:00Z</cp:lastPrinted>
  <dcterms:created xsi:type="dcterms:W3CDTF">2020-07-04T00:23:00Z</dcterms:created>
  <dcterms:modified xsi:type="dcterms:W3CDTF">2020-07-07T13:32:00Z</dcterms:modified>
</cp:coreProperties>
</file>