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D5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Novák,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D505D" w:rsidP="00362AB0">
            <w:pPr>
              <w:rPr>
                <w:sz w:val="22"/>
                <w:szCs w:val="22"/>
              </w:rPr>
            </w:pPr>
            <w:r w:rsidRPr="005D505D">
              <w:rPr>
                <w:sz w:val="22"/>
                <w:szCs w:val="22"/>
              </w:rPr>
              <w:t>Profesní andragogika jako teorie kariérního uplatnění a postupů orientovaných na výkon nelékařských zdravotnických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D5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D5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D5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13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5E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05E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5E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9177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411DB" w:rsidRPr="00C50B27">
              <w:rPr>
                <w:sz w:val="22"/>
                <w:szCs w:val="22"/>
              </w:rPr>
              <w:t>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B139C" w:rsidP="00F05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 profesním a dalším vzděláváním ve zdravotnickém sektoru. Je standardně členěna na část teoretickou a praktickou. </w:t>
            </w:r>
          </w:p>
          <w:p w:rsidR="005B139C" w:rsidRDefault="005B139C" w:rsidP="00F05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vymezuje základní pojmy. Je třeba ocenit autorovu snahu o uchopení konceptu profesního andragoga vzhledem k tématu práce. </w:t>
            </w:r>
          </w:p>
          <w:p w:rsidR="005B139C" w:rsidRDefault="005B139C" w:rsidP="00F05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Drobnou výhradu mám vůči subkapitole </w:t>
            </w:r>
            <w:proofErr w:type="gramStart"/>
            <w:r>
              <w:rPr>
                <w:sz w:val="22"/>
                <w:szCs w:val="22"/>
              </w:rPr>
              <w:t xml:space="preserve">2.1. </w:t>
            </w:r>
            <w:proofErr w:type="gramEnd"/>
            <w:r>
              <w:rPr>
                <w:sz w:val="22"/>
                <w:szCs w:val="22"/>
              </w:rPr>
              <w:t xml:space="preserve">Vzhledem k tématu a cíli práce by snad bylo vhodnější pracovat s vymezením osobnosti lektora než učitele. Vzdělávání žáků a vzdělávání dospělých přece jen není zcela totožné a vzhledem ke studovanému oboru by toto měl být autor schopen postihnout. </w:t>
            </w:r>
          </w:p>
          <w:p w:rsidR="009900DF" w:rsidRDefault="009900DF" w:rsidP="00F05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si autor definuje výzkumný problém, stanovuje výzkumné cíle a výzkumné otázky.</w:t>
            </w:r>
          </w:p>
          <w:p w:rsidR="00F05E20" w:rsidRDefault="00F05E20" w:rsidP="00F05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získání dat autor použil dotazník vlastní konstrukce. Jeho transparentnosti prospěla jasná formulace toho, které položky měří ten který indikátor. </w:t>
            </w:r>
          </w:p>
          <w:p w:rsidR="00F05E20" w:rsidRPr="00C50B27" w:rsidRDefault="00F05E20" w:rsidP="00F05E20">
            <w:pPr>
              <w:jc w:val="both"/>
              <w:rPr>
                <w:sz w:val="22"/>
                <w:szCs w:val="22"/>
              </w:rPr>
            </w:pPr>
            <w:r w:rsidRPr="00F05E20">
              <w:rPr>
                <w:sz w:val="22"/>
                <w:szCs w:val="22"/>
              </w:rPr>
              <w:t>Popis výzkumného souboru</w:t>
            </w:r>
            <w:r>
              <w:rPr>
                <w:sz w:val="22"/>
                <w:szCs w:val="22"/>
              </w:rPr>
              <w:t xml:space="preserve"> </w:t>
            </w:r>
            <w:r w:rsidRPr="00F05E20">
              <w:rPr>
                <w:sz w:val="22"/>
                <w:szCs w:val="22"/>
              </w:rPr>
              <w:t>hodnotím jako zdařilý a dílčí výsledky dotazníkového šetření jsou zpracovány adekvátními</w:t>
            </w:r>
            <w:r>
              <w:rPr>
                <w:sz w:val="22"/>
                <w:szCs w:val="22"/>
              </w:rPr>
              <w:t xml:space="preserve"> </w:t>
            </w:r>
            <w:r w:rsidRPr="00F05E20">
              <w:rPr>
                <w:sz w:val="22"/>
                <w:szCs w:val="22"/>
              </w:rPr>
              <w:t>postupy.</w:t>
            </w:r>
          </w:p>
          <w:p w:rsidR="00B411DB" w:rsidRPr="00C50B27" w:rsidRDefault="00917771" w:rsidP="00F05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neobsahuje Závěr. Končí kapitolou 8 Diskuse, která je zpracována na dobré úrovni.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05E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F05E20">
              <w:rPr>
                <w:sz w:val="22"/>
                <w:szCs w:val="22"/>
              </w:rPr>
              <w:t>ak by bylo možné uplatnit výsledky Vašeho dotazníkového šetření v reálné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D5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505D">
              <w:rPr>
                <w:sz w:val="22"/>
                <w:szCs w:val="22"/>
              </w:rPr>
              <w:t xml:space="preserve"> </w:t>
            </w:r>
            <w:proofErr w:type="gramStart"/>
            <w:r w:rsidR="005D505D">
              <w:rPr>
                <w:sz w:val="22"/>
                <w:szCs w:val="22"/>
              </w:rPr>
              <w:t>30.6. 2020</w:t>
            </w:r>
            <w:proofErr w:type="gramEnd"/>
            <w:r w:rsidR="005D50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D505D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CD" w:rsidRDefault="00F71BCD">
      <w:r>
        <w:separator/>
      </w:r>
    </w:p>
  </w:endnote>
  <w:endnote w:type="continuationSeparator" w:id="0">
    <w:p w:rsidR="00F71BCD" w:rsidRDefault="00F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CD" w:rsidRDefault="00F71BCD">
      <w:r>
        <w:separator/>
      </w:r>
    </w:p>
  </w:footnote>
  <w:footnote w:type="continuationSeparator" w:id="0">
    <w:p w:rsidR="00F71BCD" w:rsidRDefault="00F71B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362AB0"/>
    <w:rsid w:val="003F5DA2"/>
    <w:rsid w:val="00512982"/>
    <w:rsid w:val="00526D47"/>
    <w:rsid w:val="0055255D"/>
    <w:rsid w:val="005A3731"/>
    <w:rsid w:val="005B139C"/>
    <w:rsid w:val="005C219A"/>
    <w:rsid w:val="005D505D"/>
    <w:rsid w:val="006847E2"/>
    <w:rsid w:val="006B361F"/>
    <w:rsid w:val="007553A2"/>
    <w:rsid w:val="008614B3"/>
    <w:rsid w:val="00917771"/>
    <w:rsid w:val="009900DF"/>
    <w:rsid w:val="009A27D5"/>
    <w:rsid w:val="00B37E48"/>
    <w:rsid w:val="00B411DB"/>
    <w:rsid w:val="00BA3203"/>
    <w:rsid w:val="00C50B27"/>
    <w:rsid w:val="00CA7D64"/>
    <w:rsid w:val="00D05C79"/>
    <w:rsid w:val="00DC1BF5"/>
    <w:rsid w:val="00E709EA"/>
    <w:rsid w:val="00ED2FBE"/>
    <w:rsid w:val="00F05E20"/>
    <w:rsid w:val="00F1326B"/>
    <w:rsid w:val="00F7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BEAE6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49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2020-06-17T07:21:00Z</dcterms:modified>
</cp:coreProperties>
</file>