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82EE0" w:rsidP="00B13C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B13C5E">
              <w:rPr>
                <w:sz w:val="22"/>
                <w:szCs w:val="22"/>
              </w:rPr>
              <w:t xml:space="preserve">Ludmila </w:t>
            </w:r>
            <w:proofErr w:type="spellStart"/>
            <w:r w:rsidR="00B13C5E">
              <w:rPr>
                <w:sz w:val="22"/>
                <w:szCs w:val="22"/>
              </w:rPr>
              <w:t>Jurenová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B13C5E" w:rsidRDefault="00B13C5E" w:rsidP="00362AB0">
            <w:r w:rsidRPr="00B13C5E">
              <w:rPr>
                <w:sz w:val="22"/>
              </w:rPr>
              <w:t>Motivace dobrovolníků vykonávajících dobrovolnou práci v nemocnicích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A43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 xml:space="preserve">, CSc.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82E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82E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932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932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E9325D" w:rsidP="00E9325D">
            <w:pPr>
              <w:jc w:val="both"/>
              <w:rPr>
                <w:sz w:val="22"/>
                <w:szCs w:val="22"/>
              </w:rPr>
            </w:pPr>
            <w:r w:rsidRPr="00E9325D">
              <w:rPr>
                <w:b/>
                <w:sz w:val="22"/>
                <w:szCs w:val="22"/>
              </w:rPr>
              <w:t>Silnou stránkou</w:t>
            </w:r>
            <w:r>
              <w:rPr>
                <w:sz w:val="22"/>
                <w:szCs w:val="22"/>
              </w:rPr>
              <w:t xml:space="preserve"> je teoretická i praktická část práce. Na poměrně malé ploše autorka úsporně, ale velmi originálně charakterizuje dobrovolnictví obecně i v nemocnici.</w:t>
            </w:r>
          </w:p>
          <w:p w:rsidR="00E9325D" w:rsidRDefault="00E9325D" w:rsidP="00E932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používá kvalitativní výzkum k analýze, přičemž využívá rozhovorů se sedmi </w:t>
            </w:r>
            <w:proofErr w:type="spellStart"/>
            <w:r>
              <w:rPr>
                <w:sz w:val="22"/>
                <w:szCs w:val="22"/>
              </w:rPr>
              <w:t>respondentkami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9325D" w:rsidRDefault="00E9325D" w:rsidP="00E932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Získané kategorie z kódů jsou originálně a výstižně nazvané a rozebrané a směřují k optimálním výsledkům. Jazyk výkladu je charakteristický spojením odbornosti a popularizačního rozměru.</w:t>
            </w:r>
          </w:p>
          <w:p w:rsidR="00E9325D" w:rsidRDefault="00E9325D" w:rsidP="00E932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</w:t>
            </w:r>
            <w:r w:rsidRPr="00E9325D">
              <w:rPr>
                <w:b/>
                <w:sz w:val="22"/>
                <w:szCs w:val="22"/>
              </w:rPr>
              <w:t>slabší složce</w:t>
            </w:r>
            <w:r>
              <w:rPr>
                <w:sz w:val="22"/>
                <w:szCs w:val="22"/>
              </w:rPr>
              <w:t xml:space="preserve"> patří některé jazykové nepřesnosti.</w:t>
            </w:r>
          </w:p>
          <w:p w:rsidR="00B411DB" w:rsidRPr="00C50B27" w:rsidRDefault="00E9325D" w:rsidP="00E932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 úpravách je možno podle našeho soudu a po obhajobě doporučit text ke zveřejnění jako publikaci.</w:t>
            </w:r>
            <w:r w:rsidRPr="00C50B27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E9325D" w:rsidRPr="00537389" w:rsidRDefault="00E9325D" w:rsidP="0053738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37389">
              <w:rPr>
                <w:sz w:val="22"/>
                <w:szCs w:val="22"/>
              </w:rPr>
              <w:t>V čem vidíte specifika dobrovolnictví ve zdravotnické oblasti a konkrétně v</w:t>
            </w:r>
            <w:r w:rsidR="00537389">
              <w:rPr>
                <w:sz w:val="22"/>
                <w:szCs w:val="22"/>
              </w:rPr>
              <w:t> </w:t>
            </w:r>
            <w:r w:rsidRPr="00537389">
              <w:rPr>
                <w:sz w:val="22"/>
                <w:szCs w:val="22"/>
              </w:rPr>
              <w:t>nemocnici</w:t>
            </w:r>
            <w:r w:rsidR="00537389">
              <w:rPr>
                <w:sz w:val="22"/>
                <w:szCs w:val="22"/>
              </w:rPr>
              <w:t xml:space="preserve"> ?</w:t>
            </w:r>
          </w:p>
          <w:p w:rsidR="00537389" w:rsidRPr="00537389" w:rsidRDefault="00E9325D" w:rsidP="0053738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37389">
              <w:rPr>
                <w:sz w:val="22"/>
                <w:szCs w:val="22"/>
              </w:rPr>
              <w:t xml:space="preserve">V čem vidíte </w:t>
            </w:r>
            <w:r w:rsidR="00537389" w:rsidRPr="00537389">
              <w:rPr>
                <w:sz w:val="22"/>
                <w:szCs w:val="22"/>
              </w:rPr>
              <w:t>vzájemnou reciprocitu v poskytování dobrovolnické pomoci a naopak v obohacování samotného dobrovolníka?</w:t>
            </w:r>
          </w:p>
          <w:p w:rsidR="00B411DB" w:rsidRPr="00537389" w:rsidRDefault="00537389" w:rsidP="0053738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37389">
              <w:rPr>
                <w:sz w:val="22"/>
                <w:szCs w:val="22"/>
              </w:rPr>
              <w:t>Co Vás ve výsledcích výzkumu překvapilo a co jste naopak očekávala?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13C5E">
              <w:rPr>
                <w:sz w:val="22"/>
                <w:szCs w:val="22"/>
              </w:rPr>
              <w:t xml:space="preserve"> 4</w:t>
            </w:r>
            <w:r w:rsidR="00582EE0">
              <w:rPr>
                <w:sz w:val="22"/>
                <w:szCs w:val="22"/>
              </w:rPr>
              <w:t>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B5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0AD" w:rsidRDefault="004120AD">
      <w:r>
        <w:separator/>
      </w:r>
    </w:p>
  </w:endnote>
  <w:endnote w:type="continuationSeparator" w:id="0">
    <w:p w:rsidR="004120AD" w:rsidRDefault="00412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0AD" w:rsidRDefault="004120AD">
      <w:r>
        <w:separator/>
      </w:r>
    </w:p>
  </w:footnote>
  <w:footnote w:type="continuationSeparator" w:id="0">
    <w:p w:rsidR="004120AD" w:rsidRDefault="004120A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34178"/>
    <w:multiLevelType w:val="hybridMultilevel"/>
    <w:tmpl w:val="AEA20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B0E"/>
    <w:rsid w:val="0011610C"/>
    <w:rsid w:val="001429DC"/>
    <w:rsid w:val="00362AB0"/>
    <w:rsid w:val="0038304A"/>
    <w:rsid w:val="003F5DA2"/>
    <w:rsid w:val="004120AD"/>
    <w:rsid w:val="00512982"/>
    <w:rsid w:val="00514664"/>
    <w:rsid w:val="00524FE2"/>
    <w:rsid w:val="005267F9"/>
    <w:rsid w:val="00526D47"/>
    <w:rsid w:val="00537389"/>
    <w:rsid w:val="0055255D"/>
    <w:rsid w:val="00582EE0"/>
    <w:rsid w:val="00586BF0"/>
    <w:rsid w:val="005C219A"/>
    <w:rsid w:val="006847E2"/>
    <w:rsid w:val="0070056B"/>
    <w:rsid w:val="007A634C"/>
    <w:rsid w:val="008A1B78"/>
    <w:rsid w:val="009A43F6"/>
    <w:rsid w:val="00A27B0E"/>
    <w:rsid w:val="00A43F2E"/>
    <w:rsid w:val="00B13C5E"/>
    <w:rsid w:val="00B35518"/>
    <w:rsid w:val="00B411DB"/>
    <w:rsid w:val="00B5642B"/>
    <w:rsid w:val="00BA3203"/>
    <w:rsid w:val="00C50B27"/>
    <w:rsid w:val="00C65768"/>
    <w:rsid w:val="00CE15CD"/>
    <w:rsid w:val="00DC1BF5"/>
    <w:rsid w:val="00DD00FA"/>
    <w:rsid w:val="00E709EA"/>
    <w:rsid w:val="00E83040"/>
    <w:rsid w:val="00E9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373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Balvin_Filozofie_jako_terapie\DP%202020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PRÁCE_2015.dot</Template>
  <TotalTime>31</TotalTime>
  <Pages>1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user</cp:lastModifiedBy>
  <cp:revision>7</cp:revision>
  <cp:lastPrinted>2012-04-25T08:21:00Z</cp:lastPrinted>
  <dcterms:created xsi:type="dcterms:W3CDTF">2020-07-04T01:04:00Z</dcterms:created>
  <dcterms:modified xsi:type="dcterms:W3CDTF">2020-07-06T19:01:00Z</dcterms:modified>
</cp:coreProperties>
</file>