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Ondřej Hynčica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úzkostného a rizikového chování žáků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28E9" w:rsidRPr="00C50B27" w:rsidRDefault="005928E9" w:rsidP="00362AB0">
            <w:pPr>
              <w:rPr>
                <w:b/>
                <w:sz w:val="22"/>
                <w:szCs w:val="22"/>
              </w:rPr>
            </w:pPr>
          </w:p>
          <w:p w:rsidR="00B411DB" w:rsidRDefault="00A843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úzkostného chování ve spojení s výskytem rizikového chování žáků v dětském domově. Volbu tématu hodnotím velmi pozitivně, zvláště s ohledem ke studovanému oboru. Diplomová práce přináší ucelený vhled do problematiky, je zpracována pečlivě a přináší řadu dílčích zjištění. Ocenit lze zvlášť metodologickou část práce, která je promyšlená a velmi vhodně zvolená. Analýza dat je provedena v souladu s navrženým cílem a postupy. Oceňuji snahu o náročnější zpracování </w:t>
            </w:r>
            <w:r w:rsidR="005928E9">
              <w:rPr>
                <w:sz w:val="22"/>
                <w:szCs w:val="22"/>
              </w:rPr>
              <w:t xml:space="preserve">(analýzu dat) </w:t>
            </w:r>
            <w:r>
              <w:rPr>
                <w:sz w:val="22"/>
                <w:szCs w:val="22"/>
              </w:rPr>
              <w:t xml:space="preserve">a uchopení problému (souvislost mezi úzkostným a rizikovým chováním). </w:t>
            </w:r>
            <w:r w:rsidR="00554E60">
              <w:rPr>
                <w:sz w:val="22"/>
                <w:szCs w:val="22"/>
              </w:rPr>
              <w:t>Hypotézy</w:t>
            </w:r>
            <w:r>
              <w:rPr>
                <w:sz w:val="22"/>
                <w:szCs w:val="22"/>
              </w:rPr>
              <w:t xml:space="preserve"> nelze jednoznačně posoudit, neboť </w:t>
            </w:r>
            <w:r w:rsidR="00554E60">
              <w:rPr>
                <w:sz w:val="22"/>
                <w:szCs w:val="22"/>
              </w:rPr>
              <w:t>chybí konkrétní hodnoty nutné pro ověření</w:t>
            </w:r>
            <w:r w:rsidR="005928E9">
              <w:rPr>
                <w:sz w:val="22"/>
                <w:szCs w:val="22"/>
              </w:rPr>
              <w:t xml:space="preserve">. V teoretické části </w:t>
            </w:r>
            <w:r w:rsidR="00554E60">
              <w:rPr>
                <w:sz w:val="22"/>
                <w:szCs w:val="22"/>
              </w:rPr>
              <w:t xml:space="preserve">práce </w:t>
            </w:r>
            <w:r w:rsidR="005928E9">
              <w:rPr>
                <w:sz w:val="22"/>
                <w:szCs w:val="22"/>
              </w:rPr>
              <w:t xml:space="preserve">místy převažuje heslovitost, přesto je práce podložena vhodnými odbornými zdroji. Práci hodnotím pozitivně a doporučuji k obhajobě. </w:t>
            </w:r>
            <w:r>
              <w:rPr>
                <w:sz w:val="22"/>
                <w:szCs w:val="22"/>
              </w:rPr>
              <w:t xml:space="preserve">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928E9" w:rsidRPr="00C50B27" w:rsidRDefault="005928E9" w:rsidP="00362AB0">
            <w:pPr>
              <w:rPr>
                <w:b/>
                <w:sz w:val="22"/>
                <w:szCs w:val="22"/>
              </w:rPr>
            </w:pPr>
          </w:p>
          <w:p w:rsidR="005928E9" w:rsidRDefault="005928E9" w:rsidP="005928E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928E9">
              <w:rPr>
                <w:sz w:val="22"/>
                <w:szCs w:val="22"/>
              </w:rPr>
              <w:t>Zdůvodněte způsob ověřování hypotéz a doplňte hodnoty signifikance. Na základě jakých kritérií došlo k ověření hypotéz?</w:t>
            </w:r>
          </w:p>
          <w:p w:rsidR="00B411DB" w:rsidRPr="005928E9" w:rsidRDefault="005928E9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podrobněji Graf 3 a Tabulku 4 (průměrnou hodnotu uvedenou v prvním řádku).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C0C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0C0C7B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25" w:rsidRDefault="00D21125">
      <w:r>
        <w:separator/>
      </w:r>
    </w:p>
  </w:endnote>
  <w:endnote w:type="continuationSeparator" w:id="0">
    <w:p w:rsidR="00D21125" w:rsidRDefault="00D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25" w:rsidRDefault="00D21125">
      <w:r>
        <w:separator/>
      </w:r>
    </w:p>
  </w:footnote>
  <w:footnote w:type="continuationSeparator" w:id="0">
    <w:p w:rsidR="00D21125" w:rsidRDefault="00D211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0C0C7B"/>
    <w:rsid w:val="002966F2"/>
    <w:rsid w:val="00362AB0"/>
    <w:rsid w:val="003F5DA2"/>
    <w:rsid w:val="00512982"/>
    <w:rsid w:val="00526D47"/>
    <w:rsid w:val="0055255D"/>
    <w:rsid w:val="00554E60"/>
    <w:rsid w:val="005928E9"/>
    <w:rsid w:val="005C219A"/>
    <w:rsid w:val="006847E2"/>
    <w:rsid w:val="008614B3"/>
    <w:rsid w:val="009B2248"/>
    <w:rsid w:val="00A84306"/>
    <w:rsid w:val="00AF1740"/>
    <w:rsid w:val="00B411DB"/>
    <w:rsid w:val="00BA3203"/>
    <w:rsid w:val="00C50B27"/>
    <w:rsid w:val="00CE0A8B"/>
    <w:rsid w:val="00D21125"/>
    <w:rsid w:val="00DC1BF5"/>
    <w:rsid w:val="00DD03E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1D47B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C0C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C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90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2020-07-02T08:25:00Z</cp:lastPrinted>
  <dcterms:created xsi:type="dcterms:W3CDTF">2020-06-30T10:49:00Z</dcterms:created>
  <dcterms:modified xsi:type="dcterms:W3CDTF">2020-07-02T08:25:00Z</dcterms:modified>
</cp:coreProperties>
</file>