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0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Kristýna Urbanová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0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dítěte v pěstounské péči s biologickou rodinou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0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B3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66773" w:rsidRDefault="00265E67" w:rsidP="00265E67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>obsah a rozsah práce odpovídají zadání, text je čtivý a dobře charakterizuje vybranou problematiku</w:t>
            </w:r>
          </w:p>
          <w:p w:rsidR="00265E67" w:rsidRPr="00066773" w:rsidRDefault="00265E67" w:rsidP="00265E67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 xml:space="preserve">výzkum je pečlivě zpracován v návaznosti na teoretickou přípravu </w:t>
            </w:r>
          </w:p>
          <w:p w:rsidR="00265E67" w:rsidRPr="00066773" w:rsidRDefault="00265E67" w:rsidP="00265E67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>data v praktické části práce jsou prezentována logiky, doplněna vhodným komentářem</w:t>
            </w:r>
          </w:p>
          <w:p w:rsidR="00AB3EE7" w:rsidRPr="00066773" w:rsidRDefault="00265E67" w:rsidP="00265E67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 xml:space="preserve">dalším kladem je schopnost </w:t>
            </w:r>
            <w:r w:rsidR="00066773">
              <w:rPr>
                <w:sz w:val="23"/>
                <w:szCs w:val="23"/>
              </w:rPr>
              <w:t>studentky</w:t>
            </w:r>
            <w:r w:rsidRPr="00066773">
              <w:rPr>
                <w:sz w:val="23"/>
                <w:szCs w:val="23"/>
              </w:rPr>
              <w:t xml:space="preserve"> formulovat smysluplnou diskuzi </w:t>
            </w:r>
          </w:p>
          <w:p w:rsidR="006500EE" w:rsidRPr="00066773" w:rsidRDefault="00265E67" w:rsidP="00265E67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>předkládaný text splňuje požadavky kladené na tento typ prací a prokazuje dobrou orientaci autorky v tématu</w:t>
            </w:r>
          </w:p>
          <w:p w:rsidR="006500EE" w:rsidRPr="00066773" w:rsidRDefault="006500EE" w:rsidP="006500EE">
            <w:pPr>
              <w:ind w:left="720"/>
              <w:rPr>
                <w:sz w:val="23"/>
                <w:szCs w:val="23"/>
              </w:rPr>
            </w:pPr>
          </w:p>
          <w:p w:rsidR="00B411DB" w:rsidRPr="00066773" w:rsidRDefault="00B411DB" w:rsidP="00362AB0">
            <w:pPr>
              <w:rPr>
                <w:sz w:val="23"/>
                <w:szCs w:val="23"/>
              </w:rPr>
            </w:pPr>
          </w:p>
          <w:p w:rsidR="006500EE" w:rsidRPr="00066773" w:rsidRDefault="006500EE" w:rsidP="00362AB0">
            <w:pPr>
              <w:rPr>
                <w:sz w:val="23"/>
                <w:szCs w:val="23"/>
              </w:rPr>
            </w:pPr>
            <w:r w:rsidRPr="00066773">
              <w:rPr>
                <w:sz w:val="23"/>
                <w:szCs w:val="23"/>
              </w:rPr>
              <w:t xml:space="preserve">Bakalářskou práci </w:t>
            </w:r>
            <w:r w:rsidRPr="00066773">
              <w:rPr>
                <w:b/>
                <w:sz w:val="23"/>
                <w:szCs w:val="23"/>
              </w:rPr>
              <w:t>doporučuji k obhajobě</w:t>
            </w:r>
            <w:r w:rsidRPr="00066773">
              <w:rPr>
                <w:sz w:val="23"/>
                <w:szCs w:val="23"/>
              </w:rPr>
              <w:t xml:space="preserve"> s návrhem hodnocení stupněm </w:t>
            </w:r>
            <w:r w:rsidR="00140105" w:rsidRPr="00066773">
              <w:rPr>
                <w:sz w:val="23"/>
                <w:szCs w:val="23"/>
              </w:rPr>
              <w:t>A</w:t>
            </w:r>
            <w:r w:rsidRPr="00066773">
              <w:rPr>
                <w:sz w:val="23"/>
                <w:szCs w:val="23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265E67" w:rsidRPr="00265E6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401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0105">
              <w:rPr>
                <w:sz w:val="22"/>
                <w:szCs w:val="22"/>
              </w:rPr>
              <w:t xml:space="preserve"> 8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6773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37" w:rsidRDefault="00625C37">
      <w:r>
        <w:separator/>
      </w:r>
    </w:p>
  </w:endnote>
  <w:endnote w:type="continuationSeparator" w:id="0">
    <w:p w:rsidR="00625C37" w:rsidRDefault="0062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37" w:rsidRDefault="00625C37">
      <w:r>
        <w:separator/>
      </w:r>
    </w:p>
  </w:footnote>
  <w:footnote w:type="continuationSeparator" w:id="0">
    <w:p w:rsidR="00625C37" w:rsidRDefault="00625C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66773"/>
    <w:rsid w:val="00125925"/>
    <w:rsid w:val="00140105"/>
    <w:rsid w:val="00154F27"/>
    <w:rsid w:val="00265E67"/>
    <w:rsid w:val="00362AB0"/>
    <w:rsid w:val="003F5DA2"/>
    <w:rsid w:val="00512982"/>
    <w:rsid w:val="00526D47"/>
    <w:rsid w:val="0055255D"/>
    <w:rsid w:val="005C219A"/>
    <w:rsid w:val="00625C37"/>
    <w:rsid w:val="006500EE"/>
    <w:rsid w:val="006847E2"/>
    <w:rsid w:val="007553A2"/>
    <w:rsid w:val="00793806"/>
    <w:rsid w:val="00815625"/>
    <w:rsid w:val="008614B3"/>
    <w:rsid w:val="009A27D5"/>
    <w:rsid w:val="00AB3EE7"/>
    <w:rsid w:val="00AC2F7A"/>
    <w:rsid w:val="00B411DB"/>
    <w:rsid w:val="00BA3203"/>
    <w:rsid w:val="00C227E9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CE813"/>
  <w15:docId w15:val="{A5BD1EF6-4B64-4E9A-9070-225A6604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65E6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0667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6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2021-05-11T11:25:00Z</cp:lastPrinted>
  <dcterms:created xsi:type="dcterms:W3CDTF">2021-05-11T11:26:00Z</dcterms:created>
  <dcterms:modified xsi:type="dcterms:W3CDTF">2021-05-11T11:26:00Z</dcterms:modified>
</cp:coreProperties>
</file>