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970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Žaneta Strachotová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970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Integrace dítěte z kulturně odlišného prostředí do školy ve Velké Británii (inspirace pro ČR)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970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970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970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97017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970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aktuální téma, nosné pro sociální pedagogiku.</w:t>
            </w:r>
          </w:p>
          <w:p w:rsidR="00A97017" w:rsidRDefault="00A970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Kvalitu práce snižují překlepy, interpunkce, chyby v mezerách a úprava práce. </w:t>
            </w:r>
          </w:p>
          <w:p w:rsidR="00A97017" w:rsidRDefault="00A970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Vysoce hodnotím, že autorka pracovala s cizojazyčnou literaturou, za velmi podnětné považuji v teoretické části</w:t>
            </w:r>
            <w:r w:rsidR="00DE227F">
              <w:rPr>
                <w:sz w:val="22"/>
                <w:szCs w:val="22"/>
              </w:rPr>
              <w:t xml:space="preserve"> systém práce s žákem, který má jiný mateřský jazyk než je angličtina ve školním prostředí. </w:t>
            </w:r>
          </w:p>
          <w:p w:rsidR="00DE227F" w:rsidRDefault="00DE22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vhodně zvolila výzkumnou metodu a techniku. Analýza rozhovorů je podnětným čtením.</w:t>
            </w:r>
          </w:p>
          <w:p w:rsidR="00B411DB" w:rsidRPr="00C50B27" w:rsidRDefault="00DE22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Škoda, že získané informace nejsou hlouběji zpracovány v doporučeních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E22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Jaká konkrétně by měla být metodika práce učitele s žákem s OMJ?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E227F">
              <w:rPr>
                <w:sz w:val="22"/>
                <w:szCs w:val="22"/>
              </w:rPr>
              <w:t xml:space="preserve"> 7. května 2021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C31" w:rsidRDefault="000E3C31">
      <w:r>
        <w:separator/>
      </w:r>
    </w:p>
  </w:endnote>
  <w:endnote w:type="continuationSeparator" w:id="0">
    <w:p w:rsidR="000E3C31" w:rsidRDefault="000E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C31" w:rsidRDefault="000E3C31">
      <w:r>
        <w:separator/>
      </w:r>
    </w:p>
  </w:footnote>
  <w:footnote w:type="continuationSeparator" w:id="0">
    <w:p w:rsidR="000E3C31" w:rsidRDefault="000E3C3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E7"/>
    <w:rsid w:val="000E2C47"/>
    <w:rsid w:val="000E3C31"/>
    <w:rsid w:val="00116CE7"/>
    <w:rsid w:val="00150965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A97017"/>
    <w:rsid w:val="00B411DB"/>
    <w:rsid w:val="00BA3203"/>
    <w:rsid w:val="00C03D7D"/>
    <w:rsid w:val="00C50B27"/>
    <w:rsid w:val="00D62416"/>
    <w:rsid w:val="00DC1BF5"/>
    <w:rsid w:val="00DE227F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D037A-F98D-42F7-B4E2-58C28193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(1).dot</Template>
  <TotalTime>0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2021-05-07T07:38:00Z</dcterms:created>
  <dcterms:modified xsi:type="dcterms:W3CDTF">2021-05-07T07:38:00Z</dcterms:modified>
</cp:coreProperties>
</file>