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10F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Stavinohová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D5AFD" w:rsidRDefault="00310F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Názory studentů sociální pedagogiky na </w:t>
            </w:r>
            <w:proofErr w:type="spellStart"/>
            <w:r>
              <w:rPr>
                <w:sz w:val="22"/>
                <w:szCs w:val="22"/>
              </w:rPr>
              <w:t>homoparentalitu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7D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A67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10F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310F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47D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10F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47D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10F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A763B">
              <w:rPr>
                <w:sz w:val="22"/>
                <w:szCs w:val="22"/>
              </w:rPr>
              <w:t xml:space="preserve"> 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036E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13FBD" w:rsidRPr="00813FBD" w:rsidRDefault="00D2646E" w:rsidP="00813FBD">
            <w:pPr>
              <w:pStyle w:val="Normlnweb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3FBD">
              <w:rPr>
                <w:sz w:val="22"/>
                <w:szCs w:val="22"/>
              </w:rPr>
              <w:t>o</w:t>
            </w:r>
            <w:r w:rsidRPr="00813FBD">
              <w:rPr>
                <w:sz w:val="22"/>
                <w:szCs w:val="22"/>
              </w:rPr>
              <w:t>bsah a rozsah práce odpovídají zadání, text je čtivý a dobře charakterizuje zkoumanou problematiku</w:t>
            </w:r>
          </w:p>
          <w:p w:rsidR="00813FBD" w:rsidRPr="00813FBD" w:rsidRDefault="00813FBD" w:rsidP="00813FBD">
            <w:pPr>
              <w:pStyle w:val="Normlnweb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3FBD">
              <w:rPr>
                <w:sz w:val="22"/>
                <w:szCs w:val="22"/>
              </w:rPr>
              <w:t xml:space="preserve">zvolená metoda dotazníkového šetření, analýza dat a prezentace výsledků odpovídají účelům závěrečné práce </w:t>
            </w:r>
          </w:p>
          <w:p w:rsidR="00510F72" w:rsidRPr="00813FBD" w:rsidRDefault="00813FBD" w:rsidP="00813FBD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813FBD">
              <w:rPr>
                <w:sz w:val="22"/>
                <w:szCs w:val="22"/>
              </w:rPr>
              <w:t>ocenit lze</w:t>
            </w:r>
            <w:r>
              <w:rPr>
                <w:sz w:val="22"/>
                <w:szCs w:val="22"/>
              </w:rPr>
              <w:t xml:space="preserve"> zařazení diskuze</w:t>
            </w:r>
            <w:r w:rsidRPr="00813FBD">
              <w:rPr>
                <w:sz w:val="22"/>
                <w:szCs w:val="22"/>
              </w:rPr>
              <w:t xml:space="preserve"> i schopnost autorky předložit návrhy pro praxi </w:t>
            </w:r>
          </w:p>
          <w:p w:rsidR="00510F72" w:rsidRPr="00813FBD" w:rsidRDefault="00813FBD" w:rsidP="00813FBD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813FBD">
              <w:rPr>
                <w:sz w:val="22"/>
                <w:szCs w:val="22"/>
              </w:rPr>
              <w:t xml:space="preserve">předkládaný </w:t>
            </w:r>
            <w:r w:rsidR="003A670A" w:rsidRPr="00813FBD">
              <w:rPr>
                <w:sz w:val="22"/>
                <w:szCs w:val="22"/>
              </w:rPr>
              <w:t xml:space="preserve">text </w:t>
            </w:r>
            <w:r w:rsidR="00DA763B" w:rsidRPr="00813FBD">
              <w:rPr>
                <w:sz w:val="22"/>
                <w:szCs w:val="22"/>
              </w:rPr>
              <w:t>splňuje požadavky kladené na tento typ prací</w:t>
            </w:r>
          </w:p>
          <w:p w:rsidR="00B411DB" w:rsidRPr="00813FBD" w:rsidRDefault="00B411DB" w:rsidP="00362AB0">
            <w:pPr>
              <w:rPr>
                <w:sz w:val="22"/>
                <w:szCs w:val="22"/>
              </w:rPr>
            </w:pPr>
          </w:p>
          <w:p w:rsidR="001D5AFD" w:rsidRPr="00813FBD" w:rsidRDefault="001D5AFD" w:rsidP="00362AB0">
            <w:pPr>
              <w:rPr>
                <w:sz w:val="22"/>
                <w:szCs w:val="22"/>
              </w:rPr>
            </w:pPr>
          </w:p>
          <w:p w:rsidR="00B411DB" w:rsidRPr="00813FBD" w:rsidRDefault="008E6173" w:rsidP="00362AB0">
            <w:pPr>
              <w:rPr>
                <w:sz w:val="22"/>
                <w:szCs w:val="22"/>
              </w:rPr>
            </w:pPr>
            <w:r w:rsidRPr="00813FBD">
              <w:rPr>
                <w:sz w:val="22"/>
                <w:szCs w:val="22"/>
              </w:rPr>
              <w:t xml:space="preserve">Bakalářskou práci </w:t>
            </w:r>
            <w:r w:rsidRPr="00813FBD">
              <w:rPr>
                <w:b/>
                <w:sz w:val="22"/>
                <w:szCs w:val="22"/>
              </w:rPr>
              <w:t>doporučuji k obhajobě</w:t>
            </w:r>
            <w:r w:rsidRPr="00813FBD">
              <w:rPr>
                <w:sz w:val="22"/>
                <w:szCs w:val="22"/>
              </w:rPr>
              <w:t xml:space="preserve"> s návrhem hodnocení stupněm </w:t>
            </w:r>
            <w:r w:rsidR="00510F72" w:rsidRPr="00813FBD">
              <w:rPr>
                <w:sz w:val="22"/>
                <w:szCs w:val="22"/>
              </w:rPr>
              <w:t>A</w:t>
            </w:r>
            <w:r w:rsidRPr="00813FBD">
              <w:rPr>
                <w:sz w:val="22"/>
                <w:szCs w:val="22"/>
              </w:rPr>
              <w:t xml:space="preserve">.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40807" w:rsidRPr="008E617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10F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036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646E">
              <w:rPr>
                <w:sz w:val="22"/>
                <w:szCs w:val="22"/>
              </w:rPr>
              <w:t xml:space="preserve"> 11</w:t>
            </w:r>
            <w:r w:rsidR="008E6173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B87AA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D5AFD">
              <w:rPr>
                <w:sz w:val="22"/>
                <w:szCs w:val="22"/>
              </w:rPr>
              <w:t xml:space="preserve"> </w:t>
            </w:r>
            <w:r w:rsidR="00B87AA4">
              <w:rPr>
                <w:sz w:val="22"/>
                <w:szCs w:val="22"/>
              </w:rPr>
              <w:t xml:space="preserve">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2C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FF" w:rsidRDefault="00482AFF">
      <w:r>
        <w:separator/>
      </w:r>
    </w:p>
  </w:endnote>
  <w:endnote w:type="continuationSeparator" w:id="0">
    <w:p w:rsidR="00482AFF" w:rsidRDefault="0048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FF" w:rsidRDefault="00482AFF">
      <w:r>
        <w:separator/>
      </w:r>
    </w:p>
  </w:footnote>
  <w:footnote w:type="continuationSeparator" w:id="0">
    <w:p w:rsidR="00482AFF" w:rsidRDefault="00482AF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4D"/>
    <w:rsid w:val="000E2C47"/>
    <w:rsid w:val="001D5AFD"/>
    <w:rsid w:val="002C1A57"/>
    <w:rsid w:val="00310FE6"/>
    <w:rsid w:val="00362AB0"/>
    <w:rsid w:val="003A670A"/>
    <w:rsid w:val="003F5DA2"/>
    <w:rsid w:val="00482AFF"/>
    <w:rsid w:val="004B6BD4"/>
    <w:rsid w:val="00510F72"/>
    <w:rsid w:val="00512982"/>
    <w:rsid w:val="00514664"/>
    <w:rsid w:val="00526D47"/>
    <w:rsid w:val="0055255D"/>
    <w:rsid w:val="005C219A"/>
    <w:rsid w:val="006847E2"/>
    <w:rsid w:val="00730C1A"/>
    <w:rsid w:val="00747D75"/>
    <w:rsid w:val="007C6557"/>
    <w:rsid w:val="00813FBD"/>
    <w:rsid w:val="008E6173"/>
    <w:rsid w:val="00A40807"/>
    <w:rsid w:val="00A86A02"/>
    <w:rsid w:val="00AC0318"/>
    <w:rsid w:val="00AC6502"/>
    <w:rsid w:val="00AD1FDF"/>
    <w:rsid w:val="00B411DB"/>
    <w:rsid w:val="00B87AA4"/>
    <w:rsid w:val="00BA3203"/>
    <w:rsid w:val="00C036E0"/>
    <w:rsid w:val="00C03D7D"/>
    <w:rsid w:val="00C43C4D"/>
    <w:rsid w:val="00C50B27"/>
    <w:rsid w:val="00D25FBF"/>
    <w:rsid w:val="00D2646E"/>
    <w:rsid w:val="00D62416"/>
    <w:rsid w:val="00DA763B"/>
    <w:rsid w:val="00DC1BF5"/>
    <w:rsid w:val="00E709EA"/>
    <w:rsid w:val="00F66A79"/>
    <w:rsid w:val="00FB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DB327"/>
  <w15:docId w15:val="{1A20117C-D326-4373-BBDB-1A8AAB26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510F7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1D5A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D5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4</cp:revision>
  <cp:lastPrinted>2021-05-11T09:39:00Z</cp:lastPrinted>
  <dcterms:created xsi:type="dcterms:W3CDTF">2021-05-11T09:29:00Z</dcterms:created>
  <dcterms:modified xsi:type="dcterms:W3CDTF">2021-05-11T09:40:00Z</dcterms:modified>
</cp:coreProperties>
</file>