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67F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Skácelová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67F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sociálních sítí v životě vysokoškolských studentů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447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512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512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127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512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512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E2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512C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127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E2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E2E3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1271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127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E2E36" w:rsidRDefault="00EE2E36" w:rsidP="00362AB0">
            <w:pPr>
              <w:rPr>
                <w:sz w:val="22"/>
                <w:szCs w:val="22"/>
              </w:rPr>
            </w:pPr>
          </w:p>
          <w:p w:rsidR="00E44782" w:rsidRDefault="00E44782" w:rsidP="00B67FA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se zaměřuje na problematiku sociálních sítí v životě </w:t>
            </w:r>
            <w:r w:rsidR="00B67FA3">
              <w:rPr>
                <w:sz w:val="22"/>
                <w:szCs w:val="22"/>
              </w:rPr>
              <w:t>vysokoškolských studentů</w:t>
            </w:r>
            <w:r>
              <w:rPr>
                <w:sz w:val="22"/>
                <w:szCs w:val="22"/>
              </w:rPr>
              <w:t xml:space="preserve"> a předkládá výsledky výzkumu zaměřeného na </w:t>
            </w:r>
            <w:r w:rsidR="00B67FA3">
              <w:rPr>
                <w:sz w:val="22"/>
                <w:szCs w:val="22"/>
              </w:rPr>
              <w:t xml:space="preserve">zjištění, jakou roli hrají sociální sítě v životě vysokoškolských studentů. Téma výzkumu je poměrně aktuální a zajímavé s ohledem na cílovou skupinu vysokoškolských studentů, neboť vnímání sociálních sítí může být u této skupiny poměrně specifické. </w:t>
            </w:r>
          </w:p>
          <w:p w:rsidR="00E44782" w:rsidRPr="00C25B49" w:rsidRDefault="00E44782" w:rsidP="00362AB0">
            <w:pPr>
              <w:rPr>
                <w:b/>
                <w:sz w:val="22"/>
                <w:szCs w:val="22"/>
              </w:rPr>
            </w:pPr>
            <w:r w:rsidRPr="00C25B49">
              <w:rPr>
                <w:b/>
                <w:sz w:val="22"/>
                <w:szCs w:val="22"/>
              </w:rPr>
              <w:t>Silné stránky práce:</w:t>
            </w:r>
          </w:p>
          <w:p w:rsidR="00B67FA3" w:rsidRDefault="00E512CC" w:rsidP="00B67FA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tématu, </w:t>
            </w:r>
          </w:p>
          <w:p w:rsidR="00E512CC" w:rsidRDefault="00172AC3" w:rsidP="00B67FA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E512CC">
              <w:rPr>
                <w:sz w:val="22"/>
                <w:szCs w:val="22"/>
              </w:rPr>
              <w:t xml:space="preserve">bsahová stránka textu, </w:t>
            </w:r>
          </w:p>
          <w:p w:rsidR="00D1271C" w:rsidRDefault="00D1271C" w:rsidP="00B67FA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pojetí výzkumu,</w:t>
            </w:r>
          </w:p>
          <w:p w:rsidR="00D1271C" w:rsidRDefault="00D1271C" w:rsidP="00B67FA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použitý výzkumný nástroj – promyšlené položky v dotazníku,</w:t>
            </w:r>
          </w:p>
          <w:p w:rsidR="00B67FA3" w:rsidRPr="008A3CB7" w:rsidRDefault="00D1271C" w:rsidP="00B67FA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dílčí výsledky výzkumu. </w:t>
            </w:r>
          </w:p>
          <w:p w:rsidR="00E44782" w:rsidRPr="00C25B49" w:rsidRDefault="00E44782" w:rsidP="00B67FA3">
            <w:pPr>
              <w:rPr>
                <w:b/>
                <w:sz w:val="22"/>
                <w:szCs w:val="22"/>
              </w:rPr>
            </w:pPr>
            <w:r w:rsidRPr="00C25B49">
              <w:rPr>
                <w:b/>
                <w:sz w:val="22"/>
                <w:szCs w:val="22"/>
              </w:rPr>
              <w:t>Slabé stránky práce:</w:t>
            </w:r>
          </w:p>
          <w:p w:rsidR="00E512CC" w:rsidRDefault="00E512CC" w:rsidP="00E4478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práce není jednoznačně dodržena citační norma</w:t>
            </w:r>
            <w:r w:rsidR="00E447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není zřetelný přechod mezi vlastním názorem a citovanými zdroji, což je způsobeno tím, že text není příliš členěný, </w:t>
            </w:r>
          </w:p>
          <w:p w:rsidR="00E44782" w:rsidRDefault="00E512CC" w:rsidP="00E4478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nejednotná forma (v textu se střídá autorských plurál a singulár)</w:t>
            </w:r>
            <w:r w:rsidR="00172AC3">
              <w:rPr>
                <w:sz w:val="22"/>
                <w:szCs w:val="22"/>
              </w:rPr>
              <w:t xml:space="preserve">, </w:t>
            </w:r>
          </w:p>
          <w:p w:rsidR="00172AC3" w:rsidRDefault="00172AC3" w:rsidP="00E4478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věnovaná souvisejícím pojmům</w:t>
            </w:r>
            <w:r w:rsidR="00D1271C">
              <w:rPr>
                <w:sz w:val="22"/>
                <w:szCs w:val="22"/>
              </w:rPr>
              <w:t xml:space="preserve"> je nadbytečná</w:t>
            </w:r>
            <w:r>
              <w:rPr>
                <w:sz w:val="22"/>
                <w:szCs w:val="22"/>
              </w:rPr>
              <w:t xml:space="preserve"> (lze zařadit k textu </w:t>
            </w:r>
            <w:r w:rsidR="00C25B49">
              <w:rPr>
                <w:sz w:val="22"/>
                <w:szCs w:val="22"/>
              </w:rPr>
              <w:t>podle významu</w:t>
            </w:r>
            <w:r>
              <w:rPr>
                <w:sz w:val="22"/>
                <w:szCs w:val="22"/>
              </w:rPr>
              <w:t xml:space="preserve">), </w:t>
            </w:r>
          </w:p>
          <w:p w:rsidR="00172AC3" w:rsidRDefault="00172AC3" w:rsidP="00E4478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cíl, hlavní výzkumná otázka a dílčí otázky </w:t>
            </w:r>
            <w:r w:rsidR="00C25B49">
              <w:rPr>
                <w:sz w:val="22"/>
                <w:szCs w:val="22"/>
              </w:rPr>
              <w:t xml:space="preserve">navzájem </w:t>
            </w:r>
            <w:r>
              <w:rPr>
                <w:sz w:val="22"/>
                <w:szCs w:val="22"/>
              </w:rPr>
              <w:t xml:space="preserve">příliš nekorespondují (výzkumný cíl je spíše dílčím cílem), </w:t>
            </w:r>
          </w:p>
          <w:p w:rsidR="00E44782" w:rsidRDefault="00E44782" w:rsidP="00E4478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</w:t>
            </w:r>
            <w:r w:rsidR="00440E92">
              <w:rPr>
                <w:sz w:val="22"/>
                <w:szCs w:val="22"/>
              </w:rPr>
              <w:t>logicky zdůvodněno</w:t>
            </w:r>
            <w:r>
              <w:rPr>
                <w:sz w:val="22"/>
                <w:szCs w:val="22"/>
              </w:rPr>
              <w:t>, proč byl zvolen dostup</w:t>
            </w:r>
            <w:r w:rsidR="00C152AB">
              <w:rPr>
                <w:sz w:val="22"/>
                <w:szCs w:val="22"/>
              </w:rPr>
              <w:t>n</w:t>
            </w:r>
            <w:r w:rsidR="00EE2E36">
              <w:rPr>
                <w:sz w:val="22"/>
                <w:szCs w:val="22"/>
              </w:rPr>
              <w:t xml:space="preserve">ý výběr </w:t>
            </w:r>
            <w:r w:rsidR="00172AC3">
              <w:rPr>
                <w:sz w:val="22"/>
                <w:szCs w:val="22"/>
              </w:rPr>
              <w:t xml:space="preserve">studentů sociální pedagogiky, </w:t>
            </w:r>
          </w:p>
          <w:p w:rsidR="0080486B" w:rsidRDefault="00942EFD" w:rsidP="00E4478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jsou prezentovány podle otázek z dotazníku </w:t>
            </w:r>
            <w:r w:rsidR="00EE2E36">
              <w:rPr>
                <w:sz w:val="22"/>
                <w:szCs w:val="22"/>
              </w:rPr>
              <w:t>(souvislost výzkumných</w:t>
            </w:r>
            <w:r>
              <w:rPr>
                <w:sz w:val="22"/>
                <w:szCs w:val="22"/>
              </w:rPr>
              <w:t xml:space="preserve"> </w:t>
            </w:r>
            <w:r w:rsidR="00EE2E36">
              <w:rPr>
                <w:sz w:val="22"/>
                <w:szCs w:val="22"/>
              </w:rPr>
              <w:t xml:space="preserve">otázek </w:t>
            </w:r>
            <w:r>
              <w:rPr>
                <w:sz w:val="22"/>
                <w:szCs w:val="22"/>
              </w:rPr>
              <w:t xml:space="preserve">a položek z dotazníku by měla být popsána v metodologické </w:t>
            </w:r>
            <w:r w:rsidR="00172AC3">
              <w:rPr>
                <w:sz w:val="22"/>
                <w:szCs w:val="22"/>
              </w:rPr>
              <w:t xml:space="preserve">části), </w:t>
            </w:r>
            <w:r w:rsidR="00EE2E36">
              <w:rPr>
                <w:sz w:val="22"/>
                <w:szCs w:val="22"/>
              </w:rPr>
              <w:t>vyhodnocení výsledků by mělo být zaměřeno na popis výsledků</w:t>
            </w:r>
            <w:r>
              <w:rPr>
                <w:sz w:val="22"/>
                <w:szCs w:val="22"/>
              </w:rPr>
              <w:t xml:space="preserve">, </w:t>
            </w:r>
          </w:p>
          <w:p w:rsidR="00F1326B" w:rsidRPr="00C50B27" w:rsidRDefault="008A3CB7" w:rsidP="008A3CB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 výsledků mohl být přehlednější (jsou popisovány vždy výsledky studentů 1. a 3. ročníku, chybí celkový popis).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E2E36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44782" w:rsidP="00E4478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Objasněte </w:t>
            </w:r>
            <w:r w:rsidR="00172AC3">
              <w:rPr>
                <w:sz w:val="22"/>
                <w:szCs w:val="22"/>
              </w:rPr>
              <w:t>kapitolu věnovanou souvisejícím pojmům, dají se t</w:t>
            </w:r>
            <w:r w:rsidR="008A3CB7">
              <w:rPr>
                <w:sz w:val="22"/>
                <w:szCs w:val="22"/>
              </w:rPr>
              <w:t>yto pojmy zařadit do textu jiným způsobem</w:t>
            </w:r>
            <w:r w:rsidR="00172AC3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</w:t>
            </w:r>
          </w:p>
          <w:p w:rsidR="00E44782" w:rsidRDefault="00C152AB" w:rsidP="00E4478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 popisu výzkumného souboru uvádíte, že volíte </w:t>
            </w:r>
            <w:r w:rsidR="00172AC3">
              <w:rPr>
                <w:sz w:val="22"/>
                <w:szCs w:val="22"/>
              </w:rPr>
              <w:t>studenty FHS oboru Sociální pedagogika v prezenční formě studia z důvodu proměnlivost</w:t>
            </w:r>
            <w:r w:rsidR="00C25B49">
              <w:rPr>
                <w:sz w:val="22"/>
                <w:szCs w:val="22"/>
              </w:rPr>
              <w:t>i</w:t>
            </w:r>
            <w:r w:rsidR="00172AC3">
              <w:rPr>
                <w:sz w:val="22"/>
                <w:szCs w:val="22"/>
              </w:rPr>
              <w:t xml:space="preserve"> názorů studentů na sociální sítě. Studenti </w:t>
            </w:r>
            <w:r>
              <w:rPr>
                <w:sz w:val="22"/>
                <w:szCs w:val="22"/>
              </w:rPr>
              <w:t xml:space="preserve"> z ostatních </w:t>
            </w:r>
            <w:r w:rsidR="00172AC3">
              <w:rPr>
                <w:sz w:val="22"/>
                <w:szCs w:val="22"/>
              </w:rPr>
              <w:t xml:space="preserve">fakult a oborů </w:t>
            </w:r>
            <w:r w:rsidR="00C25B49">
              <w:rPr>
                <w:sz w:val="22"/>
                <w:szCs w:val="22"/>
              </w:rPr>
              <w:t>nemají proměnlivý názor</w:t>
            </w:r>
            <w:bookmarkStart w:id="0" w:name="_GoBack"/>
            <w:bookmarkEnd w:id="0"/>
            <w:r w:rsidR="00172AC3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</w:t>
            </w:r>
            <w:r w:rsidR="00440E92">
              <w:rPr>
                <w:sz w:val="22"/>
                <w:szCs w:val="22"/>
              </w:rPr>
              <w:t>Vysvětlete</w:t>
            </w:r>
            <w:r w:rsidR="00172AC3">
              <w:rPr>
                <w:sz w:val="22"/>
                <w:szCs w:val="22"/>
              </w:rPr>
              <w:t>, o co se opíráte</w:t>
            </w:r>
            <w:r w:rsidR="00440E92">
              <w:rPr>
                <w:sz w:val="22"/>
                <w:szCs w:val="22"/>
              </w:rPr>
              <w:t>.</w:t>
            </w:r>
          </w:p>
          <w:p w:rsidR="0080486B" w:rsidRDefault="008A3CB7" w:rsidP="00E4478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výzkumu místy zobecňujete na studenty sociální pedagogiky. Vysvětlete. </w:t>
            </w:r>
          </w:p>
          <w:p w:rsidR="00B411DB" w:rsidRPr="00C50B27" w:rsidRDefault="00B411DB" w:rsidP="008A3CB7">
            <w:pPr>
              <w:ind w:left="72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E2E36">
              <w:rPr>
                <w:sz w:val="22"/>
                <w:szCs w:val="22"/>
              </w:rPr>
              <w:t xml:space="preserve"> 10. 5. 2021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E2E36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23D" w:rsidRDefault="00B3723D">
      <w:r>
        <w:separator/>
      </w:r>
    </w:p>
  </w:endnote>
  <w:endnote w:type="continuationSeparator" w:id="0">
    <w:p w:rsidR="00B3723D" w:rsidRDefault="00B3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23D" w:rsidRDefault="00B3723D">
      <w:r>
        <w:separator/>
      </w:r>
    </w:p>
  </w:footnote>
  <w:footnote w:type="continuationSeparator" w:id="0">
    <w:p w:rsidR="00B3723D" w:rsidRDefault="00B3723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263"/>
    <w:multiLevelType w:val="hybridMultilevel"/>
    <w:tmpl w:val="BC8023AE"/>
    <w:lvl w:ilvl="0" w:tplc="00B6B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B1932"/>
    <w:multiLevelType w:val="hybridMultilevel"/>
    <w:tmpl w:val="B7607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D6DE9"/>
    <w:multiLevelType w:val="hybridMultilevel"/>
    <w:tmpl w:val="C7C0C02A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782"/>
    <w:rsid w:val="00154F27"/>
    <w:rsid w:val="00172AC3"/>
    <w:rsid w:val="0022524B"/>
    <w:rsid w:val="00362AB0"/>
    <w:rsid w:val="003F5DA2"/>
    <w:rsid w:val="00440E92"/>
    <w:rsid w:val="00512982"/>
    <w:rsid w:val="00526D47"/>
    <w:rsid w:val="0055255D"/>
    <w:rsid w:val="005C219A"/>
    <w:rsid w:val="006847E2"/>
    <w:rsid w:val="007553A2"/>
    <w:rsid w:val="0080486B"/>
    <w:rsid w:val="008614B3"/>
    <w:rsid w:val="008A3CB7"/>
    <w:rsid w:val="009140C6"/>
    <w:rsid w:val="00942EFD"/>
    <w:rsid w:val="009A27D5"/>
    <w:rsid w:val="00B3723D"/>
    <w:rsid w:val="00B411DB"/>
    <w:rsid w:val="00B67FA3"/>
    <w:rsid w:val="00BA3203"/>
    <w:rsid w:val="00C152AB"/>
    <w:rsid w:val="00C25B49"/>
    <w:rsid w:val="00C50B27"/>
    <w:rsid w:val="00CA7D64"/>
    <w:rsid w:val="00D05C79"/>
    <w:rsid w:val="00D1271C"/>
    <w:rsid w:val="00DC1BF5"/>
    <w:rsid w:val="00E44782"/>
    <w:rsid w:val="00E512CC"/>
    <w:rsid w:val="00E709EA"/>
    <w:rsid w:val="00ED2FBE"/>
    <w:rsid w:val="00EE2E36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3279F"/>
  <w15:chartTrackingRefBased/>
  <w15:docId w15:val="{B884394E-D800-4624-8C69-E56F3BDA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58</TotalTime>
  <Pages>2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Karla Hrbáčková</cp:lastModifiedBy>
  <cp:revision>7</cp:revision>
  <cp:lastPrinted>2012-04-25T08:21:00Z</cp:lastPrinted>
  <dcterms:created xsi:type="dcterms:W3CDTF">2021-05-11T07:01:00Z</dcterms:created>
  <dcterms:modified xsi:type="dcterms:W3CDTF">2021-05-12T09:09:00Z</dcterms:modified>
</cp:coreProperties>
</file>