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Pektorová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CAN v 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33123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312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33123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33123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33123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33123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331237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33123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31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důležitém tématu, které je významné pro sociální pedagogiku, a to zejména v souvislosti s prevencí v základní škole. Kladně hodnotím volbu tématu s cílem o osvětu v problematice syndromu CAN.</w:t>
            </w:r>
          </w:p>
          <w:p w:rsidR="00331237" w:rsidRDefault="00331237" w:rsidP="00362AB0">
            <w:pPr>
              <w:rPr>
                <w:b/>
                <w:sz w:val="22"/>
                <w:szCs w:val="22"/>
              </w:rPr>
            </w:pPr>
            <w:r w:rsidRPr="00331237">
              <w:rPr>
                <w:b/>
                <w:sz w:val="22"/>
                <w:szCs w:val="22"/>
              </w:rPr>
              <w:t>Silné a slabé stránky práce:</w:t>
            </w:r>
          </w:p>
          <w:p w:rsidR="00331237" w:rsidRDefault="00331237" w:rsidP="003312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adekvátní teoretickou analýzu, i když množství zdrojů, které vyhledala je omezený. K této problematice bylo jistě možné vyhledat více aktuálních zdrojů a opřít se různá doporučení MŠMT.</w:t>
            </w:r>
          </w:p>
          <w:p w:rsidR="00331237" w:rsidRDefault="00331237" w:rsidP="003312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odbornější vyjadřování autorky. </w:t>
            </w:r>
          </w:p>
          <w:p w:rsidR="00331237" w:rsidRDefault="00331237" w:rsidP="003312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uchopila praktickou část. Přínos spatřuji v programu, který autorka zpracovala pro konkrétní základní školu.</w:t>
            </w:r>
          </w:p>
          <w:p w:rsidR="00331237" w:rsidRDefault="00331237" w:rsidP="003312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obsahují ve své formulaci nedostatky.</w:t>
            </w:r>
          </w:p>
          <w:p w:rsidR="00331237" w:rsidRPr="00331237" w:rsidRDefault="00331237" w:rsidP="003312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standardně zpracovaná. Nedostatky spatřuji v interpretaci, která je spíše obecná a stručná.</w:t>
            </w:r>
          </w:p>
          <w:p w:rsidR="00B411DB" w:rsidRPr="00002100" w:rsidRDefault="00002100" w:rsidP="00362AB0">
            <w:pPr>
              <w:rPr>
                <w:b/>
                <w:sz w:val="22"/>
                <w:szCs w:val="22"/>
              </w:rPr>
            </w:pPr>
            <w:r w:rsidRPr="00002100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02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popsat postup konstrukce výzkumného nástroje?</w:t>
            </w:r>
          </w:p>
          <w:p w:rsidR="00002100" w:rsidRPr="00C50B27" w:rsidRDefault="00002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vedlo k výběru výukových metod v položce č. 27?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1237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02100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89" w:rsidRDefault="00876889">
      <w:r>
        <w:separator/>
      </w:r>
    </w:p>
  </w:endnote>
  <w:endnote w:type="continuationSeparator" w:id="0">
    <w:p w:rsidR="00876889" w:rsidRDefault="0087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89" w:rsidRDefault="00876889">
      <w:r>
        <w:separator/>
      </w:r>
    </w:p>
  </w:footnote>
  <w:footnote w:type="continuationSeparator" w:id="0">
    <w:p w:rsidR="00876889" w:rsidRDefault="008768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4B8"/>
    <w:multiLevelType w:val="hybridMultilevel"/>
    <w:tmpl w:val="CF86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37"/>
    <w:rsid w:val="00002100"/>
    <w:rsid w:val="000E2C47"/>
    <w:rsid w:val="0033123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76889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1243E"/>
  <w15:chartTrackingRefBased/>
  <w15:docId w15:val="{D365DEC4-9767-4071-B0DE-B3FE554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14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2021-05-10T09:41:00Z</cp:lastPrinted>
  <dcterms:created xsi:type="dcterms:W3CDTF">2021-05-10T09:28:00Z</dcterms:created>
  <dcterms:modified xsi:type="dcterms:W3CDTF">2021-05-10T09:42:00Z</dcterms:modified>
</cp:coreProperties>
</file>