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80F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Markéta </w:t>
            </w:r>
            <w:proofErr w:type="spellStart"/>
            <w:r>
              <w:rPr>
                <w:sz w:val="22"/>
                <w:szCs w:val="22"/>
              </w:rPr>
              <w:t>Pektorová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0F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syndromu CAN v 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80F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80F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80F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36F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036F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36F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36F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36F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56DF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56D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C21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bakalářské práce mají své limity. Autorka čerpala pouze </w:t>
            </w:r>
            <w:r w:rsidR="002F741C">
              <w:rPr>
                <w:sz w:val="22"/>
                <w:szCs w:val="22"/>
              </w:rPr>
              <w:t xml:space="preserve">z devíti odborných publikací. </w:t>
            </w:r>
          </w:p>
          <w:p w:rsidR="00DA0CD9" w:rsidRDefault="00DA0C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uvádí, že zvolila kvalitativní výzkumnou strategii, s tím, že jsou v dotazníku uvedeny i o</w:t>
            </w:r>
            <w:r w:rsidR="00BB53C2">
              <w:rPr>
                <w:sz w:val="22"/>
                <w:szCs w:val="22"/>
              </w:rPr>
              <w:t>tevřené otázky, nicméně analýza</w:t>
            </w:r>
            <w:r>
              <w:rPr>
                <w:sz w:val="22"/>
                <w:szCs w:val="22"/>
              </w:rPr>
              <w:t xml:space="preserve"> získaných dat je realizována kvantitativně. </w:t>
            </w:r>
          </w:p>
          <w:p w:rsidR="00DA0CD9" w:rsidRDefault="00DA0C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jsou prezentovány deskriptivně. Považuji za redundantní uvádět tabulky četností i grafy. </w:t>
            </w:r>
          </w:p>
          <w:p w:rsidR="004D3EA5" w:rsidRDefault="000C21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</w:t>
            </w:r>
            <w:r w:rsidR="002F741C">
              <w:rPr>
                <w:sz w:val="22"/>
                <w:szCs w:val="22"/>
              </w:rPr>
              <w:t xml:space="preserve">výzkumu jsou interpretovány velmi stručně a vágně. </w:t>
            </w:r>
          </w:p>
          <w:p w:rsidR="00B411DB" w:rsidRPr="00C50B27" w:rsidRDefault="002F74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Absentuje odborná diskuse.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DA0C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A0CD9" w:rsidP="00DA0C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jste postupovala při analýze kvalitativních dat? </w:t>
            </w:r>
          </w:p>
          <w:p w:rsidR="002F741C" w:rsidRPr="00DA0CD9" w:rsidRDefault="002F741C" w:rsidP="00DA0C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Myslíte si, že by se stejný výzkum</w:t>
            </w:r>
            <w:r w:rsidR="00A85D7F">
              <w:rPr>
                <w:sz w:val="22"/>
                <w:szCs w:val="22"/>
              </w:rPr>
              <w:t xml:space="preserve"> (se stejnou metodologií) </w:t>
            </w:r>
            <w:r>
              <w:rPr>
                <w:sz w:val="22"/>
                <w:szCs w:val="22"/>
              </w:rPr>
              <w:t xml:space="preserve"> mohl uskutečnit i na prvním stupni ZŠ?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C56D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B53C2">
              <w:rPr>
                <w:sz w:val="22"/>
                <w:szCs w:val="22"/>
              </w:rPr>
              <w:t xml:space="preserve"> </w:t>
            </w:r>
            <w:proofErr w:type="gramStart"/>
            <w:r w:rsidR="00BB53C2">
              <w:rPr>
                <w:sz w:val="22"/>
                <w:szCs w:val="22"/>
              </w:rPr>
              <w:t>10.5.2021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B53C2">
              <w:rPr>
                <w:sz w:val="22"/>
                <w:szCs w:val="22"/>
              </w:rPr>
              <w:t xml:space="preserve"> Lukešová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366" w:rsidRDefault="00024366">
      <w:r>
        <w:separator/>
      </w:r>
    </w:p>
  </w:endnote>
  <w:endnote w:type="continuationSeparator" w:id="0">
    <w:p w:rsidR="00024366" w:rsidRDefault="0002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366" w:rsidRDefault="00024366">
      <w:r>
        <w:separator/>
      </w:r>
    </w:p>
  </w:footnote>
  <w:footnote w:type="continuationSeparator" w:id="0">
    <w:p w:rsidR="00024366" w:rsidRDefault="0002436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5590"/>
    <w:multiLevelType w:val="hybridMultilevel"/>
    <w:tmpl w:val="D9C85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4A"/>
    <w:rsid w:val="00024366"/>
    <w:rsid w:val="00036F94"/>
    <w:rsid w:val="000C21A2"/>
    <w:rsid w:val="00154F27"/>
    <w:rsid w:val="002F741C"/>
    <w:rsid w:val="00362AB0"/>
    <w:rsid w:val="003F5DA2"/>
    <w:rsid w:val="004D3EA5"/>
    <w:rsid w:val="00512982"/>
    <w:rsid w:val="00526D47"/>
    <w:rsid w:val="0055255D"/>
    <w:rsid w:val="005C219A"/>
    <w:rsid w:val="006847E2"/>
    <w:rsid w:val="006C584A"/>
    <w:rsid w:val="007553A2"/>
    <w:rsid w:val="008614B3"/>
    <w:rsid w:val="009A27D5"/>
    <w:rsid w:val="00A85D7F"/>
    <w:rsid w:val="00B411DB"/>
    <w:rsid w:val="00BA3203"/>
    <w:rsid w:val="00BB53C2"/>
    <w:rsid w:val="00C50B27"/>
    <w:rsid w:val="00C56DF8"/>
    <w:rsid w:val="00CA7D64"/>
    <w:rsid w:val="00D05C79"/>
    <w:rsid w:val="00DA0CD9"/>
    <w:rsid w:val="00DC1BF5"/>
    <w:rsid w:val="00E709EA"/>
    <w:rsid w:val="00ED2FBE"/>
    <w:rsid w:val="00F1326B"/>
    <w:rsid w:val="00F8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18CBE"/>
  <w15:chartTrackingRefBased/>
  <w15:docId w15:val="{7DA2481B-42AE-4A30-A2E0-24F7FDBB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0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3</TotalTime>
  <Pages>1</Pages>
  <Words>259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5</cp:revision>
  <cp:lastPrinted>2012-04-25T08:21:00Z</cp:lastPrinted>
  <dcterms:created xsi:type="dcterms:W3CDTF">2021-05-10T18:51:00Z</dcterms:created>
  <dcterms:modified xsi:type="dcterms:W3CDTF">2021-05-11T08:17:00Z</dcterms:modified>
</cp:coreProperties>
</file>