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0F49E37" w14:textId="77777777" w:rsidTr="00C50B27">
        <w:tc>
          <w:tcPr>
            <w:tcW w:w="9828" w:type="dxa"/>
            <w:gridSpan w:val="9"/>
          </w:tcPr>
          <w:p w14:paraId="7EBCED9D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5E8F50" w14:textId="77777777" w:rsidTr="00C50B27">
        <w:tc>
          <w:tcPr>
            <w:tcW w:w="2808" w:type="dxa"/>
          </w:tcPr>
          <w:p w14:paraId="336679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D493AB8" w14:textId="77777777" w:rsidR="006847E2" w:rsidRPr="00C50B27" w:rsidRDefault="00C438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Vanesa Nádeníčková</w:t>
            </w:r>
          </w:p>
        </w:tc>
      </w:tr>
      <w:tr w:rsidR="006847E2" w:rsidRPr="00C50B27" w14:paraId="04B243CC" w14:textId="77777777" w:rsidTr="00C50B27">
        <w:tc>
          <w:tcPr>
            <w:tcW w:w="2808" w:type="dxa"/>
          </w:tcPr>
          <w:p w14:paraId="2FACF4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930EAF4" w14:textId="77777777" w:rsidR="006847E2" w:rsidRPr="00C50B27" w:rsidRDefault="00C4386E" w:rsidP="00D16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Reflexe období </w:t>
            </w:r>
            <w:proofErr w:type="spellStart"/>
            <w:r>
              <w:rPr>
                <w:sz w:val="22"/>
                <w:szCs w:val="22"/>
              </w:rPr>
              <w:t>koronakrize</w:t>
            </w:r>
            <w:proofErr w:type="spellEnd"/>
            <w:r>
              <w:rPr>
                <w:sz w:val="22"/>
                <w:szCs w:val="22"/>
              </w:rPr>
              <w:t xml:space="preserve"> v domov</w:t>
            </w:r>
            <w:r w:rsidR="00D1619B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pro seniory pohledem sociálních pracovníků</w:t>
            </w:r>
          </w:p>
        </w:tc>
      </w:tr>
      <w:tr w:rsidR="006847E2" w:rsidRPr="00C50B27" w14:paraId="00EC53E8" w14:textId="77777777" w:rsidTr="00C50B27">
        <w:tc>
          <w:tcPr>
            <w:tcW w:w="2808" w:type="dxa"/>
          </w:tcPr>
          <w:p w14:paraId="45DFA29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F6CEDD2" w14:textId="77777777" w:rsidR="006847E2" w:rsidRPr="00C50B27" w:rsidRDefault="00C438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14:paraId="684707E2" w14:textId="77777777" w:rsidTr="00C50B27">
        <w:tc>
          <w:tcPr>
            <w:tcW w:w="2808" w:type="dxa"/>
          </w:tcPr>
          <w:p w14:paraId="055B8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3E6CCAE" w14:textId="77777777" w:rsidR="006847E2" w:rsidRPr="00C50B27" w:rsidRDefault="00C438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05A2CC9" w14:textId="77777777" w:rsidTr="00C50B27">
        <w:tc>
          <w:tcPr>
            <w:tcW w:w="2808" w:type="dxa"/>
          </w:tcPr>
          <w:p w14:paraId="08064D6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4D3E737" w14:textId="77777777" w:rsidR="006847E2" w:rsidRPr="00C50B27" w:rsidRDefault="00C438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7E703B" w14:textId="77777777" w:rsidTr="00C50B27">
        <w:tc>
          <w:tcPr>
            <w:tcW w:w="2808" w:type="dxa"/>
            <w:vAlign w:val="center"/>
          </w:tcPr>
          <w:p w14:paraId="1E74BB9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F4E506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A6F438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351F8DA" w14:textId="77777777" w:rsidTr="00C50B27">
        <w:tc>
          <w:tcPr>
            <w:tcW w:w="9828" w:type="dxa"/>
            <w:gridSpan w:val="9"/>
            <w:shd w:val="clear" w:color="auto" w:fill="A6A6A6"/>
          </w:tcPr>
          <w:p w14:paraId="22A4475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D802EEF" w14:textId="77777777" w:rsidTr="00C50B27">
        <w:tc>
          <w:tcPr>
            <w:tcW w:w="6791" w:type="dxa"/>
            <w:gridSpan w:val="3"/>
          </w:tcPr>
          <w:p w14:paraId="4AC47CA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EF6B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CD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56FD42" w14:textId="77777777" w:rsidR="006847E2" w:rsidRPr="00C50B27" w:rsidRDefault="000D04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43E92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8A54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D925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C79924" w14:textId="77777777" w:rsidTr="00C50B27">
        <w:tc>
          <w:tcPr>
            <w:tcW w:w="6791" w:type="dxa"/>
            <w:gridSpan w:val="3"/>
          </w:tcPr>
          <w:p w14:paraId="399570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114F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3058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C64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2CF8BB" w14:textId="77777777" w:rsidR="006847E2" w:rsidRPr="00C50B27" w:rsidRDefault="00AA37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4EEF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4DC6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2DFD4F" w14:textId="77777777" w:rsidTr="00C50B27">
        <w:tc>
          <w:tcPr>
            <w:tcW w:w="6791" w:type="dxa"/>
            <w:gridSpan w:val="3"/>
          </w:tcPr>
          <w:p w14:paraId="124AECA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F6545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22EF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435A1B" w14:textId="71B4430E" w:rsidR="006847E2" w:rsidRPr="00C50B27" w:rsidRDefault="009527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0E47E53" w14:textId="03D135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CEF8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275D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29EB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5B8C8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80B4257" w14:textId="77777777" w:rsidTr="00C50B27">
        <w:tc>
          <w:tcPr>
            <w:tcW w:w="6791" w:type="dxa"/>
            <w:gridSpan w:val="3"/>
          </w:tcPr>
          <w:p w14:paraId="3D35034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5CA88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D0CC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34F80B" w14:textId="0BEE38E7" w:rsidR="006847E2" w:rsidRPr="00C50B27" w:rsidRDefault="009527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91C8BD8" w14:textId="093DFC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2DD3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0893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2B57486" w14:textId="77777777" w:rsidTr="00C50B27">
        <w:tc>
          <w:tcPr>
            <w:tcW w:w="6791" w:type="dxa"/>
            <w:gridSpan w:val="3"/>
          </w:tcPr>
          <w:p w14:paraId="32FCC35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5DFDD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31A3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5798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79325C" w14:textId="21F2CB00" w:rsidR="006847E2" w:rsidRPr="00C50B27" w:rsidRDefault="00E624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8DBC1A" w14:textId="3074E5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7612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C4B7F3E" w14:textId="77777777" w:rsidTr="00C50B27">
        <w:tc>
          <w:tcPr>
            <w:tcW w:w="6791" w:type="dxa"/>
            <w:gridSpan w:val="3"/>
          </w:tcPr>
          <w:p w14:paraId="0643D77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3AE2FE6" w14:textId="24E5BC4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706D73" w14:textId="35F5771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23BCD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10DC92" w14:textId="0B428A7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EAC406" w14:textId="581A7D3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F137C" w14:textId="1C7539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697C6B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5D6FD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BD84888" w14:textId="77777777" w:rsidTr="00C50B27">
        <w:tc>
          <w:tcPr>
            <w:tcW w:w="6791" w:type="dxa"/>
            <w:gridSpan w:val="3"/>
          </w:tcPr>
          <w:p w14:paraId="17AE7A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BA9BFAD" w14:textId="0E5017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2B01F9" w14:textId="12C799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F79B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7FE03" w14:textId="7CCB26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A88093" w14:textId="1DC07E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945D1" w14:textId="31A839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16B49F3" w14:textId="77777777" w:rsidTr="00C50B27">
        <w:tc>
          <w:tcPr>
            <w:tcW w:w="6791" w:type="dxa"/>
            <w:gridSpan w:val="3"/>
          </w:tcPr>
          <w:p w14:paraId="2363489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2E3E79A" w14:textId="2A0BAF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8BB43" w14:textId="6ED1F0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4DBA5" w14:textId="06FD87DB" w:rsidR="0055255D" w:rsidRPr="00C50B27" w:rsidRDefault="009527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1B2EC5" w14:textId="7D59F1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DE0FA2" w14:textId="00E8C8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AB268" w14:textId="1D6684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5A0504" w14:textId="77777777" w:rsidTr="00C50B27">
        <w:tc>
          <w:tcPr>
            <w:tcW w:w="6791" w:type="dxa"/>
            <w:gridSpan w:val="3"/>
          </w:tcPr>
          <w:p w14:paraId="4C00C7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4DFD931" w14:textId="6E9792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9C067E" w14:textId="7E85D0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B1D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70C03DC" w14:textId="41147E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FCDC66" w14:textId="319BCD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A007DA" w14:textId="47CD7F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455ECB2" w14:textId="77777777" w:rsidTr="00C50B27">
        <w:tc>
          <w:tcPr>
            <w:tcW w:w="6791" w:type="dxa"/>
            <w:gridSpan w:val="3"/>
          </w:tcPr>
          <w:p w14:paraId="477F6DF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EA9FB16" w14:textId="37A828B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1265D7" w14:textId="374045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D9C3D9" w14:textId="17F26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3B0E08" w14:textId="36089EDB" w:rsidR="0055255D" w:rsidRPr="00C50B27" w:rsidRDefault="00E624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B963D92" w14:textId="6AED05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C4DCC2" w14:textId="492E39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31939A" w14:textId="77777777" w:rsidTr="00B411DB">
        <w:tc>
          <w:tcPr>
            <w:tcW w:w="9828" w:type="dxa"/>
            <w:gridSpan w:val="9"/>
            <w:shd w:val="clear" w:color="auto" w:fill="A6A6A6"/>
          </w:tcPr>
          <w:p w14:paraId="5F6649F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3749208" w14:textId="77777777" w:rsidTr="00C50B27">
        <w:tc>
          <w:tcPr>
            <w:tcW w:w="6791" w:type="dxa"/>
            <w:gridSpan w:val="3"/>
          </w:tcPr>
          <w:p w14:paraId="72F85E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D43A479" w14:textId="72A7CA2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0981DB" w14:textId="482069E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C7AED5" w14:textId="1E8C9419" w:rsidR="00B411DB" w:rsidRPr="00C50B27" w:rsidRDefault="0029194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8B2061" w14:textId="12E973A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6624F3" w14:textId="05BBDBB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A42D8F" w14:textId="2A0465A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9AD308" w14:textId="77777777" w:rsidTr="00C50B27">
        <w:tc>
          <w:tcPr>
            <w:tcW w:w="6791" w:type="dxa"/>
            <w:gridSpan w:val="3"/>
          </w:tcPr>
          <w:p w14:paraId="4A12FB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55A3D3A" w14:textId="7ED972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BC0E0" w14:textId="097F973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530C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2462E7" w14:textId="43C283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F3113B" w14:textId="3F5BE7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E8F20E" w14:textId="771017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0E30418" w14:textId="77777777" w:rsidTr="00C50B27">
        <w:tc>
          <w:tcPr>
            <w:tcW w:w="6791" w:type="dxa"/>
            <w:gridSpan w:val="3"/>
          </w:tcPr>
          <w:p w14:paraId="239ED2D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F0B62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CA5978" w14:textId="71AC42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D6FA7A" w14:textId="1E8865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408C5" w14:textId="7F2737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E11726" w14:textId="5E730F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205BD" w14:textId="12EB0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052F4B" w14:textId="77777777" w:rsidTr="00C50B27">
        <w:tc>
          <w:tcPr>
            <w:tcW w:w="9828" w:type="dxa"/>
            <w:gridSpan w:val="9"/>
          </w:tcPr>
          <w:p w14:paraId="6020DD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7E97CC0" w14:textId="77777777" w:rsidR="00B411DB" w:rsidRDefault="001F5A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363C0F3" w14:textId="45BD6709" w:rsidR="00AA3700" w:rsidRDefault="00AA3700" w:rsidP="00AA37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</w:t>
            </w:r>
            <w:r w:rsidR="003C45A1">
              <w:rPr>
                <w:sz w:val="22"/>
                <w:szCs w:val="22"/>
              </w:rPr>
              <w:t xml:space="preserve"> a originální</w:t>
            </w:r>
            <w:r>
              <w:rPr>
                <w:sz w:val="22"/>
                <w:szCs w:val="22"/>
              </w:rPr>
              <w:t xml:space="preserve"> téma.</w:t>
            </w:r>
          </w:p>
          <w:p w14:paraId="24EDCCAC" w14:textId="47519F05" w:rsidR="00AA3700" w:rsidRDefault="000D044F" w:rsidP="00AA37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 je adekvátní.</w:t>
            </w:r>
          </w:p>
          <w:p w14:paraId="214E6114" w14:textId="23C1E9E2" w:rsidR="009527DF" w:rsidRDefault="009527DF" w:rsidP="00AA37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pasáže, kde autorka vhodně střídá zdroje, kompiluje.</w:t>
            </w:r>
          </w:p>
          <w:p w14:paraId="17B2A958" w14:textId="6DDFA16A" w:rsidR="00060CF6" w:rsidRPr="009527DF" w:rsidRDefault="000D044F" w:rsidP="009527D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navazují na cíle.</w:t>
            </w:r>
            <w:r w:rsidR="009527DF">
              <w:rPr>
                <w:sz w:val="22"/>
                <w:szCs w:val="22"/>
              </w:rPr>
              <w:t xml:space="preserve"> Vychází z náplně práce sociálního pracovníka.</w:t>
            </w:r>
          </w:p>
          <w:p w14:paraId="5BD0739A" w14:textId="6D87274D" w:rsidR="00060CF6" w:rsidRDefault="00060CF6" w:rsidP="00AA37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náročný design zakotvené teorie.</w:t>
            </w:r>
          </w:p>
          <w:p w14:paraId="74FBA969" w14:textId="286DB92D" w:rsidR="009527DF" w:rsidRDefault="009527DF" w:rsidP="00AA37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Návrat k výzkumným otázkám. </w:t>
            </w:r>
          </w:p>
          <w:p w14:paraId="1465AF4B" w14:textId="44D8FD8A" w:rsidR="00236B84" w:rsidRDefault="00236B84" w:rsidP="00AA37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výsledcích se objevují zajímavá zjištění, je na škodu, že je autorka nedokázala zapracovat do dis</w:t>
            </w:r>
            <w:bookmarkStart w:id="0" w:name="_GoBack"/>
            <w:bookmarkEnd w:id="0"/>
            <w:r>
              <w:rPr>
                <w:sz w:val="22"/>
                <w:szCs w:val="22"/>
              </w:rPr>
              <w:t>kuze nebo doporučení pro praxi.</w:t>
            </w:r>
          </w:p>
          <w:p w14:paraId="03745D30" w14:textId="77777777" w:rsidR="009527DF" w:rsidRPr="00AA3700" w:rsidRDefault="009527DF" w:rsidP="009527DF">
            <w:pPr>
              <w:pStyle w:val="Odstavecseseznamem"/>
              <w:rPr>
                <w:sz w:val="22"/>
                <w:szCs w:val="22"/>
              </w:rPr>
            </w:pPr>
          </w:p>
          <w:p w14:paraId="7297D756" w14:textId="77777777" w:rsidR="001F5A11" w:rsidRPr="00C50B27" w:rsidRDefault="001F5A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62CEA24" w14:textId="060E64F6" w:rsidR="00B411DB" w:rsidRDefault="001F5A11" w:rsidP="001F5A1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F5A11">
              <w:rPr>
                <w:i/>
                <w:sz w:val="22"/>
                <w:szCs w:val="22"/>
              </w:rPr>
              <w:t>1.3. Klienti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neobsahuje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236B84">
              <w:rPr>
                <w:sz w:val="22"/>
                <w:szCs w:val="22"/>
              </w:rPr>
              <w:t>stať</w:t>
            </w:r>
            <w:r>
              <w:rPr>
                <w:sz w:val="22"/>
                <w:szCs w:val="22"/>
              </w:rPr>
              <w:t xml:space="preserve"> o tom, kdo je dle zákona uživatelem služby. Tedy, jaká kritéria musí osoba splňovat, aby se mohla ucházet o místo v tom</w:t>
            </w:r>
            <w:r w:rsidR="00236B84">
              <w:rPr>
                <w:sz w:val="22"/>
                <w:szCs w:val="22"/>
              </w:rPr>
              <w:t xml:space="preserve">to zařízení. Podkapitola pojednává </w:t>
            </w:r>
            <w:r>
              <w:rPr>
                <w:sz w:val="22"/>
                <w:szCs w:val="22"/>
              </w:rPr>
              <w:t>o adaptaci.</w:t>
            </w:r>
          </w:p>
          <w:p w14:paraId="441F3022" w14:textId="77777777" w:rsidR="00B411DB" w:rsidRDefault="001F5A1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Logika řazení některých kapitol (př. zařazení sociálních služeb pod kapitolu </w:t>
            </w:r>
            <w:r w:rsidRPr="001F5A11">
              <w:rPr>
                <w:i/>
                <w:sz w:val="22"/>
                <w:szCs w:val="22"/>
              </w:rPr>
              <w:t>Domovy pro seniory</w:t>
            </w:r>
            <w:r>
              <w:rPr>
                <w:sz w:val="22"/>
                <w:szCs w:val="22"/>
              </w:rPr>
              <w:t xml:space="preserve">). Co je nadřazené a co podřazené? </w:t>
            </w:r>
          </w:p>
          <w:p w14:paraId="078A4026" w14:textId="1CA61EA6" w:rsidR="009527DF" w:rsidRDefault="001F5A11" w:rsidP="009527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domova pro seniory není adekvátně popsána</w:t>
            </w:r>
            <w:r w:rsidR="00AA3700">
              <w:rPr>
                <w:sz w:val="22"/>
                <w:szCs w:val="22"/>
              </w:rPr>
              <w:t xml:space="preserve"> – chybí mi jasně definované poslání. Jiné informace jsou naopak nadlimitní (například </w:t>
            </w:r>
            <w:r w:rsidR="00236B84">
              <w:rPr>
                <w:sz w:val="22"/>
                <w:szCs w:val="22"/>
              </w:rPr>
              <w:t>pasáž</w:t>
            </w:r>
            <w:r w:rsidR="00AA3700">
              <w:rPr>
                <w:sz w:val="22"/>
                <w:szCs w:val="22"/>
              </w:rPr>
              <w:t xml:space="preserve"> o neziskových</w:t>
            </w:r>
            <w:r w:rsidR="003C45A1">
              <w:rPr>
                <w:sz w:val="22"/>
                <w:szCs w:val="22"/>
              </w:rPr>
              <w:t xml:space="preserve"> a ziskových organizacích, nebo</w:t>
            </w:r>
            <w:r w:rsidR="004F47AF">
              <w:rPr>
                <w:sz w:val="22"/>
                <w:szCs w:val="22"/>
              </w:rPr>
              <w:t xml:space="preserve"> o </w:t>
            </w:r>
            <w:r w:rsidR="00AA3700">
              <w:rPr>
                <w:sz w:val="22"/>
                <w:szCs w:val="22"/>
              </w:rPr>
              <w:t xml:space="preserve">druzích a formách sociálních služeb). </w:t>
            </w:r>
          </w:p>
          <w:p w14:paraId="403ACE9E" w14:textId="0375F372" w:rsidR="009527DF" w:rsidRPr="009527DF" w:rsidRDefault="004F47AF" w:rsidP="009527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236B84">
              <w:rPr>
                <w:sz w:val="22"/>
                <w:szCs w:val="22"/>
              </w:rPr>
              <w:t>úryvcích</w:t>
            </w:r>
            <w:r>
              <w:rPr>
                <w:sz w:val="22"/>
                <w:szCs w:val="22"/>
              </w:rPr>
              <w:t xml:space="preserve">, které </w:t>
            </w:r>
            <w:r w:rsidR="00236B84">
              <w:rPr>
                <w:sz w:val="22"/>
                <w:szCs w:val="22"/>
              </w:rPr>
              <w:t xml:space="preserve">nejsou </w:t>
            </w:r>
            <w:r>
              <w:rPr>
                <w:sz w:val="22"/>
                <w:szCs w:val="22"/>
              </w:rPr>
              <w:t>parafráz</w:t>
            </w:r>
            <w:r w:rsidR="00236B84">
              <w:rPr>
                <w:sz w:val="22"/>
                <w:szCs w:val="22"/>
              </w:rPr>
              <w:t xml:space="preserve">ovány nebo </w:t>
            </w:r>
            <w:r>
              <w:rPr>
                <w:sz w:val="22"/>
                <w:szCs w:val="22"/>
              </w:rPr>
              <w:t>cit</w:t>
            </w:r>
            <w:r w:rsidR="00236B84">
              <w:rPr>
                <w:sz w:val="22"/>
                <w:szCs w:val="22"/>
              </w:rPr>
              <w:t>ovány</w:t>
            </w:r>
            <w:r>
              <w:rPr>
                <w:sz w:val="22"/>
                <w:szCs w:val="22"/>
              </w:rPr>
              <w:t>, se objevuje laické vyjadřování</w:t>
            </w:r>
            <w:r w:rsidR="009527DF">
              <w:rPr>
                <w:sz w:val="22"/>
                <w:szCs w:val="22"/>
              </w:rPr>
              <w:t>.</w:t>
            </w:r>
          </w:p>
          <w:p w14:paraId="6E045CE0" w14:textId="77777777" w:rsidR="001F5A11" w:rsidRDefault="00AA370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Analýza, syntéza a logika textu. Př. zařazení výše příspěvku na péči pro osoby mladší 18 let není v rámci tématu o seniorech relevantní.</w:t>
            </w:r>
          </w:p>
          <w:p w14:paraId="386BEAD9" w14:textId="6E244708" w:rsidR="001F5A11" w:rsidRDefault="001F5A1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Osobní zkušenosti autorky by bylo dobré podepřít analýzou n</w:t>
            </w:r>
            <w:r w:rsidR="004F47AF">
              <w:rPr>
                <w:sz w:val="22"/>
                <w:szCs w:val="22"/>
              </w:rPr>
              <w:t>ebo výzkumy na toto téma (c</w:t>
            </w:r>
            <w:r>
              <w:rPr>
                <w:sz w:val="22"/>
                <w:szCs w:val="22"/>
              </w:rPr>
              <w:t>o říká odborná literatura).</w:t>
            </w:r>
          </w:p>
          <w:p w14:paraId="41806148" w14:textId="7C5022B2" w:rsidR="000D044F" w:rsidRPr="00060CF6" w:rsidRDefault="000D044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</w:t>
            </w:r>
            <w:r w:rsidR="004F47AF">
              <w:rPr>
                <w:sz w:val="22"/>
                <w:szCs w:val="22"/>
              </w:rPr>
              <w:t>druhotnými zdroj</w:t>
            </w:r>
            <w:r w:rsidRPr="000D044F">
              <w:rPr>
                <w:sz w:val="22"/>
                <w:szCs w:val="22"/>
              </w:rPr>
              <w:t>i</w:t>
            </w:r>
            <w:r w:rsidR="003C45A1">
              <w:rPr>
                <w:sz w:val="22"/>
                <w:szCs w:val="22"/>
              </w:rPr>
              <w:t>. Primární zdroje jsou dostupné</w:t>
            </w:r>
            <w:r w:rsidRPr="000D044F">
              <w:rPr>
                <w:sz w:val="22"/>
                <w:szCs w:val="22"/>
              </w:rPr>
              <w:t>. Př. Matoušek a kol. (2001 in Matoušek a kol., 2008, s. 11)</w:t>
            </w:r>
            <w:r w:rsidR="00060CF6">
              <w:t>.</w:t>
            </w:r>
          </w:p>
          <w:p w14:paraId="2BBBC2E6" w14:textId="2F2220C9" w:rsidR="00060CF6" w:rsidRDefault="00060CF6" w:rsidP="004F47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60CF6">
              <w:rPr>
                <w:sz w:val="22"/>
                <w:szCs w:val="22"/>
              </w:rPr>
              <w:t xml:space="preserve">Název první kategorie v tabulce zní </w:t>
            </w:r>
            <w:proofErr w:type="spellStart"/>
            <w:r w:rsidRPr="00060CF6">
              <w:rPr>
                <w:i/>
                <w:sz w:val="22"/>
                <w:szCs w:val="22"/>
              </w:rPr>
              <w:t>koronakrize</w:t>
            </w:r>
            <w:proofErr w:type="spellEnd"/>
            <w:r w:rsidRPr="00060CF6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 </w:t>
            </w:r>
            <w:r w:rsidRPr="00060CF6">
              <w:rPr>
                <w:sz w:val="22"/>
                <w:szCs w:val="22"/>
              </w:rPr>
              <w:t>analýze</w:t>
            </w:r>
            <w:r>
              <w:rPr>
                <w:sz w:val="22"/>
                <w:szCs w:val="22"/>
              </w:rPr>
              <w:t xml:space="preserve"> ale autorka pracuje s názvem</w:t>
            </w:r>
            <w:r w:rsidRPr="00060CF6">
              <w:rPr>
                <w:sz w:val="22"/>
                <w:szCs w:val="22"/>
              </w:rPr>
              <w:t xml:space="preserve"> </w:t>
            </w:r>
            <w:r w:rsidRPr="00060CF6">
              <w:rPr>
                <w:i/>
                <w:sz w:val="22"/>
                <w:szCs w:val="22"/>
              </w:rPr>
              <w:t>Vypuknutí pandemie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60CF6">
              <w:rPr>
                <w:sz w:val="22"/>
                <w:szCs w:val="22"/>
              </w:rPr>
              <w:t>(s. 48).</w:t>
            </w:r>
          </w:p>
          <w:p w14:paraId="7E804041" w14:textId="77777777" w:rsidR="00B411DB" w:rsidRDefault="009527D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Kvantifikace kvalitativních dat (tři ze čtyř…).</w:t>
            </w:r>
          </w:p>
          <w:p w14:paraId="45960C96" w14:textId="77777777" w:rsidR="00236B84" w:rsidRDefault="00236B84" w:rsidP="00236B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nedostatky.</w:t>
            </w:r>
          </w:p>
          <w:p w14:paraId="0A17BC34" w14:textId="77777777" w:rsidR="003C45A1" w:rsidRDefault="003C45A1" w:rsidP="003C45A1">
            <w:pPr>
              <w:rPr>
                <w:sz w:val="22"/>
                <w:szCs w:val="22"/>
              </w:rPr>
            </w:pPr>
          </w:p>
          <w:p w14:paraId="02BDEBA1" w14:textId="4F9E02A0" w:rsidR="003C45A1" w:rsidRPr="003C45A1" w:rsidRDefault="003C45A1" w:rsidP="003C4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77EE058E" w14:textId="77777777" w:rsidTr="00C50B27">
        <w:tc>
          <w:tcPr>
            <w:tcW w:w="9828" w:type="dxa"/>
            <w:gridSpan w:val="9"/>
          </w:tcPr>
          <w:p w14:paraId="5158BE2B" w14:textId="6C27D70F" w:rsidR="00B411DB" w:rsidRPr="004F47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548450C9" w14:textId="6FA9596A" w:rsidR="00B411DB" w:rsidRDefault="001F5A11" w:rsidP="001F5A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říkají o možnosti vybavit si pokoj v domově vlastním nábytkem standardy kvality?</w:t>
            </w:r>
          </w:p>
          <w:p w14:paraId="4ED81FBC" w14:textId="54566EF2" w:rsidR="00060CF6" w:rsidRPr="001F5A11" w:rsidRDefault="00060CF6" w:rsidP="001F5A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48 píšete, že „data byla získána pomocí zakotvené teorie… jaký byl výzkumný nástroj vašeho šetření? Vnímáte rozdíl mezi technikou a metodou?</w:t>
            </w:r>
          </w:p>
          <w:p w14:paraId="7587DB1E" w14:textId="3326828B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EDB466B" w14:textId="77777777" w:rsidTr="00C50B27">
        <w:tc>
          <w:tcPr>
            <w:tcW w:w="6791" w:type="dxa"/>
            <w:gridSpan w:val="3"/>
          </w:tcPr>
          <w:p w14:paraId="01581B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C3489B3" w14:textId="7004164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9364C1" w14:textId="4F7253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8D25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4E2B393" w14:textId="710E2C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0FDF79" w14:textId="04BA104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3FD1354" w14:textId="67D8D6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7573AA1" w14:textId="77777777" w:rsidTr="00C50B27">
        <w:tc>
          <w:tcPr>
            <w:tcW w:w="4068" w:type="dxa"/>
            <w:gridSpan w:val="2"/>
            <w:vAlign w:val="center"/>
          </w:tcPr>
          <w:p w14:paraId="6D296CF5" w14:textId="7261D1A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27DF">
              <w:rPr>
                <w:sz w:val="22"/>
                <w:szCs w:val="22"/>
              </w:rPr>
              <w:t xml:space="preserve"> 13. 5. 2021</w:t>
            </w:r>
          </w:p>
        </w:tc>
        <w:tc>
          <w:tcPr>
            <w:tcW w:w="5760" w:type="dxa"/>
            <w:gridSpan w:val="7"/>
            <w:vAlign w:val="center"/>
          </w:tcPr>
          <w:p w14:paraId="6945D708" w14:textId="0C5F090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27D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14:paraId="2870FB7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96CED" w14:textId="77777777" w:rsidR="00BB16DD" w:rsidRDefault="00BB16DD">
      <w:r>
        <w:separator/>
      </w:r>
    </w:p>
  </w:endnote>
  <w:endnote w:type="continuationSeparator" w:id="0">
    <w:p w14:paraId="297AAC9B" w14:textId="77777777" w:rsidR="00BB16DD" w:rsidRDefault="00BB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D18DD" w14:textId="77777777" w:rsidR="00BB16DD" w:rsidRDefault="00BB16DD">
      <w:r>
        <w:separator/>
      </w:r>
    </w:p>
  </w:footnote>
  <w:footnote w:type="continuationSeparator" w:id="0">
    <w:p w14:paraId="29DD8A15" w14:textId="77777777" w:rsidR="00BB16DD" w:rsidRDefault="00BB16DD">
      <w:r>
        <w:continuationSeparator/>
      </w:r>
    </w:p>
  </w:footnote>
  <w:footnote w:id="1">
    <w:p w14:paraId="1C55A39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FE2"/>
    <w:multiLevelType w:val="hybridMultilevel"/>
    <w:tmpl w:val="C504A820"/>
    <w:lvl w:ilvl="0" w:tplc="1B3C3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66CB"/>
    <w:multiLevelType w:val="hybridMultilevel"/>
    <w:tmpl w:val="DFE2906E"/>
    <w:lvl w:ilvl="0" w:tplc="B652E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2286F"/>
    <w:multiLevelType w:val="hybridMultilevel"/>
    <w:tmpl w:val="DD3CD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DD"/>
    <w:rsid w:val="00060CF6"/>
    <w:rsid w:val="000D044F"/>
    <w:rsid w:val="000E2C47"/>
    <w:rsid w:val="001F5A11"/>
    <w:rsid w:val="00236B84"/>
    <w:rsid w:val="00291949"/>
    <w:rsid w:val="00362AB0"/>
    <w:rsid w:val="003C45A1"/>
    <w:rsid w:val="003D1311"/>
    <w:rsid w:val="003F5DA2"/>
    <w:rsid w:val="004F47AF"/>
    <w:rsid w:val="00512982"/>
    <w:rsid w:val="00514664"/>
    <w:rsid w:val="00526D47"/>
    <w:rsid w:val="0055255D"/>
    <w:rsid w:val="005C219A"/>
    <w:rsid w:val="006847E2"/>
    <w:rsid w:val="00730C1A"/>
    <w:rsid w:val="009527DF"/>
    <w:rsid w:val="00AA3700"/>
    <w:rsid w:val="00B411DB"/>
    <w:rsid w:val="00BA3203"/>
    <w:rsid w:val="00BB16DD"/>
    <w:rsid w:val="00C03D7D"/>
    <w:rsid w:val="00C4386E"/>
    <w:rsid w:val="00C50B27"/>
    <w:rsid w:val="00D1619B"/>
    <w:rsid w:val="00D62416"/>
    <w:rsid w:val="00DC1BF5"/>
    <w:rsid w:val="00E624E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2F0AA"/>
  <w15:chartTrackingRefBased/>
  <w15:docId w15:val="{CA601CA7-BCBB-4FA7-9CE8-18C5B526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5A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0D04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044F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044F"/>
  </w:style>
  <w:style w:type="paragraph" w:styleId="Textbubliny">
    <w:name w:val="Balloon Text"/>
    <w:basedOn w:val="Normln"/>
    <w:link w:val="TextbublinyChar"/>
    <w:rsid w:val="000D04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D0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72</TotalTime>
  <Pages>2</Pages>
  <Words>480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10</cp:revision>
  <cp:lastPrinted>2021-05-13T12:47:00Z</cp:lastPrinted>
  <dcterms:created xsi:type="dcterms:W3CDTF">2021-05-12T19:21:00Z</dcterms:created>
  <dcterms:modified xsi:type="dcterms:W3CDTF">2021-05-13T12:52:00Z</dcterms:modified>
</cp:coreProperties>
</file>