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0D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Měrková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D5639" w:rsidRDefault="00B113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sítě v životě dospívajících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15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A15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04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04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70D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70D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04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A15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704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70D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70D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04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70D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70D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70DC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0510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70D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E6173" w:rsidRDefault="008E6173" w:rsidP="00EA720F">
            <w:pPr>
              <w:jc w:val="both"/>
              <w:rPr>
                <w:b/>
                <w:sz w:val="22"/>
                <w:szCs w:val="22"/>
              </w:rPr>
            </w:pPr>
          </w:p>
          <w:p w:rsidR="00BD5639" w:rsidRPr="00B113B6" w:rsidRDefault="00A15F51" w:rsidP="00EA720F">
            <w:pPr>
              <w:numPr>
                <w:ilvl w:val="0"/>
                <w:numId w:val="1"/>
              </w:numPr>
              <w:jc w:val="both"/>
              <w:rPr>
                <w:b/>
                <w:sz w:val="23"/>
                <w:szCs w:val="23"/>
              </w:rPr>
            </w:pPr>
            <w:r w:rsidRPr="00B113B6">
              <w:rPr>
                <w:sz w:val="23"/>
                <w:szCs w:val="23"/>
              </w:rPr>
              <w:t>kladně hodnotit lze</w:t>
            </w:r>
            <w:r w:rsidR="00EA720F" w:rsidRPr="00B113B6">
              <w:rPr>
                <w:sz w:val="23"/>
                <w:szCs w:val="23"/>
              </w:rPr>
              <w:t xml:space="preserve"> výběr aktuálního tématu i</w:t>
            </w:r>
            <w:r w:rsidR="00051039" w:rsidRPr="00B113B6">
              <w:rPr>
                <w:sz w:val="23"/>
                <w:szCs w:val="23"/>
              </w:rPr>
              <w:t xml:space="preserve"> </w:t>
            </w:r>
            <w:r w:rsidR="00E70DC7" w:rsidRPr="00B113B6">
              <w:rPr>
                <w:sz w:val="23"/>
                <w:szCs w:val="23"/>
              </w:rPr>
              <w:t>zájem autorky o analyzovanou problematiku</w:t>
            </w:r>
          </w:p>
          <w:p w:rsidR="00EA720F" w:rsidRPr="00B113B6" w:rsidRDefault="00EA720F" w:rsidP="00EA720F">
            <w:pPr>
              <w:numPr>
                <w:ilvl w:val="0"/>
                <w:numId w:val="1"/>
              </w:numPr>
              <w:jc w:val="both"/>
              <w:rPr>
                <w:b/>
                <w:sz w:val="23"/>
                <w:szCs w:val="23"/>
              </w:rPr>
            </w:pPr>
            <w:r w:rsidRPr="00B113B6">
              <w:rPr>
                <w:sz w:val="23"/>
                <w:szCs w:val="23"/>
              </w:rPr>
              <w:t>přehledné zpracování teoretické i praktické části práce, studentka prokázala orientaci v tématu</w:t>
            </w:r>
          </w:p>
          <w:p w:rsidR="00EA720F" w:rsidRPr="00B113B6" w:rsidRDefault="00EA720F" w:rsidP="00EA720F">
            <w:pPr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B113B6">
              <w:rPr>
                <w:sz w:val="23"/>
                <w:szCs w:val="23"/>
              </w:rPr>
              <w:t>pro účely kvantitativního výzkumu správně zvoleno dotazníkové šetření</w:t>
            </w:r>
          </w:p>
          <w:p w:rsidR="00EA720F" w:rsidRPr="00B113B6" w:rsidRDefault="00EA720F" w:rsidP="00EA720F">
            <w:pPr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B113B6">
              <w:rPr>
                <w:sz w:val="23"/>
                <w:szCs w:val="23"/>
              </w:rPr>
              <w:t>metody sběry dat, jejich třídění a zpracování respektují cíl práce</w:t>
            </w:r>
          </w:p>
          <w:p w:rsidR="00EA720F" w:rsidRPr="00B113B6" w:rsidRDefault="00EA720F" w:rsidP="00EA720F">
            <w:pPr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B113B6">
              <w:rPr>
                <w:sz w:val="23"/>
                <w:szCs w:val="23"/>
              </w:rPr>
              <w:t>předkládaný text splňuje požadavky kladené na tento typ prací</w:t>
            </w:r>
          </w:p>
          <w:p w:rsidR="00B411DB" w:rsidRPr="00B113B6" w:rsidRDefault="00B411DB" w:rsidP="00EA720F">
            <w:pPr>
              <w:ind w:left="720"/>
              <w:jc w:val="both"/>
              <w:rPr>
                <w:sz w:val="23"/>
                <w:szCs w:val="23"/>
              </w:rPr>
            </w:pPr>
          </w:p>
          <w:p w:rsidR="00B411DB" w:rsidRPr="00B113B6" w:rsidRDefault="00B411DB" w:rsidP="00EA720F">
            <w:pPr>
              <w:jc w:val="both"/>
              <w:rPr>
                <w:sz w:val="23"/>
                <w:szCs w:val="23"/>
              </w:rPr>
            </w:pPr>
          </w:p>
          <w:p w:rsidR="00B411DB" w:rsidRPr="00B113B6" w:rsidRDefault="008E6173" w:rsidP="00EA720F">
            <w:pPr>
              <w:jc w:val="both"/>
              <w:rPr>
                <w:sz w:val="23"/>
                <w:szCs w:val="23"/>
              </w:rPr>
            </w:pPr>
            <w:r w:rsidRPr="00B113B6">
              <w:rPr>
                <w:sz w:val="23"/>
                <w:szCs w:val="23"/>
              </w:rPr>
              <w:t xml:space="preserve">Bakalářskou práci </w:t>
            </w:r>
            <w:r w:rsidRPr="00B113B6">
              <w:rPr>
                <w:b/>
                <w:sz w:val="23"/>
                <w:szCs w:val="23"/>
              </w:rPr>
              <w:t>doporučuji k obhajobě</w:t>
            </w:r>
            <w:r w:rsidR="00E70DC7" w:rsidRPr="00B113B6">
              <w:rPr>
                <w:sz w:val="23"/>
                <w:szCs w:val="23"/>
              </w:rPr>
              <w:t xml:space="preserve"> s návrhem hodnocení stupněm A</w:t>
            </w:r>
            <w:r w:rsidRPr="00B113B6">
              <w:rPr>
                <w:sz w:val="23"/>
                <w:szCs w:val="23"/>
              </w:rPr>
              <w:t xml:space="preserve">. </w:t>
            </w:r>
          </w:p>
          <w:p w:rsidR="008E6173" w:rsidRPr="00C50B27" w:rsidRDefault="008E617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D5639" w:rsidRDefault="00E70DC7" w:rsidP="00E70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prosím limity Vašeho výzkumu.</w:t>
            </w:r>
          </w:p>
          <w:p w:rsidR="00E70DC7" w:rsidRPr="008E6173" w:rsidRDefault="00E70DC7" w:rsidP="00E70DC7">
            <w:pPr>
              <w:ind w:left="284"/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70D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0DC7">
              <w:rPr>
                <w:sz w:val="22"/>
                <w:szCs w:val="22"/>
              </w:rPr>
              <w:t xml:space="preserve"> 10</w:t>
            </w:r>
            <w:r w:rsidR="008E6173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B113B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113B6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B113B6">
              <w:rPr>
                <w:sz w:val="22"/>
                <w:szCs w:val="22"/>
              </w:rPr>
              <w:t>Šalenová v. r.</w:t>
            </w:r>
          </w:p>
        </w:tc>
      </w:tr>
    </w:tbl>
    <w:p w:rsidR="006847E2" w:rsidRDefault="006847E2"/>
    <w:sectPr w:rsidR="006847E2" w:rsidSect="0034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E12" w:rsidRDefault="00A35E12">
      <w:r>
        <w:separator/>
      </w:r>
    </w:p>
  </w:endnote>
  <w:endnote w:type="continuationSeparator" w:id="0">
    <w:p w:rsidR="00A35E12" w:rsidRDefault="00A3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E12" w:rsidRDefault="00A35E12">
      <w:r>
        <w:separator/>
      </w:r>
    </w:p>
  </w:footnote>
  <w:footnote w:type="continuationSeparator" w:id="0">
    <w:p w:rsidR="00A35E12" w:rsidRDefault="00A35E1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70D3"/>
    <w:multiLevelType w:val="hybridMultilevel"/>
    <w:tmpl w:val="81448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51"/>
    <w:rsid w:val="00051039"/>
    <w:rsid w:val="000E2C47"/>
    <w:rsid w:val="000E5F1A"/>
    <w:rsid w:val="00346D05"/>
    <w:rsid w:val="00362AB0"/>
    <w:rsid w:val="003F5DA2"/>
    <w:rsid w:val="004F3097"/>
    <w:rsid w:val="00512982"/>
    <w:rsid w:val="00514664"/>
    <w:rsid w:val="00526D47"/>
    <w:rsid w:val="0055255D"/>
    <w:rsid w:val="005C219A"/>
    <w:rsid w:val="006847E2"/>
    <w:rsid w:val="00704CA9"/>
    <w:rsid w:val="00730C1A"/>
    <w:rsid w:val="00732F0A"/>
    <w:rsid w:val="007B1425"/>
    <w:rsid w:val="00897B81"/>
    <w:rsid w:val="008C3A9D"/>
    <w:rsid w:val="008E6173"/>
    <w:rsid w:val="00A15F51"/>
    <w:rsid w:val="00A35E12"/>
    <w:rsid w:val="00B113B6"/>
    <w:rsid w:val="00B411DB"/>
    <w:rsid w:val="00BA3203"/>
    <w:rsid w:val="00BD5639"/>
    <w:rsid w:val="00C03D7D"/>
    <w:rsid w:val="00C50B27"/>
    <w:rsid w:val="00C91F5F"/>
    <w:rsid w:val="00D62416"/>
    <w:rsid w:val="00DC1BF5"/>
    <w:rsid w:val="00E709EA"/>
    <w:rsid w:val="00E70DC7"/>
    <w:rsid w:val="00E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9FAA5"/>
  <w15:docId w15:val="{816C7214-D59C-409E-8D8A-2A7936C6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5103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semiHidden/>
    <w:unhideWhenUsed/>
    <w:rsid w:val="004F30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F3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4</cp:revision>
  <cp:lastPrinted>2021-05-11T10:55:00Z</cp:lastPrinted>
  <dcterms:created xsi:type="dcterms:W3CDTF">2021-05-10T13:00:00Z</dcterms:created>
  <dcterms:modified xsi:type="dcterms:W3CDTF">2021-05-11T10:55:00Z</dcterms:modified>
</cp:coreProperties>
</file>