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3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Kolářová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3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D3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Radana Kroutilová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D3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3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07363" w:rsidRDefault="000D457E" w:rsidP="004A706F">
            <w:r>
              <w:t>Silné stránky:</w:t>
            </w:r>
          </w:p>
          <w:p w:rsidR="00707363" w:rsidRPr="004A706F" w:rsidRDefault="00707363" w:rsidP="004A706F">
            <w:pPr>
              <w:pStyle w:val="Odstavecseseznamem"/>
              <w:numPr>
                <w:ilvl w:val="0"/>
                <w:numId w:val="6"/>
              </w:numPr>
            </w:pPr>
            <w:r w:rsidRPr="004A706F">
              <w:t>Téma kvality života v domě s pečovatelskou službou, v dobrém slova smyslu, vybočuje z výzkumů, které se obvykle zaměřují na prostředí domova pro seniory nebo domova se zvláštním režimem.</w:t>
            </w:r>
          </w:p>
          <w:p w:rsidR="006C64B2" w:rsidRPr="005D7DB4" w:rsidRDefault="00707363" w:rsidP="004A706F">
            <w:pPr>
              <w:pStyle w:val="Odstavecseseznamem"/>
              <w:numPr>
                <w:ilvl w:val="0"/>
                <w:numId w:val="6"/>
              </w:numPr>
            </w:pPr>
            <w:r w:rsidRPr="005D7DB4">
              <w:t xml:space="preserve">Výzkumné otázky vychází z jednotlivých domén </w:t>
            </w:r>
            <w:r w:rsidR="006C64B2" w:rsidRPr="005D7DB4">
              <w:t>užitého dotazníku (</w:t>
            </w:r>
            <w:r w:rsidRPr="005D7DB4">
              <w:t>standardizovan</w:t>
            </w:r>
            <w:r w:rsidR="006C64B2" w:rsidRPr="005D7DB4">
              <w:t xml:space="preserve">ý </w:t>
            </w:r>
            <w:r w:rsidRPr="005D7DB4">
              <w:t>dotazník kvality života WHOQOL-BREF</w:t>
            </w:r>
            <w:r w:rsidR="006C64B2" w:rsidRPr="005D7DB4">
              <w:t>)</w:t>
            </w:r>
            <w:r w:rsidRPr="005D7DB4">
              <w:t>.</w:t>
            </w:r>
          </w:p>
          <w:p w:rsidR="00707363" w:rsidRPr="005D7DB4" w:rsidRDefault="006C64B2" w:rsidP="004A706F">
            <w:pPr>
              <w:pStyle w:val="Odstavecseseznamem"/>
              <w:numPr>
                <w:ilvl w:val="0"/>
                <w:numId w:val="6"/>
              </w:numPr>
            </w:pPr>
            <w:r w:rsidRPr="005D7DB4">
              <w:t>Snaha o řešení deskriptivního a relačního výzkumného pro</w:t>
            </w:r>
            <w:r w:rsidR="00EA3FAF" w:rsidRPr="005D7DB4">
              <w:t>b</w:t>
            </w:r>
            <w:r w:rsidRPr="005D7DB4">
              <w:t>lému.</w:t>
            </w:r>
            <w:r w:rsidR="00707363" w:rsidRPr="005D7DB4">
              <w:t xml:space="preserve"> </w:t>
            </w:r>
          </w:p>
          <w:p w:rsidR="000D457E" w:rsidRDefault="000D457E" w:rsidP="004A706F"/>
          <w:p w:rsidR="00707363" w:rsidRDefault="000D457E" w:rsidP="004A706F">
            <w:r>
              <w:t>Slabé stránky:</w:t>
            </w:r>
          </w:p>
          <w:p w:rsidR="006C64B2" w:rsidRPr="004A706F" w:rsidRDefault="006C64B2" w:rsidP="004A706F">
            <w:pPr>
              <w:pStyle w:val="Odstavecseseznamem"/>
              <w:numPr>
                <w:ilvl w:val="0"/>
                <w:numId w:val="6"/>
              </w:numPr>
            </w:pPr>
            <w:r w:rsidRPr="004A706F">
              <w:t>Práce mohla přinést hlubší analýzu a syntézu.</w:t>
            </w:r>
          </w:p>
          <w:p w:rsidR="006C64B2" w:rsidRDefault="006C64B2" w:rsidP="004A706F">
            <w:pPr>
              <w:pStyle w:val="Odstavecseseznamem"/>
              <w:numPr>
                <w:ilvl w:val="0"/>
                <w:numId w:val="6"/>
              </w:numPr>
            </w:pPr>
            <w:r>
              <w:t>Vztah mezi domem s pečovatelskou službou a jinými pobytovými službami (nejen) pro seniory je pouze naznačen.</w:t>
            </w:r>
          </w:p>
          <w:p w:rsidR="006C64B2" w:rsidRDefault="006C64B2" w:rsidP="004A706F">
            <w:pPr>
              <w:pStyle w:val="Odstavecseseznamem"/>
              <w:numPr>
                <w:ilvl w:val="0"/>
                <w:numId w:val="6"/>
              </w:numPr>
            </w:pPr>
            <w:r>
              <w:t>Pojednání o domě s pečovatelskou službou je obsahově stručnější (jedná se o stěžejní téma práce).</w:t>
            </w:r>
          </w:p>
          <w:p w:rsidR="008249A6" w:rsidRDefault="008249A6" w:rsidP="004A706F">
            <w:pPr>
              <w:pStyle w:val="Odstavecseseznamem"/>
              <w:numPr>
                <w:ilvl w:val="0"/>
                <w:numId w:val="6"/>
              </w:numPr>
            </w:pPr>
            <w:r>
              <w:t>V některých kapitolách postrádám průvodní slovo autorky, ve kterém by le</w:t>
            </w:r>
            <w:r w:rsidR="005028FB">
              <w:t xml:space="preserve">gitimizovala zařazení konkrétních </w:t>
            </w:r>
            <w:r>
              <w:t>kapitol</w:t>
            </w:r>
            <w:r w:rsidR="005028FB">
              <w:t xml:space="preserve"> a podkapitol</w:t>
            </w:r>
            <w:r>
              <w:t xml:space="preserve">. Relevance některých témat je hraniční, resp. jim mohl být věnován menší prostor (př. stochastické a </w:t>
            </w:r>
            <w:proofErr w:type="spellStart"/>
            <w:r>
              <w:t>nestochastické</w:t>
            </w:r>
            <w:proofErr w:type="spellEnd"/>
            <w:r>
              <w:t xml:space="preserve"> teorie stárnutí, dělení potřeb dle vybraných autorů)</w:t>
            </w:r>
            <w:r w:rsidR="005028FB">
              <w:t xml:space="preserve"> nebo naopak prostor větší (dům s pečovatelskou službou, způsoby měření kval</w:t>
            </w:r>
            <w:r w:rsidR="00EA3FAF">
              <w:t>i</w:t>
            </w:r>
            <w:r w:rsidR="005028FB">
              <w:t>ty života).</w:t>
            </w:r>
          </w:p>
          <w:p w:rsidR="006C64B2" w:rsidRDefault="00707363" w:rsidP="004A706F">
            <w:pPr>
              <w:pStyle w:val="Odstavecseseznamem"/>
              <w:numPr>
                <w:ilvl w:val="0"/>
                <w:numId w:val="6"/>
              </w:numPr>
            </w:pPr>
            <w:r>
              <w:t>Minimalistický přístup k popisu výzkumu.</w:t>
            </w:r>
          </w:p>
          <w:p w:rsidR="00BA6951" w:rsidRPr="004A706F" w:rsidRDefault="006C64B2" w:rsidP="004A706F">
            <w:pPr>
              <w:pStyle w:val="Odstavecseseznamem"/>
              <w:numPr>
                <w:ilvl w:val="0"/>
                <w:numId w:val="6"/>
              </w:numPr>
            </w:pPr>
            <w:r w:rsidRPr="006C64B2">
              <w:t>Způsob zpracování dat je stručný.</w:t>
            </w:r>
            <w:bookmarkStart w:id="0" w:name="_GoBack"/>
            <w:bookmarkEnd w:id="0"/>
          </w:p>
          <w:p w:rsidR="00B411DB" w:rsidRPr="00C50B27" w:rsidRDefault="00BA69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A3F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028FB" w:rsidP="005028F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výdaje hradí klient z příspěvku na péči, a které ze starobního či invalidního důchodu?</w:t>
            </w:r>
          </w:p>
          <w:p w:rsidR="00B411DB" w:rsidRPr="00C50B27" w:rsidRDefault="00184153" w:rsidP="00EA3FA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výběrový soubor.</w:t>
            </w:r>
            <w:r w:rsidR="00EA3FAF" w:rsidRPr="00C50B27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3FAF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A3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3FA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9B" w:rsidRDefault="00BD319B">
      <w:r>
        <w:separator/>
      </w:r>
    </w:p>
  </w:endnote>
  <w:endnote w:type="continuationSeparator" w:id="0">
    <w:p w:rsidR="00BD319B" w:rsidRDefault="00BD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9B" w:rsidRDefault="00BD319B">
      <w:r>
        <w:separator/>
      </w:r>
    </w:p>
  </w:footnote>
  <w:footnote w:type="continuationSeparator" w:id="0">
    <w:p w:rsidR="00BD319B" w:rsidRDefault="00BD31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267F"/>
    <w:multiLevelType w:val="hybridMultilevel"/>
    <w:tmpl w:val="5EC071B8"/>
    <w:lvl w:ilvl="0" w:tplc="2F261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661F"/>
    <w:multiLevelType w:val="hybridMultilevel"/>
    <w:tmpl w:val="60E0D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7F3E"/>
    <w:multiLevelType w:val="hybridMultilevel"/>
    <w:tmpl w:val="7BDAE8C2"/>
    <w:lvl w:ilvl="0" w:tplc="B8D8BA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A26"/>
    <w:multiLevelType w:val="hybridMultilevel"/>
    <w:tmpl w:val="D5AEF31C"/>
    <w:lvl w:ilvl="0" w:tplc="45A65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377"/>
    <w:multiLevelType w:val="hybridMultilevel"/>
    <w:tmpl w:val="CA662954"/>
    <w:lvl w:ilvl="0" w:tplc="1F405A6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6B60556"/>
    <w:multiLevelType w:val="hybridMultilevel"/>
    <w:tmpl w:val="F7005704"/>
    <w:lvl w:ilvl="0" w:tplc="C68C7A6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9B"/>
    <w:rsid w:val="000C6B13"/>
    <w:rsid w:val="000D457E"/>
    <w:rsid w:val="000E2C47"/>
    <w:rsid w:val="00184153"/>
    <w:rsid w:val="00362AB0"/>
    <w:rsid w:val="003F5DA2"/>
    <w:rsid w:val="004A706F"/>
    <w:rsid w:val="005028FB"/>
    <w:rsid w:val="00512982"/>
    <w:rsid w:val="00514664"/>
    <w:rsid w:val="00526D47"/>
    <w:rsid w:val="0055255D"/>
    <w:rsid w:val="005C219A"/>
    <w:rsid w:val="005D7DB4"/>
    <w:rsid w:val="006847E2"/>
    <w:rsid w:val="006C64B2"/>
    <w:rsid w:val="00707363"/>
    <w:rsid w:val="00730C1A"/>
    <w:rsid w:val="008249A6"/>
    <w:rsid w:val="00B411DB"/>
    <w:rsid w:val="00BA3203"/>
    <w:rsid w:val="00BA6951"/>
    <w:rsid w:val="00BB3B57"/>
    <w:rsid w:val="00BD319B"/>
    <w:rsid w:val="00C03D7D"/>
    <w:rsid w:val="00C50B27"/>
    <w:rsid w:val="00D62416"/>
    <w:rsid w:val="00DC1BF5"/>
    <w:rsid w:val="00E709EA"/>
    <w:rsid w:val="00E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01DF"/>
  <w15:chartTrackingRefBased/>
  <w15:docId w15:val="{F77D4DDF-CCBD-4094-90C5-1973B56D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706F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4A70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A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150</TotalTime>
  <Pages>2</Pages>
  <Words>362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2021-04-26T18:45:00Z</dcterms:created>
  <dcterms:modified xsi:type="dcterms:W3CDTF">2021-05-12T10:59:00Z</dcterms:modified>
</cp:coreProperties>
</file>