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328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Kristýna Kolářová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328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 domě s pečovatelskou službou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3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3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3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3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3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3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3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3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3287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3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E2E36" w:rsidRDefault="00EE2E36" w:rsidP="00362AB0">
            <w:pPr>
              <w:rPr>
                <w:sz w:val="22"/>
                <w:szCs w:val="22"/>
              </w:rPr>
            </w:pPr>
          </w:p>
          <w:p w:rsidR="00E44782" w:rsidRDefault="00E44782" w:rsidP="00B67F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zaměřuje na problematiku </w:t>
            </w:r>
            <w:r w:rsidR="00020B3A">
              <w:rPr>
                <w:sz w:val="22"/>
                <w:szCs w:val="22"/>
              </w:rPr>
              <w:t xml:space="preserve">kvality života seniorů a předkládá výsledky výzkumu zaměřeného na posouzení kvality života seniorů v domě s pečovatelskou službou. Téma je s ohledem ke studovanému oboru významné s potenciálem přinést zajímavá zjištění. </w:t>
            </w:r>
          </w:p>
          <w:p w:rsidR="00E44782" w:rsidRPr="00704BCD" w:rsidRDefault="00E44782" w:rsidP="00362AB0">
            <w:pPr>
              <w:rPr>
                <w:b/>
                <w:sz w:val="22"/>
                <w:szCs w:val="22"/>
              </w:rPr>
            </w:pPr>
            <w:r w:rsidRPr="00704BCD">
              <w:rPr>
                <w:b/>
                <w:sz w:val="22"/>
                <w:szCs w:val="22"/>
              </w:rPr>
              <w:t>Silné stránky práce:</w:t>
            </w:r>
          </w:p>
          <w:p w:rsidR="00B67FA3" w:rsidRDefault="00E512CC" w:rsidP="00B67FA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tématu, </w:t>
            </w:r>
          </w:p>
          <w:p w:rsidR="00E512CC" w:rsidRDefault="00020B3A" w:rsidP="00B67FA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struktura práce, </w:t>
            </w:r>
          </w:p>
          <w:p w:rsidR="00D1271C" w:rsidRDefault="00020B3A" w:rsidP="00B67FA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výzkumu, formulace výzkumných cílů,</w:t>
            </w:r>
          </w:p>
          <w:p w:rsidR="00020B3A" w:rsidRDefault="00020B3A" w:rsidP="00B67FA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vhodná volba pojetí výzkumu, </w:t>
            </w:r>
          </w:p>
          <w:p w:rsidR="00020B3A" w:rsidRDefault="00020B3A" w:rsidP="00B67FA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použití standardizovaného výzkumného nástroje,</w:t>
            </w:r>
          </w:p>
          <w:p w:rsidR="00020B3A" w:rsidRDefault="00020B3A" w:rsidP="00B67FA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ověřování hypotéz. </w:t>
            </w:r>
          </w:p>
          <w:p w:rsidR="00E44782" w:rsidRPr="00704BCD" w:rsidRDefault="00E44782" w:rsidP="00020B3A">
            <w:pPr>
              <w:rPr>
                <w:b/>
                <w:sz w:val="22"/>
                <w:szCs w:val="22"/>
              </w:rPr>
            </w:pPr>
            <w:r w:rsidRPr="00704BCD">
              <w:rPr>
                <w:b/>
                <w:sz w:val="22"/>
                <w:szCs w:val="22"/>
              </w:rPr>
              <w:t>Slabé stránky práce:</w:t>
            </w:r>
          </w:p>
          <w:p w:rsidR="00E44782" w:rsidRDefault="00020B3A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se drží obecných a základních informací, místy je stručná až heslovitá, schází hlubší analýza a syntéza problému, </w:t>
            </w:r>
          </w:p>
          <w:p w:rsidR="00020B3A" w:rsidRDefault="00020B3A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by si zasloužila více pozornosti, bylo by vhodné provést korekturu textu, </w:t>
            </w:r>
          </w:p>
          <w:p w:rsidR="00020B3A" w:rsidRDefault="00020B3A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formulace narušují odbornost textu, </w:t>
            </w:r>
          </w:p>
          <w:p w:rsidR="00020B3A" w:rsidRDefault="00020B3A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</w:t>
            </w:r>
            <w:r w:rsidR="00497FDC">
              <w:rPr>
                <w:sz w:val="22"/>
                <w:szCs w:val="22"/>
              </w:rPr>
              <w:t>sahová náplň některých kapitol není úplně zřejmá</w:t>
            </w:r>
            <w:r w:rsidR="00704BCD">
              <w:rPr>
                <w:sz w:val="22"/>
                <w:szCs w:val="22"/>
              </w:rPr>
              <w:t>,</w:t>
            </w:r>
            <w:r w:rsidR="00497FDC">
              <w:rPr>
                <w:sz w:val="22"/>
                <w:szCs w:val="22"/>
              </w:rPr>
              <w:t xml:space="preserve"> zejména s ohledem na kvalitu života (</w:t>
            </w:r>
            <w:r>
              <w:rPr>
                <w:sz w:val="22"/>
                <w:szCs w:val="22"/>
              </w:rPr>
              <w:t xml:space="preserve">např. </w:t>
            </w:r>
            <w:bookmarkStart w:id="0" w:name="_GoBack"/>
            <w:bookmarkEnd w:id="0"/>
            <w:r w:rsidR="00497FDC">
              <w:rPr>
                <w:sz w:val="22"/>
                <w:szCs w:val="22"/>
              </w:rPr>
              <w:t xml:space="preserve">výše příspěvku na péči pro osoby mladší a starší 18 let), </w:t>
            </w:r>
          </w:p>
          <w:p w:rsidR="00497FDC" w:rsidRDefault="00497FDC" w:rsidP="00497F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použití standardizovaného dotazníku nabízí vhodnější a přesnější způsob zpracování dat, </w:t>
            </w:r>
          </w:p>
          <w:p w:rsidR="00497FDC" w:rsidRPr="00C50B27" w:rsidRDefault="00497FDC" w:rsidP="00497F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vysvětleno použití pozorování (za jakým účelem bylo využito, jaký byl postup), </w:t>
            </w:r>
          </w:p>
          <w:p w:rsidR="00F1326B" w:rsidRDefault="00497FDC" w:rsidP="008A3CB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 jsou zjednodušená, bylo by vhodné uvážlivěji formulovat některé závěry. </w:t>
            </w:r>
          </w:p>
          <w:p w:rsidR="00497FDC" w:rsidRPr="00C50B27" w:rsidRDefault="00497FDC" w:rsidP="00497FDC">
            <w:pPr>
              <w:ind w:left="72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E2E3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3287C" w:rsidP="00F3287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Vysvětlete Vaše tvrzení, že jsou senioři </w:t>
            </w:r>
            <w:r w:rsidR="00497FDC">
              <w:rPr>
                <w:sz w:val="22"/>
                <w:szCs w:val="22"/>
              </w:rPr>
              <w:t xml:space="preserve">odkázáni na pomoc druhé osoby. Platí to pro všechny seniory? </w:t>
            </w:r>
            <w:r>
              <w:rPr>
                <w:sz w:val="22"/>
                <w:szCs w:val="22"/>
              </w:rPr>
              <w:t xml:space="preserve">Do jakého věkového období spadá seniorský věk? </w:t>
            </w:r>
          </w:p>
          <w:p w:rsidR="00F3287C" w:rsidRDefault="00F3287C" w:rsidP="00F3287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jak probíhalo pozorování v dimenzi fyzické</w:t>
            </w:r>
            <w:r w:rsidR="00497FDC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zdraví. </w:t>
            </w:r>
          </w:p>
          <w:p w:rsidR="00F3287C" w:rsidRDefault="00F3287C" w:rsidP="00F3287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jsou možnosti vyhodnocení </w:t>
            </w:r>
            <w:r w:rsidRPr="00F3287C">
              <w:rPr>
                <w:sz w:val="22"/>
                <w:szCs w:val="22"/>
              </w:rPr>
              <w:t xml:space="preserve">použitého dotazníku? </w:t>
            </w:r>
          </w:p>
          <w:p w:rsidR="00F3287C" w:rsidRPr="00F3287C" w:rsidRDefault="00F3287C" w:rsidP="00F3287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Objasněte, na základě jakých poznatků doporučujete seniorům, kteří nejsou spokojeni se svým životem, aby se přestěhovali do domu s pečovatelskou službou.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3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D03F7">
              <w:rPr>
                <w:sz w:val="22"/>
                <w:szCs w:val="22"/>
              </w:rPr>
              <w:t xml:space="preserve"> 11</w:t>
            </w:r>
            <w:r w:rsidR="00EE2E36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E3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943" w:rsidRDefault="00517943">
      <w:r>
        <w:separator/>
      </w:r>
    </w:p>
  </w:endnote>
  <w:endnote w:type="continuationSeparator" w:id="0">
    <w:p w:rsidR="00517943" w:rsidRDefault="0051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943" w:rsidRDefault="00517943">
      <w:r>
        <w:separator/>
      </w:r>
    </w:p>
  </w:footnote>
  <w:footnote w:type="continuationSeparator" w:id="0">
    <w:p w:rsidR="00517943" w:rsidRDefault="0051794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263"/>
    <w:multiLevelType w:val="hybridMultilevel"/>
    <w:tmpl w:val="BC8023AE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1932"/>
    <w:multiLevelType w:val="hybridMultilevel"/>
    <w:tmpl w:val="B7607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D6DE9"/>
    <w:multiLevelType w:val="hybridMultilevel"/>
    <w:tmpl w:val="C7C0C02A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82"/>
    <w:rsid w:val="00020B3A"/>
    <w:rsid w:val="00154F27"/>
    <w:rsid w:val="00172AC3"/>
    <w:rsid w:val="0022524B"/>
    <w:rsid w:val="00362AB0"/>
    <w:rsid w:val="003F5DA2"/>
    <w:rsid w:val="00440E92"/>
    <w:rsid w:val="00497FDC"/>
    <w:rsid w:val="00512982"/>
    <w:rsid w:val="00517943"/>
    <w:rsid w:val="00526D47"/>
    <w:rsid w:val="0055255D"/>
    <w:rsid w:val="005C219A"/>
    <w:rsid w:val="006847E2"/>
    <w:rsid w:val="00704BCD"/>
    <w:rsid w:val="007553A2"/>
    <w:rsid w:val="0080486B"/>
    <w:rsid w:val="008614B3"/>
    <w:rsid w:val="008A3CB7"/>
    <w:rsid w:val="009140C6"/>
    <w:rsid w:val="00942EFD"/>
    <w:rsid w:val="009A27D5"/>
    <w:rsid w:val="00AD03F7"/>
    <w:rsid w:val="00B411DB"/>
    <w:rsid w:val="00B67FA3"/>
    <w:rsid w:val="00BA3203"/>
    <w:rsid w:val="00BA5DBD"/>
    <w:rsid w:val="00BD088B"/>
    <w:rsid w:val="00C152AB"/>
    <w:rsid w:val="00C50B27"/>
    <w:rsid w:val="00CA7D64"/>
    <w:rsid w:val="00D05C79"/>
    <w:rsid w:val="00D1271C"/>
    <w:rsid w:val="00DC1BF5"/>
    <w:rsid w:val="00E44782"/>
    <w:rsid w:val="00E512CC"/>
    <w:rsid w:val="00E709EA"/>
    <w:rsid w:val="00ED2FBE"/>
    <w:rsid w:val="00EE2E36"/>
    <w:rsid w:val="00F1326B"/>
    <w:rsid w:val="00F3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794BE"/>
  <w15:chartTrackingRefBased/>
  <w15:docId w15:val="{B884394E-D800-4624-8C69-E56F3BDA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87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10</cp:revision>
  <cp:lastPrinted>2012-04-25T08:21:00Z</cp:lastPrinted>
  <dcterms:created xsi:type="dcterms:W3CDTF">2021-05-11T07:01:00Z</dcterms:created>
  <dcterms:modified xsi:type="dcterms:W3CDTF">2021-05-12T09:05:00Z</dcterms:modified>
</cp:coreProperties>
</file>