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4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Knotková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4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v náhradní rodinné péči očima dospělých, kteří v ní vyrůstali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4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4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4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D63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2D2B17" w:rsidRDefault="002D2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zajímavé téma, </w:t>
            </w:r>
          </w:p>
          <w:p w:rsidR="002D2B17" w:rsidRDefault="006D63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adekvátní koncepce teoretické části</w:t>
            </w:r>
            <w:r w:rsidR="002D2B17">
              <w:rPr>
                <w:sz w:val="22"/>
                <w:szCs w:val="22"/>
              </w:rPr>
              <w:t>,</w:t>
            </w:r>
          </w:p>
          <w:p w:rsidR="006D6314" w:rsidRDefault="006D63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dobře formulovaný hlavní výzkumný cíl, </w:t>
            </w:r>
          </w:p>
          <w:p w:rsidR="006D6314" w:rsidRPr="00C50B27" w:rsidRDefault="002D2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analýza a interpretace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D63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6D6314" w:rsidRDefault="006D6314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preciznější práci s odbornou literaturou, </w:t>
            </w:r>
          </w:p>
          <w:p w:rsidR="006D6314" w:rsidRDefault="006D6314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používání přímých citací z odborných zdrojů, </w:t>
            </w:r>
          </w:p>
          <w:p w:rsidR="006D6314" w:rsidRDefault="006D6314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výzkumné cíle mohly být více rozpracovány, </w:t>
            </w:r>
          </w:p>
          <w:p w:rsidR="006D6314" w:rsidRDefault="006D6314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je nutné formulovat více do hloubky, </w:t>
            </w:r>
          </w:p>
          <w:p w:rsidR="006D6314" w:rsidRDefault="006D6314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metody sběru dat je nutné popsat vlastní rozhovor, nikoliv teoretické ukotvení této metody, </w:t>
            </w:r>
          </w:p>
          <w:p w:rsidR="006D6314" w:rsidRDefault="006D6314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je analýza dat příliš individuální – to znamená, že autorka interpretuje data dle jednotlivých výpovědí respondentů a nehledá v nich shodu. </w:t>
            </w:r>
          </w:p>
          <w:p w:rsidR="006D6314" w:rsidRDefault="002D2B17" w:rsidP="006D63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mohla jít více do hloubky. </w:t>
            </w:r>
          </w:p>
          <w:p w:rsidR="002D2B17" w:rsidRPr="006D6314" w:rsidRDefault="002D2B17" w:rsidP="002D2B1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2D2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Paní Knotková vytvořila dobrou bakalářskou práci. Z práce je patrný zájem autorky a její osobní angažovanost. Ta však někdy převyšuje vyjádření respondentů v daném tématu. Práci hodnotím jako zdařilou a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2D2B1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2B17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2B17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2D2B1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9F" w:rsidRDefault="005A009F">
      <w:r>
        <w:separator/>
      </w:r>
    </w:p>
  </w:endnote>
  <w:endnote w:type="continuationSeparator" w:id="0">
    <w:p w:rsidR="005A009F" w:rsidRDefault="005A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9F" w:rsidRDefault="005A009F">
      <w:r>
        <w:separator/>
      </w:r>
    </w:p>
  </w:footnote>
  <w:footnote w:type="continuationSeparator" w:id="0">
    <w:p w:rsidR="005A009F" w:rsidRDefault="005A00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4891"/>
    <w:multiLevelType w:val="hybridMultilevel"/>
    <w:tmpl w:val="1B446B4E"/>
    <w:lvl w:ilvl="0" w:tplc="E486A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BE"/>
    <w:rsid w:val="000E2C47"/>
    <w:rsid w:val="002D2B17"/>
    <w:rsid w:val="00362AB0"/>
    <w:rsid w:val="003F5DA2"/>
    <w:rsid w:val="00512982"/>
    <w:rsid w:val="00514664"/>
    <w:rsid w:val="00526D47"/>
    <w:rsid w:val="0055255D"/>
    <w:rsid w:val="005A009F"/>
    <w:rsid w:val="005C219A"/>
    <w:rsid w:val="006847E2"/>
    <w:rsid w:val="006D6314"/>
    <w:rsid w:val="00730C1A"/>
    <w:rsid w:val="00B411DB"/>
    <w:rsid w:val="00BA3203"/>
    <w:rsid w:val="00C03D7D"/>
    <w:rsid w:val="00C50B27"/>
    <w:rsid w:val="00CF45BE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83C91"/>
  <w15:chartTrackingRefBased/>
  <w15:docId w15:val="{3220073B-1A71-47F7-A385-D77EC443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86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2</cp:revision>
  <cp:lastPrinted>2012-04-25T08:21:00Z</cp:lastPrinted>
  <dcterms:created xsi:type="dcterms:W3CDTF">2021-05-06T07:26:00Z</dcterms:created>
  <dcterms:modified xsi:type="dcterms:W3CDTF">2021-05-06T08:52:00Z</dcterms:modified>
</cp:coreProperties>
</file>