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1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Peštová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1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Přínosy a rizika řízení HR s aplikací </w:t>
            </w:r>
            <w:proofErr w:type="spellStart"/>
            <w:r>
              <w:rPr>
                <w:sz w:val="22"/>
                <w:szCs w:val="22"/>
              </w:rPr>
              <w:t>age</w:t>
            </w:r>
            <w:proofErr w:type="spellEnd"/>
            <w:r>
              <w:rPr>
                <w:sz w:val="22"/>
                <w:szCs w:val="22"/>
              </w:rPr>
              <w:t xml:space="preserve"> managementu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81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81000" w:rsidP="00362AB0">
            <w:pPr>
              <w:rPr>
                <w:sz w:val="22"/>
                <w:szCs w:val="22"/>
              </w:rPr>
            </w:pPr>
            <w:r w:rsidRPr="00281000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81000" w:rsidP="00281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E34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E34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82423" w:rsidRPr="00C50B27" w:rsidRDefault="00B82423" w:rsidP="00362AB0">
            <w:pPr>
              <w:rPr>
                <w:b/>
                <w:sz w:val="22"/>
                <w:szCs w:val="22"/>
              </w:rPr>
            </w:pPr>
          </w:p>
          <w:p w:rsidR="00B411DB" w:rsidRPr="00B82423" w:rsidRDefault="00FA6DAD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Téma bakalářské práce bylo vhodně zvoleno vzhledem ke studovanému oboru. </w:t>
            </w:r>
          </w:p>
          <w:p w:rsidR="00B82423" w:rsidRPr="00B82423" w:rsidRDefault="00FA6DAD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Text práce </w:t>
            </w:r>
            <w:r w:rsidR="000E348F" w:rsidRPr="00B82423">
              <w:rPr>
                <w:sz w:val="22"/>
                <w:szCs w:val="22"/>
              </w:rPr>
              <w:t>začíná teoretickou částí</w:t>
            </w:r>
            <w:r w:rsidRPr="00B82423">
              <w:rPr>
                <w:sz w:val="22"/>
                <w:szCs w:val="22"/>
              </w:rPr>
              <w:t>. V </w:t>
            </w:r>
            <w:r w:rsidR="000E348F" w:rsidRPr="00B82423">
              <w:rPr>
                <w:sz w:val="22"/>
                <w:szCs w:val="22"/>
              </w:rPr>
              <w:t>této</w:t>
            </w:r>
            <w:r w:rsidRPr="00B82423">
              <w:rPr>
                <w:sz w:val="22"/>
                <w:szCs w:val="22"/>
              </w:rPr>
              <w:t xml:space="preserve"> jsou zahrnuty 4 kapitoly. Provázanost těchto kapitol není úplně logická (např. Kapitola 2 Kultura organizace se jeví poněkud nadbytečná). </w:t>
            </w:r>
          </w:p>
          <w:p w:rsidR="00B82423" w:rsidRPr="00B82423" w:rsidRDefault="00B82423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Konstrukt </w:t>
            </w:r>
            <w:proofErr w:type="spellStart"/>
            <w:r w:rsidRPr="00B82423">
              <w:rPr>
                <w:sz w:val="22"/>
                <w:szCs w:val="22"/>
              </w:rPr>
              <w:t>age</w:t>
            </w:r>
            <w:proofErr w:type="spellEnd"/>
            <w:r w:rsidRPr="00B82423">
              <w:rPr>
                <w:sz w:val="22"/>
                <w:szCs w:val="22"/>
              </w:rPr>
              <w:t xml:space="preserve"> managementu mohl být precizněji v</w:t>
            </w:r>
            <w:r w:rsidRPr="00B82423">
              <w:rPr>
                <w:sz w:val="22"/>
                <w:szCs w:val="22"/>
              </w:rPr>
              <w:t>ymez</w:t>
            </w:r>
            <w:r w:rsidRPr="00B82423">
              <w:rPr>
                <w:sz w:val="22"/>
                <w:szCs w:val="22"/>
              </w:rPr>
              <w:t>en</w:t>
            </w:r>
            <w:r w:rsidRPr="00B82423">
              <w:rPr>
                <w:sz w:val="22"/>
                <w:szCs w:val="22"/>
              </w:rPr>
              <w:t xml:space="preserve"> v souladu nejen s aktuálními </w:t>
            </w:r>
            <w:proofErr w:type="spellStart"/>
            <w:r w:rsidRPr="00B82423">
              <w:rPr>
                <w:sz w:val="22"/>
                <w:szCs w:val="22"/>
              </w:rPr>
              <w:t>an</w:t>
            </w:r>
            <w:r w:rsidRPr="00B82423">
              <w:rPr>
                <w:sz w:val="22"/>
                <w:szCs w:val="22"/>
              </w:rPr>
              <w:t>dragogickými</w:t>
            </w:r>
            <w:proofErr w:type="spellEnd"/>
            <w:r w:rsidRPr="00B82423">
              <w:rPr>
                <w:sz w:val="22"/>
                <w:szCs w:val="22"/>
              </w:rPr>
              <w:t xml:space="preserve"> východisky, ale i v kontextu demografických, případně sociologických poznatků. </w:t>
            </w:r>
          </w:p>
          <w:p w:rsidR="00FA6DAD" w:rsidRPr="00B82423" w:rsidRDefault="00FA6DAD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Ani koncept pracovní schopnosti (kapitola 4) není konceptuálně zasazen do tématu bakalářské práce. </w:t>
            </w:r>
          </w:p>
          <w:p w:rsidR="00FA6DAD" w:rsidRPr="00B82423" w:rsidRDefault="00FA6DAD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Úvod bakalářské práce mohl být propracovanější. </w:t>
            </w:r>
          </w:p>
          <w:p w:rsidR="00B411DB" w:rsidRPr="00B82423" w:rsidRDefault="000E348F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Kapitola 5 Kvantitativní výzkum volně navazuje na kapitolu 4, ačkoli se zjevně jedná již o vstup do praktické části. </w:t>
            </w:r>
          </w:p>
          <w:p w:rsidR="000E348F" w:rsidRPr="00B82423" w:rsidRDefault="00B82423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b/>
                <w:sz w:val="22"/>
                <w:szCs w:val="22"/>
              </w:rPr>
              <w:t>U obhajoby bude nutné vysvětlit, v čem spočívá výzkumný problém</w:t>
            </w:r>
            <w:r w:rsidRPr="00B82423">
              <w:rPr>
                <w:sz w:val="22"/>
                <w:szCs w:val="22"/>
              </w:rPr>
              <w:t>, který v textu bakalářské práce není definován. Z toho pak zřejmě plyne i neukotvená výzkumná strategie, kterou sama autorka na str. 39 popisuje jako „…smíšené šetření, tedy mix kvalitativního a kvantitativního šetření formou rozhovoru badatele a respondenta…“</w:t>
            </w:r>
          </w:p>
          <w:p w:rsidR="00B82423" w:rsidRPr="00B82423" w:rsidRDefault="00B82423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 xml:space="preserve">Výhradu mám </w:t>
            </w:r>
            <w:r w:rsidRPr="00B82423">
              <w:rPr>
                <w:sz w:val="22"/>
                <w:szCs w:val="22"/>
              </w:rPr>
              <w:t xml:space="preserve">k designu. Vše je zaměřeno </w:t>
            </w:r>
            <w:r w:rsidRPr="00B82423">
              <w:rPr>
                <w:sz w:val="22"/>
                <w:szCs w:val="22"/>
              </w:rPr>
              <w:t>na vybranou organizaci. Proč není použit design případové studie, který by díky kombinaci</w:t>
            </w:r>
            <w:r w:rsidRPr="00B82423">
              <w:rPr>
                <w:sz w:val="22"/>
                <w:szCs w:val="22"/>
              </w:rPr>
              <w:t xml:space="preserve"> </w:t>
            </w:r>
            <w:r w:rsidRPr="00B82423">
              <w:rPr>
                <w:sz w:val="22"/>
                <w:szCs w:val="22"/>
              </w:rPr>
              <w:t>zdrojů i metod, nabídl dle mého mnohem plastičtější obrázek</w:t>
            </w:r>
            <w:r w:rsidRPr="00B82423">
              <w:rPr>
                <w:sz w:val="22"/>
                <w:szCs w:val="22"/>
              </w:rPr>
              <w:t xml:space="preserve">. </w:t>
            </w:r>
          </w:p>
          <w:p w:rsidR="000E348F" w:rsidRPr="00B82423" w:rsidRDefault="00B82423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>Bakalářská práce celkově j</w:t>
            </w:r>
            <w:r w:rsidR="000E348F" w:rsidRPr="00B82423">
              <w:rPr>
                <w:sz w:val="22"/>
                <w:szCs w:val="22"/>
              </w:rPr>
              <w:t>e strukturálně nepřehledná (viz výše), navíc není úplně jasně oddělená teoretická část od praktické</w:t>
            </w:r>
          </w:p>
          <w:p w:rsidR="00B411DB" w:rsidRPr="00B82423" w:rsidRDefault="00B82423" w:rsidP="00B8242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2423">
              <w:rPr>
                <w:sz w:val="22"/>
                <w:szCs w:val="22"/>
              </w:rPr>
              <w:t>Navzdory všem výhradám však práce poskytuje vhled do re</w:t>
            </w:r>
            <w:r w:rsidRPr="00B82423">
              <w:rPr>
                <w:sz w:val="22"/>
                <w:szCs w:val="22"/>
              </w:rPr>
              <w:t xml:space="preserve">ality organizace, jakkoliv není </w:t>
            </w:r>
            <w:r w:rsidRPr="00B82423">
              <w:rPr>
                <w:sz w:val="22"/>
                <w:szCs w:val="22"/>
              </w:rPr>
              <w:t xml:space="preserve">jasné, co vlastně o </w:t>
            </w:r>
            <w:proofErr w:type="spellStart"/>
            <w:r w:rsidRPr="00B82423">
              <w:rPr>
                <w:sz w:val="22"/>
                <w:szCs w:val="22"/>
              </w:rPr>
              <w:t>age</w:t>
            </w:r>
            <w:proofErr w:type="spellEnd"/>
            <w:r w:rsidRPr="00B82423">
              <w:rPr>
                <w:sz w:val="22"/>
                <w:szCs w:val="22"/>
              </w:rPr>
              <w:t xml:space="preserve"> managementu její výzkumná zpráva říká.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B82423" w:rsidRDefault="00B82423" w:rsidP="00362AB0">
            <w:pPr>
              <w:rPr>
                <w:sz w:val="22"/>
                <w:szCs w:val="22"/>
              </w:rPr>
            </w:pPr>
          </w:p>
          <w:p w:rsidR="00B82423" w:rsidRPr="00C50B27" w:rsidRDefault="00B8242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82423" w:rsidRDefault="00B824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 o reakci na výše uvedené připomínky. </w:t>
            </w:r>
          </w:p>
          <w:p w:rsidR="00B411DB" w:rsidRPr="00C50B27" w:rsidRDefault="00FA6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přínos Vaší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281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1000">
              <w:rPr>
                <w:sz w:val="22"/>
                <w:szCs w:val="22"/>
              </w:rPr>
              <w:t xml:space="preserve"> </w:t>
            </w:r>
            <w:proofErr w:type="gramStart"/>
            <w:r w:rsidR="00281000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2810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1000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689" w:rsidRDefault="00337689">
      <w:r>
        <w:separator/>
      </w:r>
    </w:p>
  </w:endnote>
  <w:endnote w:type="continuationSeparator" w:id="0">
    <w:p w:rsidR="00337689" w:rsidRDefault="003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689" w:rsidRDefault="00337689">
      <w:r>
        <w:separator/>
      </w:r>
    </w:p>
  </w:footnote>
  <w:footnote w:type="continuationSeparator" w:id="0">
    <w:p w:rsidR="00337689" w:rsidRDefault="003376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77F76"/>
    <w:multiLevelType w:val="hybridMultilevel"/>
    <w:tmpl w:val="2BF82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00"/>
    <w:rsid w:val="00080C72"/>
    <w:rsid w:val="000E348F"/>
    <w:rsid w:val="00154F27"/>
    <w:rsid w:val="00281000"/>
    <w:rsid w:val="00337689"/>
    <w:rsid w:val="00362AB0"/>
    <w:rsid w:val="003F5DA2"/>
    <w:rsid w:val="00512982"/>
    <w:rsid w:val="00526D47"/>
    <w:rsid w:val="0055255D"/>
    <w:rsid w:val="005C219A"/>
    <w:rsid w:val="005E52CF"/>
    <w:rsid w:val="006847E2"/>
    <w:rsid w:val="007553A2"/>
    <w:rsid w:val="008614B3"/>
    <w:rsid w:val="009A27D5"/>
    <w:rsid w:val="00B411DB"/>
    <w:rsid w:val="00B82423"/>
    <w:rsid w:val="00BA3203"/>
    <w:rsid w:val="00C50B27"/>
    <w:rsid w:val="00C9435B"/>
    <w:rsid w:val="00CA7D64"/>
    <w:rsid w:val="00D05C79"/>
    <w:rsid w:val="00DC1BF5"/>
    <w:rsid w:val="00E709EA"/>
    <w:rsid w:val="00E92281"/>
    <w:rsid w:val="00ED2FBE"/>
    <w:rsid w:val="00F1326B"/>
    <w:rsid w:val="00F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500E8-8566-49B3-97CB-953417F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Pe&#353;t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Peštová_O</Template>
  <TotalTime>29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2021-05-05T08:28:00Z</dcterms:created>
  <dcterms:modified xsi:type="dcterms:W3CDTF">2021-05-10T11:59:00Z</dcterms:modified>
</cp:coreProperties>
</file>