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A7B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Pánková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7B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dětí pohledem matek s vrozeným tělesným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A77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A77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77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A7B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A7B81" w:rsidRPr="000A7B81" w:rsidRDefault="000A7B81" w:rsidP="000A7B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Osnova práce je koncipovaná logicky. Líbí se mi, že autorka cílí přímo k tématu práce.</w:t>
            </w:r>
          </w:p>
          <w:p w:rsidR="000A7B81" w:rsidRDefault="000A7B81" w:rsidP="000A7B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Abstrakt vystihuje zaměření práce, její členění, obsahuje způsob řešení problému.</w:t>
            </w:r>
          </w:p>
          <w:p w:rsidR="000A7B81" w:rsidRDefault="000A7B81" w:rsidP="000A7B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zdůvodňuje relevanci tématu, záměr a cíl práce. </w:t>
            </w:r>
          </w:p>
          <w:p w:rsidR="000A7B81" w:rsidRDefault="003410EC" w:rsidP="000A7B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Průvodní</w:t>
            </w:r>
            <w:r w:rsidR="000A7B81">
              <w:rPr>
                <w:sz w:val="22"/>
                <w:szCs w:val="22"/>
              </w:rPr>
              <w:t xml:space="preserve"> komentáře v úvodu </w:t>
            </w:r>
            <w:r>
              <w:rPr>
                <w:sz w:val="22"/>
                <w:szCs w:val="22"/>
              </w:rPr>
              <w:t xml:space="preserve">kapitoly říkají o čem </w:t>
            </w:r>
            <w:r w:rsidR="000A7B8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="000A7B81">
              <w:rPr>
                <w:sz w:val="22"/>
                <w:szCs w:val="22"/>
              </w:rPr>
              <w:t>proč</w:t>
            </w:r>
            <w:r>
              <w:rPr>
                <w:sz w:val="22"/>
                <w:szCs w:val="22"/>
              </w:rPr>
              <w:t>,</w:t>
            </w:r>
            <w:r w:rsidR="000A7B81">
              <w:rPr>
                <w:sz w:val="22"/>
                <w:szCs w:val="22"/>
              </w:rPr>
              <w:t xml:space="preserve"> bude autorka pojednávat.</w:t>
            </w:r>
          </w:p>
          <w:p w:rsidR="003410EC" w:rsidRDefault="003410EC" w:rsidP="000A7B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odborných zdrojů (zdroje jsou relevantní a aktuální, většinou se jedná o primární zdroje, jejich množství je</w:t>
            </w:r>
            <w:r w:rsidR="00640D72">
              <w:rPr>
                <w:sz w:val="22"/>
                <w:szCs w:val="22"/>
              </w:rPr>
              <w:t xml:space="preserve"> extrémní – 186 zdrojů, z toho téměř 30 zdrojů cizojazyčných)</w:t>
            </w:r>
            <w:r w:rsidR="00BE0861">
              <w:rPr>
                <w:sz w:val="22"/>
                <w:szCs w:val="22"/>
              </w:rPr>
              <w:t>.</w:t>
            </w:r>
          </w:p>
          <w:p w:rsidR="003410EC" w:rsidRDefault="003410EC" w:rsidP="000A7B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Propracovaný autorský text psaný odborným jazykem.</w:t>
            </w:r>
          </w:p>
          <w:p w:rsidR="003410EC" w:rsidRDefault="003410EC" w:rsidP="000A7B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je rozpracováno z různých teoretických východisek, autorka důsledně kompiluje, komparuje, problematiku ukazuje z nových perspektiv, </w:t>
            </w:r>
            <w:r w:rsidR="00252102">
              <w:rPr>
                <w:sz w:val="22"/>
                <w:szCs w:val="22"/>
              </w:rPr>
              <w:t>významy rozšiřuje a posouvá.</w:t>
            </w:r>
          </w:p>
          <w:p w:rsidR="000B3B8D" w:rsidRDefault="000B3B8D" w:rsidP="000A7B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Etické aspekty výzkumu.</w:t>
            </w:r>
          </w:p>
          <w:p w:rsidR="000B3B8D" w:rsidRDefault="000B3B8D" w:rsidP="000A7B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a méně používaný design výzkumu (situační analýza).</w:t>
            </w:r>
          </w:p>
          <w:p w:rsidR="000B3B8D" w:rsidRDefault="000B3B8D" w:rsidP="000A7B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</w:t>
            </w:r>
            <w:r w:rsidR="00BE0861">
              <w:rPr>
                <w:sz w:val="22"/>
                <w:szCs w:val="22"/>
              </w:rPr>
              <w:t>zkumná strategie je precizně po</w:t>
            </w:r>
            <w:r>
              <w:rPr>
                <w:sz w:val="22"/>
                <w:szCs w:val="22"/>
              </w:rPr>
              <w:t>p</w:t>
            </w:r>
            <w:r w:rsidR="00BE086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ána a odborně ukotvena.</w:t>
            </w:r>
          </w:p>
          <w:p w:rsidR="000B3B8D" w:rsidRDefault="000B3B8D" w:rsidP="000A7B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výzkumného souboru je odůvodněna.</w:t>
            </w:r>
          </w:p>
          <w:p w:rsidR="000B3B8D" w:rsidRDefault="000B3B8D" w:rsidP="000A7B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předvýzkumu.</w:t>
            </w:r>
          </w:p>
          <w:p w:rsidR="00311395" w:rsidRDefault="0031139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analýza.</w:t>
            </w:r>
          </w:p>
          <w:p w:rsidR="003410EC" w:rsidRDefault="0031139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Funkční</w:t>
            </w:r>
            <w:r w:rsidR="009F431C">
              <w:rPr>
                <w:sz w:val="22"/>
                <w:szCs w:val="22"/>
              </w:rPr>
              <w:t xml:space="preserve"> užití situačních a relačních map.</w:t>
            </w:r>
          </w:p>
          <w:p w:rsidR="00311395" w:rsidRDefault="0031139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dat je ve vazbě na zkoumané cíle.</w:t>
            </w:r>
          </w:p>
          <w:p w:rsidR="00B16401" w:rsidRDefault="00B1640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vztahuje k výsledkům jiných autorů.</w:t>
            </w:r>
          </w:p>
          <w:p w:rsidR="00311395" w:rsidRPr="00311395" w:rsidRDefault="00311395" w:rsidP="00311395">
            <w:pPr>
              <w:pStyle w:val="Odstavecseseznamem"/>
              <w:rPr>
                <w:sz w:val="22"/>
                <w:szCs w:val="22"/>
              </w:rPr>
            </w:pPr>
          </w:p>
          <w:p w:rsidR="00B411DB" w:rsidRPr="00311395" w:rsidRDefault="000A7B81" w:rsidP="00311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6322E" w:rsidRDefault="000B3B8D" w:rsidP="009F3D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Vztah hlavní výzkumné otázky a otázek vedlejších. </w:t>
            </w:r>
            <w:r w:rsidR="009F431C">
              <w:rPr>
                <w:sz w:val="22"/>
                <w:szCs w:val="22"/>
              </w:rPr>
              <w:t>Jak to dělají x jak nahlíží na to, jak to dělají.</w:t>
            </w:r>
          </w:p>
          <w:p w:rsidR="00311395" w:rsidRDefault="00311395" w:rsidP="009F3D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Volila bych větší množství otázek v rozhovoru.</w:t>
            </w:r>
          </w:p>
          <w:p w:rsidR="00B16401" w:rsidRDefault="00185642" w:rsidP="009F3D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Menší interpretační zkušenosti</w:t>
            </w:r>
            <w:r w:rsidR="00B16401">
              <w:rPr>
                <w:sz w:val="22"/>
                <w:szCs w:val="22"/>
              </w:rPr>
              <w:t>. Souvisí s cíli.</w:t>
            </w:r>
          </w:p>
          <w:p w:rsidR="009F431C" w:rsidRPr="009F3D28" w:rsidRDefault="009F431C" w:rsidP="009F3D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Termín faktory </w:t>
            </w:r>
            <w:r w:rsidR="00640D72">
              <w:rPr>
                <w:sz w:val="22"/>
                <w:szCs w:val="22"/>
              </w:rPr>
              <w:t xml:space="preserve">(s. 94) </w:t>
            </w:r>
            <w:r>
              <w:rPr>
                <w:sz w:val="22"/>
                <w:szCs w:val="22"/>
              </w:rPr>
              <w:t>evokuje obvykle užití kvantitativního přístupu.</w:t>
            </w:r>
          </w:p>
          <w:p w:rsidR="008E39D9" w:rsidRDefault="008E39D9" w:rsidP="008E39D9">
            <w:pPr>
              <w:rPr>
                <w:sz w:val="22"/>
                <w:szCs w:val="22"/>
              </w:rPr>
            </w:pPr>
          </w:p>
          <w:p w:rsidR="008E39D9" w:rsidRDefault="008E39D9" w:rsidP="008E39D9">
            <w:pPr>
              <w:rPr>
                <w:sz w:val="22"/>
                <w:szCs w:val="22"/>
              </w:rPr>
            </w:pPr>
          </w:p>
          <w:p w:rsidR="008E39D9" w:rsidRDefault="00185642" w:rsidP="008E3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</w:t>
            </w:r>
            <w:bookmarkStart w:id="0" w:name="_GoBack"/>
            <w:bookmarkEnd w:id="0"/>
            <w:r w:rsidR="008E39D9">
              <w:rPr>
                <w:sz w:val="22"/>
                <w:szCs w:val="22"/>
              </w:rPr>
              <w:t xml:space="preserve"> drobné výtky v praktické části práce, </w:t>
            </w:r>
            <w:r w:rsidR="008E39D9" w:rsidRPr="008362C1">
              <w:rPr>
                <w:b/>
                <w:sz w:val="22"/>
                <w:szCs w:val="22"/>
              </w:rPr>
              <w:t>považuji práci za excelentní</w:t>
            </w:r>
            <w:r w:rsidR="008E39D9">
              <w:rPr>
                <w:sz w:val="22"/>
                <w:szCs w:val="22"/>
              </w:rPr>
              <w:t xml:space="preserve"> </w:t>
            </w:r>
            <w:r w:rsidR="008E39D9" w:rsidRPr="008362C1">
              <w:rPr>
                <w:b/>
                <w:sz w:val="22"/>
                <w:szCs w:val="22"/>
              </w:rPr>
              <w:t>ve své komplexnosti a preciznosti.</w:t>
            </w:r>
          </w:p>
          <w:p w:rsidR="008E39D9" w:rsidRPr="00C50B27" w:rsidRDefault="008E39D9" w:rsidP="008E39D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40D72" w:rsidRDefault="00640D72" w:rsidP="0031139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11395">
              <w:rPr>
                <w:sz w:val="22"/>
                <w:szCs w:val="22"/>
              </w:rPr>
              <w:t>Předvýzkum naznačil, že na některé otázky nedokázaly ženy odpovědět. Volila jste cestu vysvětlování a komentování. N</w:t>
            </w:r>
            <w:r w:rsidR="00BE0861">
              <w:rPr>
                <w:sz w:val="22"/>
                <w:szCs w:val="22"/>
              </w:rPr>
              <w:t>avrhně</w:t>
            </w:r>
            <w:r w:rsidRPr="00311395">
              <w:rPr>
                <w:sz w:val="22"/>
                <w:szCs w:val="22"/>
              </w:rPr>
              <w:t>te znění otázek tak, aby reflektovaly připomínky osob z předvýzkumu. Tedy bez nutnosti dalšího vysvětlování.</w:t>
            </w:r>
          </w:p>
          <w:p w:rsidR="00311395" w:rsidRPr="00311395" w:rsidRDefault="00311395" w:rsidP="0031139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Reflektujte zpětně zařazení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Historické přístupy k výchově dětí. Je to jedna z mála kapitol, kde důsledně neobjasňujete důvody jejího zařazení. V čem vám byla přínosná? Bylo možné se bez ní obejít?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40D72">
              <w:rPr>
                <w:sz w:val="22"/>
                <w:szCs w:val="22"/>
              </w:rPr>
              <w:t xml:space="preserve"> 30. 4. 2021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40D72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CC8" w:rsidRDefault="00304CC8">
      <w:r>
        <w:separator/>
      </w:r>
    </w:p>
  </w:endnote>
  <w:endnote w:type="continuationSeparator" w:id="0">
    <w:p w:rsidR="00304CC8" w:rsidRDefault="0030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CC8" w:rsidRDefault="00304CC8">
      <w:r>
        <w:separator/>
      </w:r>
    </w:p>
  </w:footnote>
  <w:footnote w:type="continuationSeparator" w:id="0">
    <w:p w:rsidR="00304CC8" w:rsidRDefault="00304C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7806"/>
    <w:multiLevelType w:val="hybridMultilevel"/>
    <w:tmpl w:val="ABCC4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75803"/>
    <w:multiLevelType w:val="hybridMultilevel"/>
    <w:tmpl w:val="B0986B58"/>
    <w:lvl w:ilvl="0" w:tplc="8FDC7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178"/>
    <w:multiLevelType w:val="hybridMultilevel"/>
    <w:tmpl w:val="CE947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8"/>
    <w:rsid w:val="0006322E"/>
    <w:rsid w:val="000A7B81"/>
    <w:rsid w:val="000B3B8D"/>
    <w:rsid w:val="00185642"/>
    <w:rsid w:val="00252102"/>
    <w:rsid w:val="00304CC8"/>
    <w:rsid w:val="00311395"/>
    <w:rsid w:val="003410EC"/>
    <w:rsid w:val="00362AB0"/>
    <w:rsid w:val="003F5DA2"/>
    <w:rsid w:val="00512982"/>
    <w:rsid w:val="00526D47"/>
    <w:rsid w:val="0055255D"/>
    <w:rsid w:val="005C219A"/>
    <w:rsid w:val="00640D72"/>
    <w:rsid w:val="006847E2"/>
    <w:rsid w:val="008362C1"/>
    <w:rsid w:val="008614B3"/>
    <w:rsid w:val="008E39D9"/>
    <w:rsid w:val="009B2248"/>
    <w:rsid w:val="009F3D28"/>
    <w:rsid w:val="009F431C"/>
    <w:rsid w:val="00AF1740"/>
    <w:rsid w:val="00B16401"/>
    <w:rsid w:val="00B411DB"/>
    <w:rsid w:val="00BA3203"/>
    <w:rsid w:val="00BE0861"/>
    <w:rsid w:val="00C50B27"/>
    <w:rsid w:val="00CE0A8B"/>
    <w:rsid w:val="00DC1BF5"/>
    <w:rsid w:val="00E67C85"/>
    <w:rsid w:val="00E709EA"/>
    <w:rsid w:val="00EA77CB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879BE"/>
  <w15:chartTrackingRefBased/>
  <w15:docId w15:val="{08CF0E55-06F3-4728-9337-5FE8B631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A7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</Template>
  <TotalTime>20</TotalTime>
  <Pages>2</Pages>
  <Words>464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6</cp:revision>
  <cp:lastPrinted>2012-04-25T08:21:00Z</cp:lastPrinted>
  <dcterms:created xsi:type="dcterms:W3CDTF">2021-04-30T08:13:00Z</dcterms:created>
  <dcterms:modified xsi:type="dcterms:W3CDTF">2021-05-03T08:22:00Z</dcterms:modified>
</cp:coreProperties>
</file>