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575A7" w:rsidP="00362AB0">
            <w:pPr>
              <w:rPr>
                <w:sz w:val="22"/>
                <w:szCs w:val="22"/>
              </w:rPr>
            </w:pPr>
            <w:r>
              <w:t xml:space="preserve">Bc. Simona </w:t>
            </w:r>
            <w:proofErr w:type="spellStart"/>
            <w:r>
              <w:t>Žebráčková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575A7" w:rsidP="00362AB0">
            <w:pPr>
              <w:rPr>
                <w:sz w:val="22"/>
                <w:szCs w:val="22"/>
              </w:rPr>
            </w:pPr>
            <w:r>
              <w:t>Péče o zdraví ve školním zařízení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575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575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575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6D3547">
        <w:trPr>
          <w:trHeight w:val="335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575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podtitul, že se jedná o historickou studii, v Úvodu není jasně uveden cíl práce.</w:t>
            </w:r>
          </w:p>
          <w:p w:rsidR="00782389" w:rsidRDefault="007823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podkapitole 1.3 – z textu není jasné, kdy se jedná o vyučovaný předmět Výchova ke zdraví a kdy se jedná o obecný koncept, jednotlivé části na sebe nenavazují</w:t>
            </w:r>
            <w:r w:rsidR="0034031A">
              <w:rPr>
                <w:sz w:val="22"/>
                <w:szCs w:val="22"/>
              </w:rPr>
              <w:t>, není jasné, proč se zde uvádí definice globální výchovy, když dále není vztažená k tématu.</w:t>
            </w:r>
          </w:p>
          <w:p w:rsidR="004B62EA" w:rsidRDefault="004B62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Špatně zapsaná literatura v sezamu – neodpovídá normě, některé odkazy nejsou uvedeny v seznamu, např. Pernicová, 2008.</w:t>
            </w:r>
          </w:p>
          <w:p w:rsidR="004B62EA" w:rsidRDefault="004B62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podkapitole 2.4 je spousta informací, které nesouvisí s tématem, zde bych očekávala opravdu historickou studii o tom, jak byla ve školním prostředí nastavena především hygiena a jak se přes školní prostředí měnil zdravotní stav obyvatelstva., nikoli, jak se měnil školský systém a kurikulum. Právě tato kapitola měla být stěžejní pro praktickou část, má sloužit jako východisko.</w:t>
            </w:r>
          </w:p>
          <w:p w:rsidR="004B62EA" w:rsidRDefault="004B62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Kapitolu 3 považuji za úplně zmatečnou – název je Role sociálního pedagoga při péči o zdraví – obsahem je popis sociálního pedagoga a pak nesmyslně popis českého školství v jednotlivých časových etapách, ovšem opět bez popisu na hygienu a zdraví, jen v obecné formě popisu systému. O roli sociálního pedagoga při péči o zdraví se zde nedozvíme nic.</w:t>
            </w:r>
          </w:p>
          <w:p w:rsidR="006D3547" w:rsidRDefault="006D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4 věnovaná výzkum neodpovídá opět tématu a především zaměření na historickou studii, jak je uvedeno v Úvodu práce.</w:t>
            </w:r>
          </w:p>
          <w:p w:rsidR="006D3547" w:rsidRPr="00C50B27" w:rsidRDefault="006D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– špatně zvolený dílčí cíl 1 – </w:t>
            </w:r>
            <w:r>
              <w:t>Jak se sociální pedagog podílel na péči o zdraví – pří historickém exkurzu tohle nemůže být naplněno, profese sociálního pedagoga neexistovala. Cíle práce se neshodují s výzkumnými otázkami.</w:t>
            </w:r>
          </w:p>
          <w:p w:rsidR="00B411DB" w:rsidRDefault="006D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metodologii, proč se zde píše o případové studii? U historických textů se používá obsahová analýza, která je spr</w:t>
            </w:r>
            <w:r w:rsidR="0041736D">
              <w:rPr>
                <w:sz w:val="22"/>
                <w:szCs w:val="22"/>
              </w:rPr>
              <w:t>ávně uchopena a následná kategorizace je součástí obsahové analýzy, s tím nemá případová studie co dělat.</w:t>
            </w:r>
          </w:p>
          <w:p w:rsidR="00F1326B" w:rsidRPr="00C50B27" w:rsidRDefault="0041736D" w:rsidP="00F27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prostudovala velké množství archivního materiálu, ovšem špatně uchopená teoretická část i nevhodně zvolené výzkumné otázky vedly k tomu, že výsledky nejsou </w:t>
            </w:r>
            <w:r w:rsidR="00F274FA">
              <w:rPr>
                <w:sz w:val="22"/>
                <w:szCs w:val="22"/>
              </w:rPr>
              <w:t xml:space="preserve">přesné. Autorka nebyla schopna </w:t>
            </w:r>
            <w:r w:rsidR="00F274FA">
              <w:rPr>
                <w:sz w:val="22"/>
                <w:szCs w:val="22"/>
              </w:rPr>
              <w:lastRenderedPageBreak/>
              <w:t>rozlišit, kdy péče o zdraví a tím i hygiena byla spontánní akcí školy a kdy šlo na nařízení státu.  Práce tak i přes obrovskou snahu autorky zůstává na povrhu a nemá dostatečnou vypovídající odbornou hodnotu.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F274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hygienická nařízení musely v minulosti školy zavést? V průběhu 20. století?</w:t>
            </w:r>
          </w:p>
          <w:p w:rsidR="00A25C8A" w:rsidRDefault="00A25C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role sociálního pedagoga v péči o zdraví?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274FA">
              <w:rPr>
                <w:sz w:val="22"/>
                <w:szCs w:val="22"/>
              </w:rPr>
              <w:t xml:space="preserve"> 29. dubna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541" w:rsidRDefault="003A5541">
      <w:r>
        <w:separator/>
      </w:r>
    </w:p>
  </w:endnote>
  <w:endnote w:type="continuationSeparator" w:id="0">
    <w:p w:rsidR="003A5541" w:rsidRDefault="003A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541" w:rsidRDefault="003A5541">
      <w:r>
        <w:separator/>
      </w:r>
    </w:p>
  </w:footnote>
  <w:footnote w:type="continuationSeparator" w:id="0">
    <w:p w:rsidR="003A5541" w:rsidRDefault="003A554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77"/>
    <w:rsid w:val="0021207C"/>
    <w:rsid w:val="0034031A"/>
    <w:rsid w:val="00362AB0"/>
    <w:rsid w:val="003A5541"/>
    <w:rsid w:val="003F5DA2"/>
    <w:rsid w:val="0041736D"/>
    <w:rsid w:val="004B5777"/>
    <w:rsid w:val="004B62EA"/>
    <w:rsid w:val="00512982"/>
    <w:rsid w:val="00526D47"/>
    <w:rsid w:val="0055255D"/>
    <w:rsid w:val="005C219A"/>
    <w:rsid w:val="006847E2"/>
    <w:rsid w:val="006D3547"/>
    <w:rsid w:val="00782389"/>
    <w:rsid w:val="008614B3"/>
    <w:rsid w:val="009B2248"/>
    <w:rsid w:val="00A25C8A"/>
    <w:rsid w:val="00AF1740"/>
    <w:rsid w:val="00B411DB"/>
    <w:rsid w:val="00BA3203"/>
    <w:rsid w:val="00C50B27"/>
    <w:rsid w:val="00C85117"/>
    <w:rsid w:val="00CE0A8B"/>
    <w:rsid w:val="00CE5BE6"/>
    <w:rsid w:val="00D575A7"/>
    <w:rsid w:val="00DC1BF5"/>
    <w:rsid w:val="00E67C85"/>
    <w:rsid w:val="00E709EA"/>
    <w:rsid w:val="00E77F5B"/>
    <w:rsid w:val="00F1326B"/>
    <w:rsid w:val="00F2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AA755-692B-4E89-ADD1-44C3081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(3).dot</Template>
  <TotalTime>2</TotalTime>
  <Pages>1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2021-04-29T09:38:00Z</dcterms:created>
  <dcterms:modified xsi:type="dcterms:W3CDTF">2021-04-30T08:45:00Z</dcterms:modified>
</cp:coreProperties>
</file>