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00A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Pavlína Javoříková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00A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Preference partnerských vztahů mladých lidí ve vztahu k rodinnému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A00AA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00A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00A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0A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0A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00AA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00A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00A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C2B69" w:rsidRPr="00C50B27" w:rsidRDefault="007C2B6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</w:t>
            </w:r>
          </w:p>
          <w:p w:rsidR="00B411DB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téma, práce se zdroji, struktura práce</w:t>
            </w:r>
            <w:r w:rsidR="00A00AAE">
              <w:rPr>
                <w:sz w:val="22"/>
                <w:szCs w:val="22"/>
              </w:rPr>
              <w:t>, doporučení pro praxi</w:t>
            </w:r>
          </w:p>
          <w:p w:rsidR="007C2B69" w:rsidRPr="007C2B69" w:rsidRDefault="007C2B6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</w:t>
            </w:r>
          </w:p>
          <w:p w:rsidR="00B411DB" w:rsidRPr="00C50B27" w:rsidRDefault="00A00A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jasně podchycen v šetření vztah mezi preferencí partnerského života a rodinným prostředím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00A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tedy ovlivňuje rodinné prostředí preferenci partnerského soužití?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00A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C2B69">
              <w:rPr>
                <w:sz w:val="22"/>
                <w:szCs w:val="22"/>
              </w:rPr>
              <w:t xml:space="preserve"> 9. května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C9E" w:rsidRDefault="000E5C9E">
      <w:r>
        <w:separator/>
      </w:r>
    </w:p>
  </w:endnote>
  <w:endnote w:type="continuationSeparator" w:id="0">
    <w:p w:rsidR="000E5C9E" w:rsidRDefault="000E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C9E" w:rsidRDefault="000E5C9E">
      <w:r>
        <w:separator/>
      </w:r>
    </w:p>
  </w:footnote>
  <w:footnote w:type="continuationSeparator" w:id="0">
    <w:p w:rsidR="000E5C9E" w:rsidRDefault="000E5C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96"/>
    <w:rsid w:val="000E2C47"/>
    <w:rsid w:val="000E5C9E"/>
    <w:rsid w:val="00362AB0"/>
    <w:rsid w:val="003D6096"/>
    <w:rsid w:val="003F5DA2"/>
    <w:rsid w:val="00512982"/>
    <w:rsid w:val="00514664"/>
    <w:rsid w:val="00526D47"/>
    <w:rsid w:val="0055255D"/>
    <w:rsid w:val="005C219A"/>
    <w:rsid w:val="005C7614"/>
    <w:rsid w:val="006847E2"/>
    <w:rsid w:val="00730C1A"/>
    <w:rsid w:val="007C2B69"/>
    <w:rsid w:val="008B1E5F"/>
    <w:rsid w:val="00A00AAE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D912F-9BB7-41CD-BBB8-14EC70FD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 (1).dot</Template>
  <TotalTime>0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2019-05-09T12:42:00Z</dcterms:created>
  <dcterms:modified xsi:type="dcterms:W3CDTF">2019-05-09T12:42:00Z</dcterms:modified>
</cp:coreProperties>
</file>