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4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spellStart"/>
            <w:r>
              <w:rPr>
                <w:sz w:val="22"/>
                <w:szCs w:val="22"/>
              </w:rPr>
              <w:t>Csefalvayová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4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a informovanost žáků ZŠ o rizicích jejich využívání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4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3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43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7443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7443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753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12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753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43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369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B369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B3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86F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86F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71240" w:rsidRDefault="007F7677" w:rsidP="00362AB0">
            <w:pPr>
              <w:rPr>
                <w:sz w:val="22"/>
                <w:szCs w:val="22"/>
              </w:rPr>
            </w:pPr>
            <w:r w:rsidRPr="00571240">
              <w:rPr>
                <w:sz w:val="22"/>
                <w:szCs w:val="22"/>
              </w:rPr>
              <w:t>Silné stránky:</w:t>
            </w:r>
          </w:p>
          <w:p w:rsidR="00A7068E" w:rsidRPr="00571240" w:rsidRDefault="007F7677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71240">
              <w:rPr>
                <w:sz w:val="22"/>
                <w:szCs w:val="22"/>
              </w:rPr>
              <w:t>výběr aktuálního tématu</w:t>
            </w:r>
            <w:r w:rsidR="004E4D93">
              <w:rPr>
                <w:sz w:val="22"/>
                <w:szCs w:val="22"/>
              </w:rPr>
              <w:t xml:space="preserve"> </w:t>
            </w:r>
            <w:r w:rsidR="0074430D" w:rsidRPr="00571240">
              <w:rPr>
                <w:sz w:val="22"/>
                <w:szCs w:val="22"/>
              </w:rPr>
              <w:t xml:space="preserve">a </w:t>
            </w:r>
            <w:r w:rsidR="00571240">
              <w:rPr>
                <w:sz w:val="22"/>
                <w:szCs w:val="22"/>
              </w:rPr>
              <w:t>přehledně strukturovaný text</w:t>
            </w:r>
          </w:p>
          <w:p w:rsidR="0074430D" w:rsidRPr="00571240" w:rsidRDefault="00BB3698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navzdory simplexně pojatému výzkumu lze </w:t>
            </w:r>
            <w:r w:rsidR="00571240" w:rsidRPr="00571240">
              <w:rPr>
                <w:rFonts w:eastAsia="Calibri"/>
                <w:sz w:val="22"/>
                <w:szCs w:val="22"/>
              </w:rPr>
              <w:t>zpracování empirické</w:t>
            </w:r>
            <w:r w:rsidR="0074430D" w:rsidRPr="00571240">
              <w:rPr>
                <w:rFonts w:eastAsia="Calibri"/>
                <w:sz w:val="22"/>
                <w:szCs w:val="22"/>
              </w:rPr>
              <w:t xml:space="preserve"> část</w:t>
            </w:r>
            <w:r w:rsidR="00571240" w:rsidRPr="00571240">
              <w:rPr>
                <w:rFonts w:eastAsia="Calibri"/>
                <w:sz w:val="22"/>
                <w:szCs w:val="22"/>
              </w:rPr>
              <w:t>i</w:t>
            </w:r>
            <w:r w:rsidR="0074430D" w:rsidRPr="00571240">
              <w:rPr>
                <w:rFonts w:eastAsia="Calibri"/>
                <w:sz w:val="22"/>
                <w:szCs w:val="22"/>
              </w:rPr>
              <w:t xml:space="preserve"> práce</w:t>
            </w:r>
            <w:r>
              <w:rPr>
                <w:rFonts w:eastAsia="Calibri"/>
                <w:sz w:val="22"/>
                <w:szCs w:val="22"/>
              </w:rPr>
              <w:t xml:space="preserve"> hodnotit kladně</w:t>
            </w:r>
            <w:r w:rsidR="00571240" w:rsidRPr="00571240">
              <w:rPr>
                <w:rFonts w:eastAsia="Calibri"/>
                <w:sz w:val="22"/>
                <w:szCs w:val="22"/>
              </w:rPr>
              <w:t xml:space="preserve"> (dostatečný počet respondentů, dotazníkové šetření pro kvantitativní výzkum)</w:t>
            </w:r>
          </w:p>
          <w:p w:rsidR="00A7068E" w:rsidRPr="00571240" w:rsidRDefault="00A7068E" w:rsidP="00A7068E">
            <w:pPr>
              <w:rPr>
                <w:sz w:val="22"/>
                <w:szCs w:val="22"/>
              </w:rPr>
            </w:pPr>
          </w:p>
          <w:p w:rsidR="0074430D" w:rsidRPr="00571240" w:rsidRDefault="0074430D" w:rsidP="00A7068E">
            <w:pPr>
              <w:rPr>
                <w:sz w:val="22"/>
                <w:szCs w:val="22"/>
              </w:rPr>
            </w:pPr>
            <w:r w:rsidRPr="00571240">
              <w:rPr>
                <w:sz w:val="22"/>
                <w:szCs w:val="22"/>
              </w:rPr>
              <w:t>Slabé stránky:</w:t>
            </w:r>
          </w:p>
          <w:p w:rsidR="0074430D" w:rsidRPr="00571240" w:rsidRDefault="0074430D" w:rsidP="00636C4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71240">
              <w:rPr>
                <w:b/>
                <w:sz w:val="22"/>
                <w:szCs w:val="22"/>
              </w:rPr>
              <w:t xml:space="preserve">kontrola systému </w:t>
            </w:r>
            <w:proofErr w:type="spellStart"/>
            <w:r w:rsidRPr="00571240">
              <w:rPr>
                <w:b/>
                <w:sz w:val="22"/>
                <w:szCs w:val="22"/>
              </w:rPr>
              <w:t>Theses</w:t>
            </w:r>
            <w:proofErr w:type="spellEnd"/>
            <w:r w:rsidR="004E4D93">
              <w:rPr>
                <w:b/>
                <w:sz w:val="22"/>
                <w:szCs w:val="22"/>
              </w:rPr>
              <w:t xml:space="preserve"> </w:t>
            </w:r>
            <w:r w:rsidRPr="00571240">
              <w:rPr>
                <w:b/>
                <w:sz w:val="22"/>
                <w:szCs w:val="22"/>
              </w:rPr>
              <w:t>prokázala řadu shod v teoretické části s jinými zdroji</w:t>
            </w:r>
            <w:r w:rsidRPr="00571240">
              <w:rPr>
                <w:sz w:val="22"/>
                <w:szCs w:val="22"/>
              </w:rPr>
              <w:t xml:space="preserve"> (přestože práce nebyla posouzena jako plagiát, charakter shodných pasáží jednoznačně </w:t>
            </w:r>
            <w:r w:rsidR="00571240" w:rsidRPr="00571240">
              <w:rPr>
                <w:sz w:val="22"/>
                <w:szCs w:val="22"/>
              </w:rPr>
              <w:t>po</w:t>
            </w:r>
            <w:r w:rsidRPr="00571240">
              <w:rPr>
                <w:sz w:val="22"/>
                <w:szCs w:val="22"/>
              </w:rPr>
              <w:t xml:space="preserve">ukazuje na skutečnost, že teoretická část byla koncipována prostřednictvím výňatků textů ze sekundárních zdrojů, čímž </w:t>
            </w:r>
            <w:r w:rsidRPr="00571240">
              <w:rPr>
                <w:b/>
                <w:sz w:val="22"/>
                <w:szCs w:val="22"/>
              </w:rPr>
              <w:t>autorka n</w:t>
            </w:r>
            <w:r w:rsidR="004E4D93">
              <w:rPr>
                <w:b/>
                <w:sz w:val="22"/>
                <w:szCs w:val="22"/>
              </w:rPr>
              <w:t>esplnila</w:t>
            </w:r>
            <w:r w:rsidRPr="00571240">
              <w:rPr>
                <w:b/>
                <w:sz w:val="22"/>
                <w:szCs w:val="22"/>
              </w:rPr>
              <w:t xml:space="preserve"> nároky kladené na samostatn</w:t>
            </w:r>
            <w:r w:rsidR="00571240" w:rsidRPr="00571240">
              <w:rPr>
                <w:b/>
                <w:sz w:val="22"/>
                <w:szCs w:val="22"/>
              </w:rPr>
              <w:t>ou analyticko-syntetickou práci</w:t>
            </w:r>
            <w:r w:rsidR="00571240" w:rsidRPr="00571240">
              <w:rPr>
                <w:sz w:val="22"/>
                <w:szCs w:val="22"/>
              </w:rPr>
              <w:t>)</w:t>
            </w:r>
          </w:p>
          <w:p w:rsidR="00571240" w:rsidRPr="0074430D" w:rsidRDefault="00571240" w:rsidP="00571240">
            <w:pPr>
              <w:ind w:left="720"/>
              <w:rPr>
                <w:sz w:val="22"/>
                <w:szCs w:val="22"/>
              </w:rPr>
            </w:pPr>
          </w:p>
          <w:p w:rsidR="0074430D" w:rsidRPr="0074430D" w:rsidRDefault="0074430D" w:rsidP="00571240">
            <w:pPr>
              <w:ind w:left="720"/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Bakalářskou práci</w:t>
            </w:r>
            <w:r w:rsidR="004E4D93">
              <w:rPr>
                <w:sz w:val="22"/>
                <w:szCs w:val="22"/>
              </w:rPr>
              <w:t xml:space="preserve"> z výše uvedených důvodů</w:t>
            </w:r>
            <w:r w:rsidRPr="00A7068E">
              <w:rPr>
                <w:sz w:val="22"/>
                <w:szCs w:val="22"/>
              </w:rPr>
              <w:t xml:space="preserve"> </w:t>
            </w:r>
            <w:r w:rsidR="00571240" w:rsidRPr="00571240">
              <w:rPr>
                <w:b/>
                <w:sz w:val="22"/>
                <w:szCs w:val="22"/>
              </w:rPr>
              <w:t>ne</w:t>
            </w:r>
            <w:r w:rsidRPr="00571240">
              <w:rPr>
                <w:b/>
                <w:sz w:val="22"/>
                <w:szCs w:val="22"/>
              </w:rPr>
              <w:t>doporučuji k</w:t>
            </w:r>
            <w:r w:rsidR="00571240">
              <w:rPr>
                <w:b/>
                <w:sz w:val="22"/>
                <w:szCs w:val="22"/>
              </w:rPr>
              <w:t> </w:t>
            </w:r>
            <w:r w:rsidR="0074430D" w:rsidRPr="00571240">
              <w:rPr>
                <w:b/>
                <w:sz w:val="22"/>
                <w:szCs w:val="22"/>
              </w:rPr>
              <w:t>obhajobě</w:t>
            </w:r>
            <w:r w:rsidR="00571240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85B43" w:rsidRDefault="00B411DB" w:rsidP="00753FA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B3698" w:rsidRPr="009E2234" w:rsidRDefault="009E2234" w:rsidP="0075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objasněte</w:t>
            </w:r>
            <w:r w:rsidRPr="009E2234">
              <w:rPr>
                <w:sz w:val="22"/>
                <w:szCs w:val="22"/>
              </w:rPr>
              <w:t>, jakým způ</w:t>
            </w:r>
            <w:r>
              <w:rPr>
                <w:sz w:val="22"/>
                <w:szCs w:val="22"/>
              </w:rPr>
              <w:t xml:space="preserve">sobem jste zpracovávala </w:t>
            </w:r>
            <w:r w:rsidRPr="009E2234">
              <w:rPr>
                <w:sz w:val="22"/>
                <w:szCs w:val="22"/>
              </w:rPr>
              <w:t>teoretickou část práce</w:t>
            </w:r>
            <w:r>
              <w:rPr>
                <w:sz w:val="22"/>
                <w:szCs w:val="22"/>
              </w:rPr>
              <w:t xml:space="preserve">. Vyjádřete se především ke shodě Vašeho textu se sekundárními prameny. </w:t>
            </w:r>
          </w:p>
          <w:p w:rsidR="00571240" w:rsidRPr="00571240" w:rsidRDefault="00571240" w:rsidP="00753FA2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712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1240">
              <w:rPr>
                <w:sz w:val="22"/>
                <w:szCs w:val="22"/>
              </w:rPr>
              <w:t xml:space="preserve"> 13</w:t>
            </w:r>
            <w:r w:rsidR="008B252D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86F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4D93">
              <w:rPr>
                <w:sz w:val="22"/>
                <w:szCs w:val="22"/>
              </w:rPr>
              <w:t xml:space="preserve"> </w:t>
            </w:r>
            <w:r w:rsidR="00686F65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B4" w:rsidRDefault="00386AB4">
      <w:r>
        <w:separator/>
      </w:r>
    </w:p>
  </w:endnote>
  <w:endnote w:type="continuationSeparator" w:id="0">
    <w:p w:rsidR="00386AB4" w:rsidRDefault="0038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B4" w:rsidRDefault="00386AB4">
      <w:r>
        <w:separator/>
      </w:r>
    </w:p>
  </w:footnote>
  <w:footnote w:type="continuationSeparator" w:id="0">
    <w:p w:rsidR="00386AB4" w:rsidRDefault="00386A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7677"/>
    <w:rsid w:val="0000420E"/>
    <w:rsid w:val="00034F2E"/>
    <w:rsid w:val="000D7468"/>
    <w:rsid w:val="000E2C47"/>
    <w:rsid w:val="00256197"/>
    <w:rsid w:val="00362AB0"/>
    <w:rsid w:val="00386AB4"/>
    <w:rsid w:val="003A5931"/>
    <w:rsid w:val="003F5DA2"/>
    <w:rsid w:val="00485B43"/>
    <w:rsid w:val="004E4D93"/>
    <w:rsid w:val="00512982"/>
    <w:rsid w:val="00514664"/>
    <w:rsid w:val="00526D47"/>
    <w:rsid w:val="0055255D"/>
    <w:rsid w:val="00571240"/>
    <w:rsid w:val="005C219A"/>
    <w:rsid w:val="005F4B1C"/>
    <w:rsid w:val="00636C4B"/>
    <w:rsid w:val="006847E2"/>
    <w:rsid w:val="00686F65"/>
    <w:rsid w:val="00730C1A"/>
    <w:rsid w:val="0074430D"/>
    <w:rsid w:val="00753FA2"/>
    <w:rsid w:val="00756B7D"/>
    <w:rsid w:val="007F7677"/>
    <w:rsid w:val="00803EDC"/>
    <w:rsid w:val="008555FF"/>
    <w:rsid w:val="008B252D"/>
    <w:rsid w:val="00933E65"/>
    <w:rsid w:val="009E2234"/>
    <w:rsid w:val="00A7068E"/>
    <w:rsid w:val="00A87EBD"/>
    <w:rsid w:val="00B411DB"/>
    <w:rsid w:val="00B576A2"/>
    <w:rsid w:val="00BA3203"/>
    <w:rsid w:val="00BB3698"/>
    <w:rsid w:val="00C03D7D"/>
    <w:rsid w:val="00C50B27"/>
    <w:rsid w:val="00D62416"/>
    <w:rsid w:val="00DC1BF5"/>
    <w:rsid w:val="00E709EA"/>
    <w:rsid w:val="00F25B27"/>
    <w:rsid w:val="00F53A93"/>
    <w:rsid w:val="00FD656D"/>
    <w:rsid w:val="00FF1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CC1BE"/>
  <w15:docId w15:val="{3EF4C065-A47C-43AD-9AD4-A83D42F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03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0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2019-05-14T12:07:00Z</cp:lastPrinted>
  <dcterms:created xsi:type="dcterms:W3CDTF">2019-05-14T11:59:00Z</dcterms:created>
  <dcterms:modified xsi:type="dcterms:W3CDTF">2019-05-14T12:07:00Z</dcterms:modified>
</cp:coreProperties>
</file>