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5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5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digitálních technologií v seniorském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458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0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458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90E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0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45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34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41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B48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B48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A4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589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48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DB48F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4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34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E341CC">
              <w:rPr>
                <w:sz w:val="22"/>
                <w:szCs w:val="22"/>
              </w:rPr>
              <w:t xml:space="preserve"> </w:t>
            </w:r>
            <w:r w:rsidR="00C45898">
              <w:rPr>
                <w:sz w:val="22"/>
                <w:szCs w:val="22"/>
              </w:rPr>
              <w:t xml:space="preserve"> </w:t>
            </w:r>
          </w:p>
          <w:p w:rsidR="005A499C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DB48F1" w:rsidRDefault="00DB48F1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vysoký počet použitých pramenů</w:t>
            </w:r>
          </w:p>
          <w:p w:rsidR="00DF0F12" w:rsidRDefault="00C45898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zvoleny adekvátní metody a techniky pro kvalitativní výzkum</w:t>
            </w:r>
          </w:p>
          <w:p w:rsidR="00E341CC" w:rsidRPr="00665E7A" w:rsidRDefault="00E341C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vybraného tématu se studovaným oborem</w:t>
            </w:r>
          </w:p>
          <w:p w:rsidR="007A4DEF" w:rsidRPr="00E341CC" w:rsidRDefault="00C45898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zřejmý zájem autorky</w:t>
            </w:r>
            <w:r w:rsidR="007A4DEF" w:rsidRPr="00E341CC">
              <w:rPr>
                <w:sz w:val="22"/>
                <w:szCs w:val="22"/>
              </w:rPr>
              <w:t xml:space="preserve"> o analyzovanou problematiku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45898" w:rsidRDefault="00C45898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náležitosti (občasné gramatické chyby a překlepy, např. „vyplívá“ str. 13, malá a velká písmena apod.)</w:t>
            </w:r>
          </w:p>
          <w:p w:rsidR="00C45898" w:rsidRDefault="00C45898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se týkají pouze úzkého okruhu informantů, nelze je tedy zobecňovat, o což se autorka pokouší</w:t>
            </w:r>
          </w:p>
          <w:p w:rsidR="00E341CC" w:rsidRDefault="00C45898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doporuč</w:t>
            </w:r>
            <w:r w:rsidR="00B90E0B">
              <w:rPr>
                <w:sz w:val="22"/>
                <w:szCs w:val="22"/>
              </w:rPr>
              <w:t>ení pro praxi se pohybuje v obecnější</w:t>
            </w:r>
            <w:r>
              <w:rPr>
                <w:sz w:val="22"/>
                <w:szCs w:val="22"/>
              </w:rPr>
              <w:t xml:space="preserve"> rovině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570F5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C45898">
              <w:rPr>
                <w:sz w:val="22"/>
                <w:szCs w:val="22"/>
              </w:rPr>
              <w:t xml:space="preserve">hodnocení stupněm  </w:t>
            </w:r>
            <w:r w:rsidR="00DB48F1">
              <w:rPr>
                <w:sz w:val="22"/>
                <w:szCs w:val="22"/>
              </w:rPr>
              <w:t>B.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C6597" w:rsidRDefault="00B411DB" w:rsidP="00E341CC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458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341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DB48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5898">
              <w:rPr>
                <w:sz w:val="22"/>
                <w:szCs w:val="22"/>
              </w:rPr>
              <w:t xml:space="preserve"> 11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0E0B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A3" w:rsidRDefault="00DA2AA3">
      <w:r>
        <w:separator/>
      </w:r>
    </w:p>
  </w:endnote>
  <w:endnote w:type="continuationSeparator" w:id="0">
    <w:p w:rsidR="00DA2AA3" w:rsidRDefault="00DA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A3" w:rsidRDefault="00DA2AA3">
      <w:r>
        <w:separator/>
      </w:r>
    </w:p>
  </w:footnote>
  <w:footnote w:type="continuationSeparator" w:id="0">
    <w:p w:rsidR="00DA2AA3" w:rsidRDefault="00DA2A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001EB"/>
    <w:rsid w:val="001063A0"/>
    <w:rsid w:val="00154F27"/>
    <w:rsid w:val="00362AB0"/>
    <w:rsid w:val="003707DE"/>
    <w:rsid w:val="003F5DA2"/>
    <w:rsid w:val="00473D25"/>
    <w:rsid w:val="00512982"/>
    <w:rsid w:val="00526D47"/>
    <w:rsid w:val="0055255D"/>
    <w:rsid w:val="005A499C"/>
    <w:rsid w:val="005C219A"/>
    <w:rsid w:val="005C6597"/>
    <w:rsid w:val="00665E7A"/>
    <w:rsid w:val="006847E2"/>
    <w:rsid w:val="007553A2"/>
    <w:rsid w:val="007570F5"/>
    <w:rsid w:val="007A4DEF"/>
    <w:rsid w:val="007C21FF"/>
    <w:rsid w:val="008614B3"/>
    <w:rsid w:val="00906B61"/>
    <w:rsid w:val="009A27D5"/>
    <w:rsid w:val="00A55A57"/>
    <w:rsid w:val="00B37083"/>
    <w:rsid w:val="00B411DB"/>
    <w:rsid w:val="00B90E0B"/>
    <w:rsid w:val="00BA3203"/>
    <w:rsid w:val="00C00443"/>
    <w:rsid w:val="00C26D3A"/>
    <w:rsid w:val="00C4389C"/>
    <w:rsid w:val="00C45898"/>
    <w:rsid w:val="00C50B27"/>
    <w:rsid w:val="00CA7D64"/>
    <w:rsid w:val="00CF786D"/>
    <w:rsid w:val="00D05C79"/>
    <w:rsid w:val="00DA2AA3"/>
    <w:rsid w:val="00DB48F1"/>
    <w:rsid w:val="00DC1BF5"/>
    <w:rsid w:val="00DF0F12"/>
    <w:rsid w:val="00E341CC"/>
    <w:rsid w:val="00E709EA"/>
    <w:rsid w:val="00ED2FBE"/>
    <w:rsid w:val="00F1326B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44F44"/>
  <w15:docId w15:val="{C77C61C2-0769-47AB-BFDF-9244A77C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B90E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B90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2019-05-13T11:17:00Z</cp:lastPrinted>
  <dcterms:created xsi:type="dcterms:W3CDTF">2019-05-13T11:18:00Z</dcterms:created>
  <dcterms:modified xsi:type="dcterms:W3CDTF">2019-05-13T11:18:00Z</dcterms:modified>
</cp:coreProperties>
</file>