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863827" w:rsidP="0086382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Bianca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Sivíková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86382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Profesní a osobní život žen v pomáhajících profesích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F47EB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Zuzana Hrnčiříková,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86382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863827" w:rsidP="008638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prezenční 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49118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D6237D" w:rsidP="005525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  <w:r w:rsidR="0055255D" w:rsidRPr="00C50B27">
              <w:rPr>
                <w:sz w:val="22"/>
                <w:szCs w:val="22"/>
              </w:rPr>
              <w:t xml:space="preserve">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="0055255D"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="0055255D"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49118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491189" w:rsidRDefault="00CD6F80" w:rsidP="00491189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491189">
              <w:rPr>
                <w:sz w:val="22"/>
                <w:szCs w:val="22"/>
              </w:rPr>
              <w:t>Struktura vymezených pojmů v teoretické části práce odpovídá tematickému zaměření práce, avšak jejich provázanost je pouze velmi povrchní. Účelem konceptualizace v teoretické části je vymezit pojmy z cíle práce (i třeba s použitím jiných pojmů), ale vždy musí být zřejm</w:t>
            </w:r>
            <w:r w:rsidR="00D6237D" w:rsidRPr="00491189">
              <w:rPr>
                <w:sz w:val="22"/>
                <w:szCs w:val="22"/>
              </w:rPr>
              <w:t xml:space="preserve">ý jejich vztah k výzkumným otázkám. </w:t>
            </w:r>
          </w:p>
          <w:p w:rsidR="00D6237D" w:rsidRPr="00491189" w:rsidRDefault="00D6237D" w:rsidP="00491189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491189">
              <w:rPr>
                <w:sz w:val="22"/>
                <w:szCs w:val="22"/>
              </w:rPr>
              <w:t>Metodologie představuje zázemí realizace výzkumu. Autorka si stanovila sedm dílčích výzkumných</w:t>
            </w:r>
          </w:p>
          <w:p w:rsidR="00D6237D" w:rsidRPr="00491189" w:rsidRDefault="00D6237D" w:rsidP="00491189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491189">
              <w:rPr>
                <w:sz w:val="22"/>
                <w:szCs w:val="22"/>
              </w:rPr>
              <w:t>otázek. Jejich formulace není správná. Nejméně na čtyři dílčí výzkumné otázky s lze rovnou odpovědět ANO/NE, aniž by bylo potřeba realizovat nějaký výzkum.</w:t>
            </w:r>
          </w:p>
          <w:p w:rsidR="00D6237D" w:rsidRPr="00491189" w:rsidRDefault="00D6237D" w:rsidP="00491189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491189">
              <w:rPr>
                <w:sz w:val="22"/>
                <w:szCs w:val="22"/>
              </w:rPr>
              <w:t>Tomu pak odpovídá i poměrně slabá interpretační část výzkumu. Zcela absentuje diskuse, kde mohla autorka porovnat svá zjištění s podobně zaměřenými výzkumy.</w:t>
            </w:r>
          </w:p>
          <w:p w:rsidR="00491189" w:rsidRPr="00C77B69" w:rsidRDefault="00491189" w:rsidP="00491189">
            <w:pPr>
              <w:pStyle w:val="Odstavecseseznamem"/>
              <w:numPr>
                <w:ilvl w:val="0"/>
                <w:numId w:val="1"/>
              </w:numPr>
              <w:jc w:val="both"/>
              <w:rPr>
                <w:b/>
                <w:sz w:val="22"/>
                <w:szCs w:val="22"/>
              </w:rPr>
            </w:pPr>
            <w:r w:rsidRPr="00491189">
              <w:rPr>
                <w:b/>
                <w:sz w:val="22"/>
                <w:szCs w:val="22"/>
              </w:rPr>
              <w:t xml:space="preserve">Autorka by měla v rámci obhajoby objasnit výběr respondentek, zejména své tvrzení ze strany 35: „Dotazník byl určen pouze pro ženy ve věku 45 - 60 let, které vykonávají takzvaně pomáhající profesi“. </w:t>
            </w:r>
            <w:r w:rsidRPr="00491189">
              <w:rPr>
                <w:sz w:val="22"/>
                <w:szCs w:val="22"/>
              </w:rPr>
              <w:t>Pomáhající profese přece zahrnují celou škálu povolání.</w:t>
            </w:r>
          </w:p>
          <w:p w:rsidR="00C77B69" w:rsidRPr="00C77B69" w:rsidRDefault="00C77B69" w:rsidP="00491189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C77B69">
              <w:rPr>
                <w:sz w:val="22"/>
                <w:szCs w:val="22"/>
              </w:rPr>
              <w:t>Potenciál tématu</w:t>
            </w:r>
            <w:r>
              <w:rPr>
                <w:sz w:val="22"/>
                <w:szCs w:val="22"/>
              </w:rPr>
              <w:t>, které se úzce váže ke studovanému oboru, zůstal bohužel nevyužit.</w:t>
            </w:r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D6237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Jaká konkrétní opatření navrhujete pro sladění profesního a osobního života žen v pomáhajících profesích?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CD6F8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Bakalářská práce je doporučena k obhajobě.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CD6F80">
              <w:rPr>
                <w:sz w:val="22"/>
                <w:szCs w:val="22"/>
              </w:rPr>
              <w:t xml:space="preserve"> </w:t>
            </w:r>
            <w:proofErr w:type="gramStart"/>
            <w:r w:rsidR="00CD6F80">
              <w:rPr>
                <w:sz w:val="22"/>
                <w:szCs w:val="22"/>
              </w:rPr>
              <w:t>9.5. 2019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CD6F80">
              <w:rPr>
                <w:sz w:val="22"/>
                <w:szCs w:val="22"/>
              </w:rPr>
              <w:t xml:space="preserve"> Zuzana Hrnčiříková, </w:t>
            </w:r>
            <w:proofErr w:type="gramStart"/>
            <w:r w:rsidR="00CD6F80">
              <w:rPr>
                <w:sz w:val="22"/>
                <w:szCs w:val="22"/>
              </w:rPr>
              <w:t>v.r.</w:t>
            </w:r>
            <w:proofErr w:type="gramEnd"/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2EE5" w:rsidRDefault="00BB2EE5">
      <w:r>
        <w:separator/>
      </w:r>
    </w:p>
  </w:endnote>
  <w:endnote w:type="continuationSeparator" w:id="0">
    <w:p w:rsidR="00BB2EE5" w:rsidRDefault="00BB2E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2EE5" w:rsidRDefault="00BB2EE5">
      <w:r>
        <w:separator/>
      </w:r>
    </w:p>
  </w:footnote>
  <w:footnote w:type="continuationSeparator" w:id="0">
    <w:p w:rsidR="00BB2EE5" w:rsidRDefault="00BB2EE5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263D2A"/>
    <w:multiLevelType w:val="hybridMultilevel"/>
    <w:tmpl w:val="49E445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EB8"/>
    <w:rsid w:val="00102F62"/>
    <w:rsid w:val="00154F27"/>
    <w:rsid w:val="00362AB0"/>
    <w:rsid w:val="003E39FB"/>
    <w:rsid w:val="003F5DA2"/>
    <w:rsid w:val="00416FDD"/>
    <w:rsid w:val="00491189"/>
    <w:rsid w:val="00512982"/>
    <w:rsid w:val="00526D47"/>
    <w:rsid w:val="0055255D"/>
    <w:rsid w:val="005C219A"/>
    <w:rsid w:val="006847E2"/>
    <w:rsid w:val="007553A2"/>
    <w:rsid w:val="008614B3"/>
    <w:rsid w:val="00863827"/>
    <w:rsid w:val="009A27D5"/>
    <w:rsid w:val="009D39A1"/>
    <w:rsid w:val="00B411DB"/>
    <w:rsid w:val="00BA3203"/>
    <w:rsid w:val="00BB2EE5"/>
    <w:rsid w:val="00C50B27"/>
    <w:rsid w:val="00C77B69"/>
    <w:rsid w:val="00CA7D64"/>
    <w:rsid w:val="00CD6F80"/>
    <w:rsid w:val="00D05C79"/>
    <w:rsid w:val="00D6237D"/>
    <w:rsid w:val="00DC1BF5"/>
    <w:rsid w:val="00E709EA"/>
    <w:rsid w:val="00ED2FBE"/>
    <w:rsid w:val="00F1326B"/>
    <w:rsid w:val="00F47EB8"/>
    <w:rsid w:val="00F60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50C87E"/>
  <w15:chartTrackingRefBased/>
  <w15:docId w15:val="{8540EAE7-B42D-408C-BB3E-CBA2C94C9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4911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hrncirikova\Desktop\Posudky%20BP_2019\Siv&#237;kov&#225;_OP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Sivíková_OP</Template>
  <TotalTime>313</TotalTime>
  <Pages>2</Pages>
  <Words>343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Zuzana Hrnčiříková</dc:creator>
  <cp:keywords/>
  <cp:lastModifiedBy>Zuzana Hrnčiříková</cp:lastModifiedBy>
  <cp:revision>5</cp:revision>
  <cp:lastPrinted>2012-04-25T08:21:00Z</cp:lastPrinted>
  <dcterms:created xsi:type="dcterms:W3CDTF">2019-04-29T09:42:00Z</dcterms:created>
  <dcterms:modified xsi:type="dcterms:W3CDTF">2019-05-13T05:45:00Z</dcterms:modified>
</cp:coreProperties>
</file>