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2805" w:rsidP="00362AB0">
            <w:pPr>
              <w:rPr>
                <w:sz w:val="22"/>
                <w:szCs w:val="22"/>
              </w:rPr>
            </w:pPr>
            <w:r w:rsidRPr="00732805">
              <w:rPr>
                <w:sz w:val="22"/>
                <w:szCs w:val="22"/>
              </w:rPr>
              <w:t xml:space="preserve">Věra </w:t>
            </w:r>
            <w:proofErr w:type="spellStart"/>
            <w:r w:rsidRPr="00732805">
              <w:rPr>
                <w:sz w:val="22"/>
                <w:szCs w:val="22"/>
              </w:rPr>
              <w:t>Rumanová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2805" w:rsidP="00362AB0">
            <w:pPr>
              <w:rPr>
                <w:sz w:val="22"/>
                <w:szCs w:val="22"/>
              </w:rPr>
            </w:pPr>
            <w:r w:rsidRPr="00732805">
              <w:rPr>
                <w:sz w:val="22"/>
                <w:szCs w:val="22"/>
              </w:rPr>
              <w:t>Využití volnočasových aktivit romských dětí jako prostředek prevence problémů v chování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617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55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A6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617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617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7617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6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5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A6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A6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617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A617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A6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53F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32805" w:rsidRDefault="00FE173F" w:rsidP="00761711">
            <w:pPr>
              <w:jc w:val="both"/>
              <w:rPr>
                <w:i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Autorka se ve své práci </w:t>
            </w:r>
            <w:r w:rsidR="00732805">
              <w:rPr>
                <w:sz w:val="22"/>
                <w:szCs w:val="22"/>
              </w:rPr>
              <w:t xml:space="preserve">zabývá tématem </w:t>
            </w:r>
            <w:r w:rsidR="00732805">
              <w:rPr>
                <w:sz w:val="23"/>
                <w:szCs w:val="23"/>
              </w:rPr>
              <w:t xml:space="preserve">využití volnočasových aktivit romskými dětmi jako </w:t>
            </w:r>
            <w:r w:rsidR="00732805" w:rsidRPr="00732805">
              <w:rPr>
                <w:sz w:val="22"/>
                <w:szCs w:val="22"/>
              </w:rPr>
              <w:t>prostředk</w:t>
            </w:r>
            <w:r w:rsidR="00732805">
              <w:rPr>
                <w:sz w:val="22"/>
                <w:szCs w:val="22"/>
              </w:rPr>
              <w:t>em</w:t>
            </w:r>
            <w:r w:rsidR="00732805" w:rsidRPr="00732805">
              <w:rPr>
                <w:sz w:val="22"/>
                <w:szCs w:val="22"/>
              </w:rPr>
              <w:t xml:space="preserve"> prevence problémů v</w:t>
            </w:r>
            <w:r w:rsidR="00732805">
              <w:rPr>
                <w:sz w:val="22"/>
                <w:szCs w:val="22"/>
              </w:rPr>
              <w:t> </w:t>
            </w:r>
            <w:r w:rsidR="00732805" w:rsidRPr="00732805">
              <w:rPr>
                <w:sz w:val="22"/>
                <w:szCs w:val="22"/>
              </w:rPr>
              <w:t>chování</w:t>
            </w:r>
            <w:r w:rsidR="00732805">
              <w:rPr>
                <w:sz w:val="22"/>
                <w:szCs w:val="22"/>
              </w:rPr>
              <w:t>. Bohužel text narušuje m</w:t>
            </w:r>
            <w:r w:rsidR="00732805">
              <w:rPr>
                <w:sz w:val="23"/>
                <w:szCs w:val="23"/>
              </w:rPr>
              <w:t xml:space="preserve">nožství gramatických chyb a stylistických nedostatků. Někdy je větné spojení, či celé souvětí formulováno tak nešťastně, že text pozbývá smyslu. Například: </w:t>
            </w:r>
            <w:r w:rsidR="00732805" w:rsidRPr="00732805">
              <w:rPr>
                <w:i/>
                <w:sz w:val="23"/>
                <w:szCs w:val="23"/>
              </w:rPr>
              <w:t xml:space="preserve">„Mapovaní volnočasových aktivit v práci se vyskytují v Olomouckém kraji. (s. 9)“, </w:t>
            </w:r>
            <w:r w:rsidR="00732805" w:rsidRPr="00053F10">
              <w:rPr>
                <w:bCs/>
                <w:i/>
                <w:sz w:val="23"/>
                <w:szCs w:val="23"/>
              </w:rPr>
              <w:t xml:space="preserve">Romská rodina – </w:t>
            </w:r>
            <w:r w:rsidR="00732805" w:rsidRPr="00053F10">
              <w:rPr>
                <w:i/>
                <w:sz w:val="23"/>
                <w:szCs w:val="23"/>
              </w:rPr>
              <w:t xml:space="preserve">(Balvín, 2004, s. 44) </w:t>
            </w:r>
            <w:r w:rsidR="00732805" w:rsidRPr="00053F10">
              <w:rPr>
                <w:i/>
                <w:iCs/>
                <w:sz w:val="23"/>
                <w:szCs w:val="23"/>
              </w:rPr>
              <w:t xml:space="preserve">uvádí, že je pro romské dítě velmi významným výchovným </w:t>
            </w:r>
            <w:proofErr w:type="gramStart"/>
            <w:r w:rsidR="00732805" w:rsidRPr="00053F10">
              <w:rPr>
                <w:i/>
                <w:iCs/>
                <w:sz w:val="23"/>
                <w:szCs w:val="23"/>
              </w:rPr>
              <w:t>činitelem. ,,Jednotlivec</w:t>
            </w:r>
            <w:proofErr w:type="gramEnd"/>
            <w:r w:rsidR="00732805" w:rsidRPr="00053F10">
              <w:rPr>
                <w:i/>
                <w:iCs/>
                <w:sz w:val="23"/>
                <w:szCs w:val="23"/>
              </w:rPr>
              <w:t xml:space="preserve"> získává postavení ve své rodině a prostřednictvím své rodiny. (s. 11)“ </w:t>
            </w:r>
            <w:r w:rsidR="00732805" w:rsidRPr="00053F10">
              <w:rPr>
                <w:iCs/>
                <w:sz w:val="23"/>
                <w:szCs w:val="23"/>
              </w:rPr>
              <w:t>Něk</w:t>
            </w:r>
            <w:r w:rsidR="00732805">
              <w:rPr>
                <w:iCs/>
                <w:sz w:val="23"/>
                <w:szCs w:val="23"/>
              </w:rPr>
              <w:t xml:space="preserve">dy mají zkreslený význam celé odstavce: </w:t>
            </w:r>
            <w:r w:rsidR="00732805" w:rsidRPr="00732805">
              <w:rPr>
                <w:i/>
                <w:iCs/>
                <w:sz w:val="23"/>
                <w:szCs w:val="23"/>
              </w:rPr>
              <w:t>„</w:t>
            </w:r>
            <w:r w:rsidR="00732805" w:rsidRPr="00732805">
              <w:rPr>
                <w:i/>
                <w:sz w:val="23"/>
                <w:szCs w:val="23"/>
              </w:rPr>
              <w:t>Každé dítě je bytost biologická a společenská. Tyto faktory jsou podstatné pro vývoj osobnosti každého člověka v jedinečný a organizovaný celek. Romské dítě, je velmi specifickou osobností, se všemi individuálními rysy, předpoklady, dovednostmi. Neměli bychom však tyto děti považovat za odlišné a rozdílně tyto děti rozlišovat</w:t>
            </w:r>
            <w:r w:rsidR="00761711">
              <w:rPr>
                <w:i/>
                <w:sz w:val="23"/>
                <w:szCs w:val="23"/>
              </w:rPr>
              <w:t>…</w:t>
            </w:r>
            <w:r w:rsidR="00732805" w:rsidRPr="00732805">
              <w:rPr>
                <w:i/>
                <w:sz w:val="23"/>
                <w:szCs w:val="23"/>
              </w:rPr>
              <w:t>Jaké známe vlivy, které mohou ovlivnit vývoj romského dítěte?</w:t>
            </w:r>
            <w:r w:rsidR="00732805">
              <w:rPr>
                <w:i/>
                <w:sz w:val="23"/>
                <w:szCs w:val="23"/>
              </w:rPr>
              <w:t>(s. 11)</w:t>
            </w:r>
            <w:r w:rsidR="00761711">
              <w:rPr>
                <w:i/>
                <w:sz w:val="23"/>
                <w:szCs w:val="23"/>
              </w:rPr>
              <w:t>“</w:t>
            </w:r>
          </w:p>
          <w:p w:rsidR="00732805" w:rsidRPr="00732805" w:rsidRDefault="00732805" w:rsidP="0076171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 výzkumné části studentka mapuje využití volnočasových aktivit romskými dětmi. Žel </w:t>
            </w:r>
            <w:r w:rsidR="007575A0">
              <w:rPr>
                <w:sz w:val="23"/>
                <w:szCs w:val="23"/>
              </w:rPr>
              <w:t xml:space="preserve">i zde kazí </w:t>
            </w:r>
            <w:r w:rsidR="00761711">
              <w:rPr>
                <w:sz w:val="23"/>
                <w:szCs w:val="23"/>
              </w:rPr>
              <w:t>(</w:t>
            </w:r>
            <w:r w:rsidR="007575A0">
              <w:rPr>
                <w:sz w:val="23"/>
                <w:szCs w:val="23"/>
              </w:rPr>
              <w:t>nejen</w:t>
            </w:r>
            <w:r w:rsidR="00761711">
              <w:rPr>
                <w:sz w:val="23"/>
                <w:szCs w:val="23"/>
              </w:rPr>
              <w:t>)</w:t>
            </w:r>
            <w:r w:rsidR="007575A0">
              <w:rPr>
                <w:sz w:val="23"/>
                <w:szCs w:val="23"/>
              </w:rPr>
              <w:t xml:space="preserve"> dojem gramatické chyby a mnohdy nesmyslné větné formulace (již například ve formulaci samotných cílů). Škoda, že studentka nenásledovala doporučení dát práci ke korekci. </w:t>
            </w:r>
          </w:p>
          <w:p w:rsidR="00732805" w:rsidRDefault="00732805" w:rsidP="00761711">
            <w:pPr>
              <w:jc w:val="both"/>
              <w:rPr>
                <w:sz w:val="23"/>
                <w:szCs w:val="23"/>
              </w:rPr>
            </w:pPr>
            <w:r w:rsidRPr="00732805">
              <w:rPr>
                <w:sz w:val="23"/>
                <w:szCs w:val="23"/>
              </w:rPr>
              <w:t xml:space="preserve">Celkově práci hodnotím jako slabší, </w:t>
            </w:r>
            <w:r w:rsidR="00761711">
              <w:rPr>
                <w:sz w:val="23"/>
                <w:szCs w:val="23"/>
              </w:rPr>
              <w:t xml:space="preserve">jde vidět, že studentka byla v </w:t>
            </w:r>
            <w:r w:rsidRPr="00732805">
              <w:rPr>
                <w:sz w:val="23"/>
                <w:szCs w:val="23"/>
              </w:rPr>
              <w:t>časové tísni</w:t>
            </w:r>
            <w:r w:rsidR="00D25D71">
              <w:rPr>
                <w:sz w:val="23"/>
                <w:szCs w:val="23"/>
              </w:rPr>
              <w:t>,</w:t>
            </w:r>
            <w:r w:rsidRPr="00732805">
              <w:rPr>
                <w:sz w:val="23"/>
                <w:szCs w:val="23"/>
              </w:rPr>
              <w:t xml:space="preserve"> a práce </w:t>
            </w:r>
            <w:r w:rsidR="00D25D71">
              <w:rPr>
                <w:sz w:val="23"/>
                <w:szCs w:val="23"/>
              </w:rPr>
              <w:t xml:space="preserve">tak </w:t>
            </w:r>
            <w:r w:rsidRPr="00732805">
              <w:rPr>
                <w:sz w:val="23"/>
                <w:szCs w:val="23"/>
              </w:rPr>
              <w:t xml:space="preserve">působí „nedodělaně“. </w:t>
            </w:r>
            <w:r w:rsidR="007575A0">
              <w:rPr>
                <w:sz w:val="23"/>
                <w:szCs w:val="23"/>
              </w:rPr>
              <w:t xml:space="preserve">Chybí bližší popis výzkumu. Charakteristika výzkumného vzorku vložena nelogicky až do řádků k interpretaci dat. U některých grafů je nedostatečný popis číselných údajů (s. 36) a tak není jasné, co vlastně vyjadřuje. Nerozumím formulacím jako například: </w:t>
            </w:r>
            <w:r w:rsidR="007575A0" w:rsidRPr="007575A0">
              <w:rPr>
                <w:i/>
                <w:sz w:val="23"/>
                <w:szCs w:val="23"/>
              </w:rPr>
              <w:t>„Tento graf udává tedy znalost romských dětí o volnočasových aktivitách. (s. 37)“</w:t>
            </w:r>
            <w:r w:rsidR="007575A0">
              <w:rPr>
                <w:sz w:val="23"/>
                <w:szCs w:val="23"/>
              </w:rPr>
              <w:t xml:space="preserve"> Hypotézy a jejich statistické vyhodnocení žel obsahují také </w:t>
            </w:r>
            <w:r w:rsidR="00D25D71">
              <w:rPr>
                <w:sz w:val="23"/>
                <w:szCs w:val="23"/>
              </w:rPr>
              <w:t xml:space="preserve">hrubé </w:t>
            </w:r>
            <w:r w:rsidR="007575A0">
              <w:rPr>
                <w:sz w:val="23"/>
                <w:szCs w:val="23"/>
              </w:rPr>
              <w:t>chyby (i když se sleduje proměnná gender – v tabulkách četností nelze nalézt data dívek a chlapců zvlášť!!!</w:t>
            </w:r>
            <w:r w:rsidR="00D25D71">
              <w:rPr>
                <w:sz w:val="23"/>
                <w:szCs w:val="23"/>
              </w:rPr>
              <w:t xml:space="preserve"> – s. 38</w:t>
            </w:r>
            <w:r w:rsidR="007575A0">
              <w:rPr>
                <w:sz w:val="23"/>
                <w:szCs w:val="23"/>
              </w:rPr>
              <w:t>)</w:t>
            </w:r>
            <w:r w:rsidR="00D25D71">
              <w:rPr>
                <w:sz w:val="23"/>
                <w:szCs w:val="23"/>
              </w:rPr>
              <w:t>. Myslím, že z dotazníku se jistě daly „vytáhnout“ zajímavá data, nicméně studentce se to nepodařilo.</w:t>
            </w:r>
          </w:p>
          <w:p w:rsidR="00D25D71" w:rsidRPr="00732805" w:rsidRDefault="00D25D71" w:rsidP="0076171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Práci hodnotím jako slab</w:t>
            </w:r>
            <w:r w:rsidR="005A617E">
              <w:rPr>
                <w:sz w:val="23"/>
                <w:szCs w:val="23"/>
              </w:rPr>
              <w:t>ě podprůměrnou</w:t>
            </w:r>
            <w:r>
              <w:rPr>
                <w:sz w:val="23"/>
                <w:szCs w:val="23"/>
              </w:rPr>
              <w:t>, k obhajobě doporučuji.</w:t>
            </w:r>
          </w:p>
          <w:p w:rsidR="00732805" w:rsidRPr="00C50B27" w:rsidRDefault="00732805" w:rsidP="0073280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B52ED" w:rsidRPr="00C50B27" w:rsidRDefault="008B52ED" w:rsidP="00362AB0">
            <w:pPr>
              <w:rPr>
                <w:b/>
                <w:sz w:val="22"/>
                <w:szCs w:val="22"/>
              </w:rPr>
            </w:pPr>
          </w:p>
          <w:p w:rsidR="00B411DB" w:rsidRDefault="00D25D71" w:rsidP="008B52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nejvýznamnější zjištění vzešl</w:t>
            </w:r>
            <w:r w:rsidR="005A617E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z Vámi uskutečněného výzkumu.</w:t>
            </w:r>
            <w:r w:rsidR="008B52ED" w:rsidRPr="008B52ED">
              <w:rPr>
                <w:sz w:val="22"/>
                <w:szCs w:val="22"/>
              </w:rPr>
              <w:t xml:space="preserve"> </w:t>
            </w:r>
          </w:p>
          <w:p w:rsidR="00D25D71" w:rsidRDefault="00D25D71" w:rsidP="008B52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Vyhodnoťte správně H1 na základě</w:t>
            </w:r>
            <w:r w:rsidR="00FB12D8">
              <w:rPr>
                <w:sz w:val="22"/>
                <w:szCs w:val="22"/>
              </w:rPr>
              <w:t xml:space="preserve"> položek dotazníku 1 a 9.</w:t>
            </w:r>
            <w:bookmarkStart w:id="0" w:name="_GoBack"/>
            <w:bookmarkEnd w:id="0"/>
          </w:p>
          <w:p w:rsidR="008B52ED" w:rsidRDefault="008B52ED" w:rsidP="008B52ED">
            <w:pPr>
              <w:ind w:left="78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5A6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3F10">
              <w:rPr>
                <w:sz w:val="22"/>
                <w:szCs w:val="22"/>
              </w:rPr>
              <w:t xml:space="preserve"> 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C1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A7" w:rsidRDefault="002740A7">
      <w:r>
        <w:separator/>
      </w:r>
    </w:p>
  </w:endnote>
  <w:endnote w:type="continuationSeparator" w:id="0">
    <w:p w:rsidR="002740A7" w:rsidRDefault="0027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A7" w:rsidRDefault="002740A7">
      <w:r>
        <w:separator/>
      </w:r>
    </w:p>
  </w:footnote>
  <w:footnote w:type="continuationSeparator" w:id="0">
    <w:p w:rsidR="002740A7" w:rsidRDefault="002740A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53F10"/>
    <w:rsid w:val="000E2C47"/>
    <w:rsid w:val="002525A8"/>
    <w:rsid w:val="002740A7"/>
    <w:rsid w:val="00362AB0"/>
    <w:rsid w:val="003F5DA2"/>
    <w:rsid w:val="00512982"/>
    <w:rsid w:val="00514664"/>
    <w:rsid w:val="00526D47"/>
    <w:rsid w:val="0055255D"/>
    <w:rsid w:val="005A617E"/>
    <w:rsid w:val="005C219A"/>
    <w:rsid w:val="006847E2"/>
    <w:rsid w:val="00730C1A"/>
    <w:rsid w:val="00732805"/>
    <w:rsid w:val="007575A0"/>
    <w:rsid w:val="00761711"/>
    <w:rsid w:val="0079712D"/>
    <w:rsid w:val="008B52ED"/>
    <w:rsid w:val="00A176B5"/>
    <w:rsid w:val="00B411DB"/>
    <w:rsid w:val="00BA3203"/>
    <w:rsid w:val="00C03D7D"/>
    <w:rsid w:val="00C11D7F"/>
    <w:rsid w:val="00C50B27"/>
    <w:rsid w:val="00D25D71"/>
    <w:rsid w:val="00D55BD6"/>
    <w:rsid w:val="00D62416"/>
    <w:rsid w:val="00DC1BF5"/>
    <w:rsid w:val="00E709EA"/>
    <w:rsid w:val="00FB12D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1A8E8"/>
  <w15:docId w15:val="{D2645913-C124-4CE4-B78D-02B2B085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9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2019-05-02T14:35:00Z</dcterms:created>
  <dcterms:modified xsi:type="dcterms:W3CDTF">2019-05-06T12:36:00Z</dcterms:modified>
</cp:coreProperties>
</file>