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58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</w:t>
            </w:r>
            <w:proofErr w:type="spellStart"/>
            <w:r>
              <w:rPr>
                <w:sz w:val="22"/>
                <w:szCs w:val="22"/>
              </w:rPr>
              <w:t>Martinátová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58F1" w:rsidP="00F62868">
            <w:pPr>
              <w:rPr>
                <w:sz w:val="22"/>
                <w:szCs w:val="22"/>
              </w:rPr>
            </w:pPr>
            <w:proofErr w:type="spellStart"/>
            <w:r w:rsidRPr="009058F1">
              <w:rPr>
                <w:sz w:val="22"/>
                <w:szCs w:val="22"/>
              </w:rPr>
              <w:t>Kyberšikana</w:t>
            </w:r>
            <w:proofErr w:type="spellEnd"/>
            <w:r w:rsidRPr="009058F1">
              <w:rPr>
                <w:sz w:val="22"/>
                <w:szCs w:val="22"/>
              </w:rPr>
              <w:t xml:space="preserve"> a její prevence na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64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1A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834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64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834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64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508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5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456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5088E" w:rsidP="00F50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01A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456F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1A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508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62868" w:rsidRPr="001834AA" w:rsidRDefault="00FE173F" w:rsidP="001834AA">
            <w:pPr>
              <w:jc w:val="both"/>
              <w:rPr>
                <w:sz w:val="22"/>
                <w:szCs w:val="22"/>
              </w:rPr>
            </w:pPr>
            <w:r w:rsidRPr="001834AA">
              <w:rPr>
                <w:sz w:val="22"/>
                <w:szCs w:val="22"/>
              </w:rPr>
              <w:t xml:space="preserve">Autorka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Pr="001834AA">
              <w:rPr>
                <w:sz w:val="22"/>
                <w:szCs w:val="22"/>
              </w:rPr>
              <w:t xml:space="preserve"> </w:t>
            </w:r>
            <w:r w:rsidR="009058F1" w:rsidRPr="001834AA">
              <w:rPr>
                <w:sz w:val="22"/>
                <w:szCs w:val="22"/>
              </w:rPr>
              <w:t xml:space="preserve">problematikou </w:t>
            </w:r>
            <w:proofErr w:type="spellStart"/>
            <w:r w:rsidR="009058F1" w:rsidRPr="001834AA">
              <w:rPr>
                <w:sz w:val="22"/>
                <w:szCs w:val="22"/>
              </w:rPr>
              <w:t>kyberšikany</w:t>
            </w:r>
            <w:proofErr w:type="spellEnd"/>
            <w:r w:rsidR="009058F1" w:rsidRPr="001834AA">
              <w:rPr>
                <w:sz w:val="22"/>
                <w:szCs w:val="22"/>
              </w:rPr>
              <w:t xml:space="preserve"> na základních školách. </w:t>
            </w:r>
            <w:r w:rsidR="001834AA" w:rsidRPr="001834AA">
              <w:rPr>
                <w:sz w:val="22"/>
                <w:szCs w:val="22"/>
              </w:rPr>
              <w:t xml:space="preserve">Práce je logicky členěna a obsahově nasycena. Po vymezení základních pojmů studentka míří přímo do oblasti šikany, posléze </w:t>
            </w:r>
            <w:proofErr w:type="spellStart"/>
            <w:r w:rsidR="001834AA" w:rsidRPr="001834AA">
              <w:rPr>
                <w:sz w:val="22"/>
                <w:szCs w:val="22"/>
              </w:rPr>
              <w:t>kyberšikany</w:t>
            </w:r>
            <w:proofErr w:type="spellEnd"/>
            <w:r w:rsidR="001834AA" w:rsidRPr="001834AA">
              <w:rPr>
                <w:sz w:val="22"/>
                <w:szCs w:val="22"/>
              </w:rPr>
              <w:t xml:space="preserve"> a vymezuje ji z různých hledisek. Finálně míří do prostředí rodiny a školy, přičemž navrhuje možnosti prevence tohoto druhu rizikového chování. V úvodu práce (v 1. kapitole) jsou patrné poněkud neobratné formulace a nejasný význam větných spojení, avšak zdá se, že poté se studentka „rozepsala“ a text má určitě vyšší úroveň. </w:t>
            </w:r>
          </w:p>
          <w:p w:rsidR="001834AA" w:rsidRDefault="001834AA" w:rsidP="00B601D9">
            <w:pPr>
              <w:jc w:val="both"/>
              <w:rPr>
                <w:sz w:val="22"/>
                <w:szCs w:val="22"/>
              </w:rPr>
            </w:pPr>
            <w:r w:rsidRPr="00B601D9">
              <w:rPr>
                <w:bCs/>
                <w:sz w:val="22"/>
                <w:szCs w:val="22"/>
              </w:rPr>
              <w:t xml:space="preserve">Hlavním cílem </w:t>
            </w:r>
            <w:r w:rsidRPr="00B601D9">
              <w:rPr>
                <w:sz w:val="22"/>
                <w:szCs w:val="22"/>
              </w:rPr>
              <w:t xml:space="preserve">výzkumu bylo zjistit, </w:t>
            </w:r>
            <w:r w:rsidR="00B601D9" w:rsidRPr="0043644A">
              <w:rPr>
                <w:i/>
                <w:sz w:val="22"/>
                <w:szCs w:val="22"/>
              </w:rPr>
              <w:t>„</w:t>
            </w:r>
            <w:r w:rsidRPr="0043644A">
              <w:rPr>
                <w:i/>
                <w:sz w:val="22"/>
                <w:szCs w:val="22"/>
              </w:rPr>
              <w:t xml:space="preserve">jaká je znalost žáků o pojmu </w:t>
            </w:r>
            <w:proofErr w:type="spellStart"/>
            <w:r w:rsidRPr="0043644A">
              <w:rPr>
                <w:i/>
                <w:sz w:val="22"/>
                <w:szCs w:val="22"/>
              </w:rPr>
              <w:t>kyberšikany</w:t>
            </w:r>
            <w:proofErr w:type="spellEnd"/>
            <w:r w:rsidRPr="0043644A">
              <w:rPr>
                <w:i/>
                <w:sz w:val="22"/>
                <w:szCs w:val="22"/>
              </w:rPr>
              <w:t xml:space="preserve"> a jaká je jejich účast na preventivních programech a zda mají nějakou osobní zkušenost s </w:t>
            </w:r>
            <w:proofErr w:type="spellStart"/>
            <w:r w:rsidRPr="0043644A">
              <w:rPr>
                <w:i/>
                <w:sz w:val="22"/>
                <w:szCs w:val="22"/>
              </w:rPr>
              <w:t>kyberšikanou</w:t>
            </w:r>
            <w:proofErr w:type="spellEnd"/>
            <w:r w:rsidRPr="0043644A">
              <w:rPr>
                <w:i/>
                <w:sz w:val="22"/>
                <w:szCs w:val="22"/>
              </w:rPr>
              <w:t>.</w:t>
            </w:r>
            <w:r w:rsidR="00B601D9" w:rsidRPr="0043644A">
              <w:rPr>
                <w:i/>
                <w:sz w:val="22"/>
                <w:szCs w:val="22"/>
              </w:rPr>
              <w:t xml:space="preserve"> (s.</w:t>
            </w:r>
            <w:r w:rsidR="0043644A">
              <w:rPr>
                <w:i/>
                <w:sz w:val="22"/>
                <w:szCs w:val="22"/>
              </w:rPr>
              <w:t xml:space="preserve"> </w:t>
            </w:r>
            <w:r w:rsidR="00B601D9" w:rsidRPr="0043644A">
              <w:rPr>
                <w:i/>
                <w:sz w:val="22"/>
                <w:szCs w:val="22"/>
              </w:rPr>
              <w:t>37)“</w:t>
            </w:r>
            <w:r w:rsidR="00B601D9">
              <w:rPr>
                <w:sz w:val="22"/>
                <w:szCs w:val="22"/>
              </w:rPr>
              <w:t xml:space="preserve"> Z tohoto cíle dále studentka odvozuje 6 dílčích cílů. Autorka zvolila vzhledem k naplnění cílů kvantitativní perspektivu a metodu sběru dat pomocí dotazníku vlastní konstrukce. Pečlivě analyzuje položky dotazníku, které přiřazuje vhodně k výzkumným otázkám a věcně se snaží na ně odpovědět. V diskuzi se snaží porovnat svá nejvýznamnější zjištění s výsledky jiného výzkumu.  </w:t>
            </w:r>
          </w:p>
          <w:p w:rsidR="0043644A" w:rsidRDefault="0043644A" w:rsidP="00B601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velmi zdařilou.</w:t>
            </w:r>
          </w:p>
          <w:p w:rsidR="0043644A" w:rsidRPr="00B601D9" w:rsidRDefault="0043644A" w:rsidP="00B601D9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B52ED" w:rsidRPr="0043644A" w:rsidRDefault="00B411DB" w:rsidP="000456F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01A0F" w:rsidRPr="0043644A" w:rsidRDefault="000456F6" w:rsidP="004364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r w:rsidR="00B601D9">
              <w:rPr>
                <w:sz w:val="22"/>
                <w:szCs w:val="22"/>
              </w:rPr>
              <w:t>alarmující zjištění vzešlé z Vašeho výzkumu a srovnejte jej s</w:t>
            </w:r>
            <w:r>
              <w:rPr>
                <w:sz w:val="22"/>
                <w:szCs w:val="22"/>
              </w:rPr>
              <w:t> podobnými výzkumy.</w:t>
            </w:r>
          </w:p>
          <w:p w:rsidR="00A01367" w:rsidRPr="00801A0F" w:rsidRDefault="000456F6" w:rsidP="00FF05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Dokázala byste uvést nějaká konkrétní doporučení v rámci prevence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směřující do školního prostředí?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01A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644A">
              <w:rPr>
                <w:sz w:val="22"/>
                <w:szCs w:val="22"/>
              </w:rPr>
              <w:t xml:space="preserve"> 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43644A"/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B8" w:rsidRDefault="000A66B8">
      <w:r>
        <w:separator/>
      </w:r>
    </w:p>
  </w:endnote>
  <w:endnote w:type="continuationSeparator" w:id="0">
    <w:p w:rsidR="000A66B8" w:rsidRDefault="000A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B8" w:rsidRDefault="000A66B8">
      <w:r>
        <w:separator/>
      </w:r>
    </w:p>
  </w:footnote>
  <w:footnote w:type="continuationSeparator" w:id="0">
    <w:p w:rsidR="000A66B8" w:rsidRDefault="000A66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163A3"/>
    <w:rsid w:val="000456F6"/>
    <w:rsid w:val="000A66B8"/>
    <w:rsid w:val="000E2C47"/>
    <w:rsid w:val="001834AA"/>
    <w:rsid w:val="002525A8"/>
    <w:rsid w:val="00362AB0"/>
    <w:rsid w:val="003A3A18"/>
    <w:rsid w:val="003C03AA"/>
    <w:rsid w:val="003F5DA2"/>
    <w:rsid w:val="0043644A"/>
    <w:rsid w:val="00472819"/>
    <w:rsid w:val="00512982"/>
    <w:rsid w:val="00514664"/>
    <w:rsid w:val="00526D47"/>
    <w:rsid w:val="0055255D"/>
    <w:rsid w:val="005C219A"/>
    <w:rsid w:val="006847E2"/>
    <w:rsid w:val="00730C1A"/>
    <w:rsid w:val="0079712D"/>
    <w:rsid w:val="007D1549"/>
    <w:rsid w:val="00801A0F"/>
    <w:rsid w:val="008B52ED"/>
    <w:rsid w:val="009058F1"/>
    <w:rsid w:val="00973C43"/>
    <w:rsid w:val="00A01367"/>
    <w:rsid w:val="00A14E34"/>
    <w:rsid w:val="00B411DB"/>
    <w:rsid w:val="00B601D9"/>
    <w:rsid w:val="00B64963"/>
    <w:rsid w:val="00B74C45"/>
    <w:rsid w:val="00BA3203"/>
    <w:rsid w:val="00C03D7D"/>
    <w:rsid w:val="00C50B27"/>
    <w:rsid w:val="00D62416"/>
    <w:rsid w:val="00DB2CCD"/>
    <w:rsid w:val="00DC1BF5"/>
    <w:rsid w:val="00E709EA"/>
    <w:rsid w:val="00F04E6D"/>
    <w:rsid w:val="00F5088E"/>
    <w:rsid w:val="00F6286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5BBDF"/>
  <w15:docId w15:val="{385D14ED-D1E9-48DC-9315-A9782CD0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9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3</cp:revision>
  <cp:lastPrinted>2012-04-25T08:21:00Z</cp:lastPrinted>
  <dcterms:created xsi:type="dcterms:W3CDTF">2019-05-03T17:56:00Z</dcterms:created>
  <dcterms:modified xsi:type="dcterms:W3CDTF">2019-05-06T10:56:00Z</dcterms:modified>
</cp:coreProperties>
</file>