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6533" w:rsidP="00EA6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6533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Netolismus</w:t>
            </w:r>
            <w:proofErr w:type="spellEnd"/>
            <w:r>
              <w:rPr>
                <w:sz w:val="22"/>
                <w:szCs w:val="22"/>
              </w:rPr>
              <w:t xml:space="preserve"> a jeho projevy u žáků prvního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A6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A6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A6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A6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A6533" w:rsidP="00F64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A6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A653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23433" w:rsidRDefault="00EA65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aktuálním a zajímavém tématu. Oceňuji výběr problematiky, jelikož se domnívám, že se jedná o jedno z méně zkoumaných témat, a to i vzhledem k cílové skupině. </w:t>
            </w:r>
          </w:p>
          <w:p w:rsidR="00F409B0" w:rsidRDefault="00F409B0" w:rsidP="00362AB0">
            <w:pPr>
              <w:rPr>
                <w:b/>
                <w:sz w:val="22"/>
                <w:szCs w:val="22"/>
              </w:rPr>
            </w:pPr>
            <w:r w:rsidRPr="00F23433">
              <w:rPr>
                <w:b/>
                <w:sz w:val="22"/>
                <w:szCs w:val="22"/>
              </w:rPr>
              <w:t>Silné a slabé stránky práce:</w:t>
            </w:r>
          </w:p>
          <w:p w:rsidR="00EA6533" w:rsidRPr="00EA6533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6533">
              <w:rPr>
                <w:sz w:val="22"/>
                <w:szCs w:val="22"/>
              </w:rPr>
              <w:t>Vhodně zvolené téma ve vztahu ke studovanému oboru.</w:t>
            </w:r>
          </w:p>
          <w:p w:rsidR="00EA6533" w:rsidRPr="00EA6533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bych ocenila více informací o obsahu práce, jejím členění, apod.</w:t>
            </w:r>
          </w:p>
          <w:p w:rsidR="00EA6533" w:rsidRPr="00EA6533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postrádám popis cílové skupiny, tedy žáka prvního stupně.</w:t>
            </w:r>
          </w:p>
          <w:p w:rsidR="00EA6533" w:rsidRPr="00EA6533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o teoretickou analýzu a použití zahraničních zdrojů. Nicméně se domnívám, že celkově mohla autorka pracovat s větším množstvím zdrojů.</w:t>
            </w:r>
          </w:p>
          <w:p w:rsidR="00EA6533" w:rsidRPr="00EA6533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 výzkum zvolila celkem náročnou cílovou skupinu. Oceňuji snahu o konstrukci dotazníku právě pro žáky 1. stupně. Nicméně se domnívám, že dotazník není vhodně konstruován a zároveň v praktické části nedostatečně popsán.</w:t>
            </w:r>
          </w:p>
          <w:p w:rsidR="00EA6533" w:rsidRPr="00EA6533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Dále absentuje popis výběru výzkumného souboru a popis metody analýzy dat, včetně statistického ověřování hypotéz.</w:t>
            </w:r>
          </w:p>
          <w:p w:rsidR="00EA6533" w:rsidRPr="00EA6533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ve výzkumu považuji za nadbytečné.</w:t>
            </w:r>
          </w:p>
          <w:p w:rsidR="00EA6533" w:rsidRPr="00EA6533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analýzu dat a jejich přehledné znázornění. </w:t>
            </w:r>
          </w:p>
          <w:p w:rsidR="00EA6533" w:rsidRPr="00F64A34" w:rsidRDefault="00EA6533" w:rsidP="00EA653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mi chybí interpretace dat. Cíle výzkumu nepovažuji za zcela naplněné.</w:t>
            </w:r>
          </w:p>
          <w:p w:rsidR="00EA6533" w:rsidRPr="00EA6533" w:rsidRDefault="00EA6533" w:rsidP="00EA65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Práci doporučuji k obhajobě s hodnocením C.</w:t>
            </w:r>
          </w:p>
          <w:p w:rsidR="00F1326B" w:rsidRPr="00C50B27" w:rsidRDefault="00F1326B" w:rsidP="00EA653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A6533" w:rsidRPr="00EA6533" w:rsidRDefault="00F64A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Stručně, prosím, popište konstrukci dotazníku a sběr dat u žáků 1. stupně ZŠ.</w:t>
            </w:r>
          </w:p>
          <w:p w:rsidR="00B411DB" w:rsidRPr="00C50B27" w:rsidRDefault="00B411DB" w:rsidP="00EA653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A6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09B0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09B0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3A" w:rsidRDefault="0055523A">
      <w:r>
        <w:separator/>
      </w:r>
    </w:p>
  </w:endnote>
  <w:endnote w:type="continuationSeparator" w:id="0">
    <w:p w:rsidR="0055523A" w:rsidRDefault="0055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3A" w:rsidRDefault="0055523A">
      <w:r>
        <w:separator/>
      </w:r>
    </w:p>
  </w:footnote>
  <w:footnote w:type="continuationSeparator" w:id="0">
    <w:p w:rsidR="0055523A" w:rsidRDefault="005552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EB6"/>
    <w:multiLevelType w:val="hybridMultilevel"/>
    <w:tmpl w:val="91ACD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A3297"/>
    <w:multiLevelType w:val="hybridMultilevel"/>
    <w:tmpl w:val="10A85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62AB0"/>
    <w:rsid w:val="003F5DA2"/>
    <w:rsid w:val="00512982"/>
    <w:rsid w:val="00526D47"/>
    <w:rsid w:val="0055255D"/>
    <w:rsid w:val="0055523A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2783A"/>
    <w:rsid w:val="00E709EA"/>
    <w:rsid w:val="00EA6533"/>
    <w:rsid w:val="00ED2FBE"/>
    <w:rsid w:val="00F1326B"/>
    <w:rsid w:val="00F23433"/>
    <w:rsid w:val="00F409B0"/>
    <w:rsid w:val="00F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64DC3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2019-05-09T11:49:00Z</dcterms:created>
  <dcterms:modified xsi:type="dcterms:W3CDTF">2019-05-09T11:49:00Z</dcterms:modified>
</cp:coreProperties>
</file>