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5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Lucie </w:t>
            </w:r>
            <w:proofErr w:type="spellStart"/>
            <w:r w:rsidR="002F46BF">
              <w:rPr>
                <w:sz w:val="22"/>
                <w:szCs w:val="22"/>
              </w:rPr>
              <w:t>Flasarová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517E" w:rsidP="00EE51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Význam pohádky pro </w:t>
            </w:r>
            <w:r w:rsidR="002F46BF">
              <w:rPr>
                <w:sz w:val="22"/>
                <w:szCs w:val="22"/>
              </w:rPr>
              <w:t>děti</w:t>
            </w:r>
            <w:r>
              <w:rPr>
                <w:sz w:val="22"/>
                <w:szCs w:val="22"/>
              </w:rPr>
              <w:t xml:space="preserve"> předškolního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E51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C0044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AA12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A12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AA12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AA12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7A4DE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F46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F46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F46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2F46B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5A49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AA12F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A12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AA12F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F0F12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665E7A" w:rsidRDefault="005A499C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přehledné zpracování</w:t>
            </w:r>
            <w:r w:rsidR="00DF0F12">
              <w:rPr>
                <w:sz w:val="22"/>
                <w:szCs w:val="22"/>
              </w:rPr>
              <w:t xml:space="preserve"> a výběr </w:t>
            </w:r>
            <w:r w:rsidR="002F46BF">
              <w:rPr>
                <w:sz w:val="22"/>
                <w:szCs w:val="22"/>
              </w:rPr>
              <w:t xml:space="preserve">netradičního </w:t>
            </w:r>
            <w:r w:rsidR="00DF0F12">
              <w:rPr>
                <w:sz w:val="22"/>
                <w:szCs w:val="22"/>
              </w:rPr>
              <w:t>tématu</w:t>
            </w:r>
          </w:p>
          <w:p w:rsidR="005A499C" w:rsidRPr="00F22D26" w:rsidRDefault="002F46BF" w:rsidP="00F22D26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zpracování teoretické části práce, využití relevantních pramenů</w:t>
            </w:r>
          </w:p>
          <w:p w:rsidR="00DF0F12" w:rsidRPr="00665E7A" w:rsidRDefault="00DF0F12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adekvátní metodika pro účely bakalářské práce</w:t>
            </w:r>
          </w:p>
          <w:p w:rsidR="007A4DEF" w:rsidRDefault="007A4DEF" w:rsidP="00665E7A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zřejmý zájem autorky o analyzovanou problematiku</w:t>
            </w:r>
          </w:p>
          <w:p w:rsidR="005A499C" w:rsidRDefault="005A499C" w:rsidP="005A499C">
            <w:pPr>
              <w:ind w:left="720"/>
              <w:rPr>
                <w:sz w:val="22"/>
                <w:szCs w:val="22"/>
              </w:rPr>
            </w:pPr>
          </w:p>
          <w:p w:rsidR="005A499C" w:rsidRDefault="005A499C" w:rsidP="005A499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5A499C" w:rsidRDefault="002F46BF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je zpracováváno z pohledu rodičů, což mohlo být uvedeno už v názvu práce </w:t>
            </w:r>
          </w:p>
          <w:p w:rsidR="005A499C" w:rsidRDefault="00F22D26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absentuje hlubší interpretace dat</w:t>
            </w:r>
          </w:p>
          <w:p w:rsidR="002F46BF" w:rsidRDefault="002F46BF" w:rsidP="005A499C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postrádám ucelenější shrnutí výsledků výzkumu</w:t>
            </w:r>
            <w:r w:rsidR="00EE517E">
              <w:rPr>
                <w:sz w:val="22"/>
                <w:szCs w:val="22"/>
              </w:rPr>
              <w:t xml:space="preserve"> a diskuzi</w:t>
            </w:r>
          </w:p>
          <w:p w:rsidR="00B411DB" w:rsidRPr="00C50B27" w:rsidRDefault="002F46BF" w:rsidP="00362AB0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</w:rPr>
              <w:t xml:space="preserve"> </w:t>
            </w:r>
          </w:p>
          <w:p w:rsidR="00B411DB" w:rsidRDefault="00665E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 w:rsidRPr="007570F5">
              <w:rPr>
                <w:b/>
                <w:sz w:val="22"/>
                <w:szCs w:val="22"/>
              </w:rPr>
              <w:t>doporučuji k obhajobě</w:t>
            </w:r>
            <w:r>
              <w:rPr>
                <w:sz w:val="22"/>
                <w:szCs w:val="22"/>
              </w:rPr>
              <w:t xml:space="preserve"> s návrhem </w:t>
            </w:r>
            <w:r w:rsidR="002F46BF">
              <w:rPr>
                <w:sz w:val="22"/>
                <w:szCs w:val="22"/>
              </w:rPr>
              <w:t>hodnocení stupněm C</w:t>
            </w:r>
            <w:r>
              <w:rPr>
                <w:sz w:val="22"/>
                <w:szCs w:val="22"/>
              </w:rPr>
              <w:t xml:space="preserve">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0640DF" w:rsidRPr="000640DF" w:rsidRDefault="00F22D26" w:rsidP="000640DF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  <w:r w:rsidRPr="00AA12F7">
              <w:rPr>
                <w:sz w:val="22"/>
                <w:szCs w:val="22"/>
              </w:rPr>
              <w:t xml:space="preserve">Existují podobně </w:t>
            </w:r>
            <w:r w:rsidR="00EE517E" w:rsidRPr="00AA12F7">
              <w:rPr>
                <w:sz w:val="22"/>
                <w:szCs w:val="22"/>
              </w:rPr>
              <w:t>orientované výzkumy, jako je</w:t>
            </w:r>
            <w:r w:rsidRPr="00AA12F7">
              <w:rPr>
                <w:sz w:val="22"/>
                <w:szCs w:val="22"/>
              </w:rPr>
              <w:t xml:space="preserve"> Váš? Případně komparujte výsledky. </w:t>
            </w:r>
          </w:p>
          <w:p w:rsidR="00B411DB" w:rsidRPr="005C6597" w:rsidRDefault="00B411DB" w:rsidP="007A4DEF">
            <w:pPr>
              <w:numPr>
                <w:ilvl w:val="0"/>
                <w:numId w:val="5"/>
              </w:numPr>
              <w:ind w:left="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5A499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E5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EE517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DF0F1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22D26">
              <w:rPr>
                <w:sz w:val="22"/>
                <w:szCs w:val="22"/>
              </w:rPr>
              <w:t xml:space="preserve"> 10</w:t>
            </w:r>
            <w:r w:rsidR="00665E7A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0640DF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0640DF">
      <w:pgSz w:w="11906" w:h="16838"/>
      <w:pgMar w:top="14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80B" w:rsidRDefault="001C480B">
      <w:r>
        <w:separator/>
      </w:r>
    </w:p>
  </w:endnote>
  <w:endnote w:type="continuationSeparator" w:id="0">
    <w:p w:rsidR="001C480B" w:rsidRDefault="001C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80B" w:rsidRDefault="001C480B">
      <w:r>
        <w:separator/>
      </w:r>
    </w:p>
  </w:footnote>
  <w:footnote w:type="continuationSeparator" w:id="0">
    <w:p w:rsidR="001C480B" w:rsidRDefault="001C480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62632"/>
    <w:multiLevelType w:val="hybridMultilevel"/>
    <w:tmpl w:val="E44AA8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43651"/>
    <w:multiLevelType w:val="hybridMultilevel"/>
    <w:tmpl w:val="1C0411C8"/>
    <w:lvl w:ilvl="0" w:tplc="8CC87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B58A7"/>
    <w:multiLevelType w:val="hybridMultilevel"/>
    <w:tmpl w:val="D4AEA470"/>
    <w:lvl w:ilvl="0" w:tplc="C44A00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12A05"/>
    <w:multiLevelType w:val="hybridMultilevel"/>
    <w:tmpl w:val="9FB214BE"/>
    <w:lvl w:ilvl="0" w:tplc="787A48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474FA"/>
    <w:multiLevelType w:val="hybridMultilevel"/>
    <w:tmpl w:val="D22EDA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DE"/>
    <w:rsid w:val="000640DF"/>
    <w:rsid w:val="001063A0"/>
    <w:rsid w:val="00154F27"/>
    <w:rsid w:val="001C480B"/>
    <w:rsid w:val="002F46BF"/>
    <w:rsid w:val="00362AB0"/>
    <w:rsid w:val="003707DE"/>
    <w:rsid w:val="003F5DA2"/>
    <w:rsid w:val="00473D25"/>
    <w:rsid w:val="00512982"/>
    <w:rsid w:val="00526D47"/>
    <w:rsid w:val="0055255D"/>
    <w:rsid w:val="005A499C"/>
    <w:rsid w:val="005C219A"/>
    <w:rsid w:val="005C6597"/>
    <w:rsid w:val="00665E7A"/>
    <w:rsid w:val="006847E2"/>
    <w:rsid w:val="007553A2"/>
    <w:rsid w:val="007570F5"/>
    <w:rsid w:val="007A4DEF"/>
    <w:rsid w:val="007C21FF"/>
    <w:rsid w:val="008614B3"/>
    <w:rsid w:val="00906B61"/>
    <w:rsid w:val="009A27D5"/>
    <w:rsid w:val="00A55A57"/>
    <w:rsid w:val="00AA12F7"/>
    <w:rsid w:val="00B411DB"/>
    <w:rsid w:val="00BA3203"/>
    <w:rsid w:val="00C00443"/>
    <w:rsid w:val="00C26D3A"/>
    <w:rsid w:val="00C43D3F"/>
    <w:rsid w:val="00C50B27"/>
    <w:rsid w:val="00CA7D64"/>
    <w:rsid w:val="00D05C79"/>
    <w:rsid w:val="00DC1BF5"/>
    <w:rsid w:val="00DF0F12"/>
    <w:rsid w:val="00E709EA"/>
    <w:rsid w:val="00ED2FBE"/>
    <w:rsid w:val="00EE517E"/>
    <w:rsid w:val="00F1326B"/>
    <w:rsid w:val="00F22D26"/>
    <w:rsid w:val="00FF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BFABA8"/>
  <w15:docId w15:val="{CB71295C-1B6B-4E45-902F-0903535E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65E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semiHidden/>
    <w:unhideWhenUsed/>
    <w:rsid w:val="000640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06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OPONENTA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PRÁCE_2015.dot</Template>
  <TotalTime>49</TotalTime>
  <Pages>1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3</cp:revision>
  <cp:lastPrinted>2019-05-10T11:24:00Z</cp:lastPrinted>
  <dcterms:created xsi:type="dcterms:W3CDTF">2019-05-10T10:35:00Z</dcterms:created>
  <dcterms:modified xsi:type="dcterms:W3CDTF">2019-05-10T11:24:00Z</dcterms:modified>
</cp:coreProperties>
</file>