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40C50" w:rsidP="00840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Monika </w:t>
            </w:r>
            <w:proofErr w:type="spellStart"/>
            <w:r>
              <w:rPr>
                <w:sz w:val="22"/>
                <w:szCs w:val="22"/>
              </w:rPr>
              <w:t>Stískalová</w:t>
            </w:r>
            <w:proofErr w:type="spellEnd"/>
            <w:r>
              <w:rPr>
                <w:sz w:val="22"/>
                <w:szCs w:val="22"/>
              </w:rPr>
              <w:t xml:space="preserve"> Šišková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40C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Svoboda a autorita ve výchově ve volném čase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40C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0C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0C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C2E8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40C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840C50" w:rsidP="000B00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Téma svobody a autority bývá většinou zpracováváno v oblasti školní pedagogiky. Zaměření na svobodu </w:t>
            </w:r>
            <w:r w:rsidR="000B000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 autoritu ve výchov</w:t>
            </w:r>
            <w:r w:rsidR="00156A16">
              <w:rPr>
                <w:sz w:val="22"/>
                <w:szCs w:val="22"/>
              </w:rPr>
              <w:t>ě ve volném čase není časté a l</w:t>
            </w:r>
            <w:r>
              <w:rPr>
                <w:sz w:val="22"/>
                <w:szCs w:val="22"/>
              </w:rPr>
              <w:t>z</w:t>
            </w:r>
            <w:r w:rsidR="00156A16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jej považovat za originální.</w:t>
            </w:r>
          </w:p>
          <w:p w:rsidR="00840C50" w:rsidRDefault="004B1D91" w:rsidP="000B00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Kombinace dvou dotazníků - </w:t>
            </w:r>
            <w:r w:rsidR="000B0009">
              <w:rPr>
                <w:sz w:val="22"/>
                <w:szCs w:val="22"/>
              </w:rPr>
              <w:t>pozitivní je snaha</w:t>
            </w:r>
            <w:r>
              <w:rPr>
                <w:sz w:val="22"/>
                <w:szCs w:val="22"/>
              </w:rPr>
              <w:t xml:space="preserve"> získat data od pedagogů i žáků.</w:t>
            </w:r>
          </w:p>
          <w:p w:rsidR="004B1D91" w:rsidRPr="00C50B27" w:rsidRDefault="00156A16" w:rsidP="000B00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v</w:t>
            </w:r>
            <w:bookmarkStart w:id="0" w:name="_GoBack"/>
            <w:bookmarkEnd w:id="0"/>
            <w:r w:rsidR="004B1D91">
              <w:rPr>
                <w:sz w:val="22"/>
                <w:szCs w:val="22"/>
              </w:rPr>
              <w:t xml:space="preserve"> tematických celcích napomáhá přehlednosti.</w:t>
            </w:r>
          </w:p>
          <w:p w:rsidR="00B411DB" w:rsidRPr="00C50B27" w:rsidRDefault="00B411DB" w:rsidP="000B0009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840C50" w:rsidP="000B00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stánky</w:t>
            </w:r>
          </w:p>
          <w:p w:rsidR="00B411DB" w:rsidRPr="00C50B27" w:rsidRDefault="000B0009" w:rsidP="000B00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Kapitoly teoretické části tvoří sice logické, ale poměrně izolované celky. Schází jejich větší propojení.</w:t>
            </w:r>
          </w:p>
          <w:p w:rsidR="00B411DB" w:rsidRPr="00C50B27" w:rsidRDefault="005C2E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Funkčnost (relevance) některých hypotéz je diskutabilní.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C2E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C2E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si vysvětlujete malý rozdíl v poskytované míře svobody mezi pedagogy v oblasti soutěžních aktivit </w:t>
            </w:r>
            <w:r>
              <w:rPr>
                <w:sz w:val="22"/>
                <w:szCs w:val="22"/>
              </w:rPr>
              <w:br/>
              <w:t>a pedagogy v oblasti nesoutěžních aktivit?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2E81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C2E81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9BB" w:rsidRDefault="002659BB">
      <w:r>
        <w:separator/>
      </w:r>
    </w:p>
  </w:endnote>
  <w:endnote w:type="continuationSeparator" w:id="0">
    <w:p w:rsidR="002659BB" w:rsidRDefault="0026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9BB" w:rsidRDefault="002659BB">
      <w:r>
        <w:separator/>
      </w:r>
    </w:p>
  </w:footnote>
  <w:footnote w:type="continuationSeparator" w:id="0">
    <w:p w:rsidR="002659BB" w:rsidRDefault="002659B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50"/>
    <w:rsid w:val="000B0009"/>
    <w:rsid w:val="00146D18"/>
    <w:rsid w:val="00156A16"/>
    <w:rsid w:val="002659BB"/>
    <w:rsid w:val="00362AB0"/>
    <w:rsid w:val="003F5DA2"/>
    <w:rsid w:val="004B1D91"/>
    <w:rsid w:val="00512982"/>
    <w:rsid w:val="00514664"/>
    <w:rsid w:val="00526D47"/>
    <w:rsid w:val="0055255D"/>
    <w:rsid w:val="005C219A"/>
    <w:rsid w:val="005C2E81"/>
    <w:rsid w:val="006847E2"/>
    <w:rsid w:val="0070056B"/>
    <w:rsid w:val="00840C50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EEAEA"/>
  <w15:chartTrackingRefBased/>
  <w15:docId w15:val="{C59EEE48-039B-433D-B194-A87D7008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38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2019-05-02T06:42:00Z</dcterms:created>
  <dcterms:modified xsi:type="dcterms:W3CDTF">2019-05-02T08:21:00Z</dcterms:modified>
</cp:coreProperties>
</file>